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5E067" w14:textId="11E76456" w:rsidR="00853268" w:rsidRDefault="00915452" w:rsidP="00915452">
      <w:pPr>
        <w:tabs>
          <w:tab w:val="left" w:pos="284"/>
        </w:tabs>
        <w:ind w:left="2977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07/2025.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Dá nova redação ao art. 1º do Decreto Legislativo n. 689/2025 que concede o Diploma de Reconhecimento Público Ivete Spada Leite, em comemoração ao Dia Internacional da Mulher, que especifica e dá outras providências.</w:t>
      </w:r>
    </w:p>
    <w:p w14:paraId="7500E7CB" w14:textId="77777777" w:rsidR="00915452" w:rsidRDefault="00915452" w:rsidP="00853268">
      <w:pPr>
        <w:tabs>
          <w:tab w:val="left" w:pos="0"/>
        </w:tabs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bookmarkStart w:id="0" w:name="_GoBack"/>
      <w:bookmarkEnd w:id="0"/>
    </w:p>
    <w:p w14:paraId="3EC94B8F" w14:textId="77777777" w:rsidR="00915452" w:rsidRDefault="00915452" w:rsidP="00853268">
      <w:pPr>
        <w:tabs>
          <w:tab w:val="left" w:pos="0"/>
        </w:tabs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4B648DAE" w14:textId="77777777" w:rsidR="00915452" w:rsidRDefault="00915452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</w:t>
      </w:r>
      <w:r w:rsidRPr="00FE3BF1">
        <w:rPr>
          <w:rFonts w:ascii="Arial" w:hAnsi="Arial" w:cs="Arial"/>
          <w:sz w:val="20"/>
          <w:szCs w:val="20"/>
        </w:rPr>
        <w:lastRenderedPageBreak/>
        <w:t>Decreto Legislativo não é lei nem ato simplesmente administrativo; é deliberação legislativa de natureza político-administrativa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0FE1B35B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794E69">
        <w:rPr>
          <w:rFonts w:ascii="Arial" w:hAnsi="Arial" w:cs="Arial"/>
          <w:sz w:val="22"/>
          <w:szCs w:val="22"/>
        </w:rPr>
        <w:t xml:space="preserve">14 </w:t>
      </w:r>
      <w:r w:rsidRPr="008E6CA7">
        <w:rPr>
          <w:rFonts w:ascii="Arial" w:hAnsi="Arial" w:cs="Arial"/>
          <w:sz w:val="22"/>
          <w:szCs w:val="22"/>
        </w:rPr>
        <w:t>de</w:t>
      </w:r>
      <w:r w:rsidR="00794E69">
        <w:rPr>
          <w:rFonts w:ascii="Arial" w:hAnsi="Arial" w:cs="Arial"/>
          <w:sz w:val="22"/>
          <w:szCs w:val="22"/>
        </w:rPr>
        <w:t xml:space="preserve"> março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62D0D513" w14:textId="60AA743C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A.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Manzi</w:t>
      </w:r>
      <w:proofErr w:type="spellEnd"/>
      <w:r>
        <w:rPr>
          <w:rFonts w:ascii="Calibri" w:hAnsi="Calibri" w:cs="Calibri"/>
        </w:rPr>
        <w:t xml:space="preserve">                 Jorge E. Cardoso Rocha                   Leonardo Moura Munhoz</w:t>
      </w: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E69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452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2796-48D5-4BAB-B541-47792D5F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29</TotalTime>
  <Pages>2</Pages>
  <Words>543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31</cp:revision>
  <cp:lastPrinted>2022-10-10T14:22:00Z</cp:lastPrinted>
  <dcterms:created xsi:type="dcterms:W3CDTF">2023-02-02T20:03:00Z</dcterms:created>
  <dcterms:modified xsi:type="dcterms:W3CDTF">2025-03-16T20:01:00Z</dcterms:modified>
</cp:coreProperties>
</file>