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A328" w14:textId="77777777" w:rsidR="00FF5A8E" w:rsidRDefault="00FF5A8E" w:rsidP="00FF5A8E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01/2025: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Cria o Diploma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DeMolay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do Ano como homenagem a ser concedida, anualmente, a uma personalidade de destaque pertencente à Ordem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DeMolay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da cidade de Bebedouro.</w:t>
      </w:r>
    </w:p>
    <w:p w14:paraId="06D70B67" w14:textId="77777777" w:rsidR="00FF5A8E" w:rsidRDefault="00FF5A8E" w:rsidP="00FF5A8E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</w:t>
      </w:r>
      <w:r w:rsidRPr="00FE3BF1">
        <w:rPr>
          <w:rFonts w:ascii="Arial" w:hAnsi="Arial" w:cs="Arial"/>
          <w:sz w:val="20"/>
          <w:szCs w:val="20"/>
        </w:rPr>
        <w:lastRenderedPageBreak/>
        <w:t>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3276FAD6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E45EB0">
        <w:rPr>
          <w:rFonts w:ascii="Arial" w:hAnsi="Arial" w:cs="Arial"/>
          <w:sz w:val="22"/>
          <w:szCs w:val="22"/>
        </w:rPr>
        <w:t xml:space="preserve">24 </w:t>
      </w:r>
      <w:r w:rsidRPr="008E6CA7">
        <w:rPr>
          <w:rFonts w:ascii="Arial" w:hAnsi="Arial" w:cs="Arial"/>
          <w:sz w:val="22"/>
          <w:szCs w:val="22"/>
        </w:rPr>
        <w:t>de</w:t>
      </w:r>
      <w:r w:rsidR="00E45EB0">
        <w:rPr>
          <w:rFonts w:ascii="Arial" w:hAnsi="Arial" w:cs="Arial"/>
          <w:sz w:val="22"/>
          <w:szCs w:val="22"/>
        </w:rPr>
        <w:t xml:space="preserve"> fevereiro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EB0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8755-1282-4F78-A5C6-E10FC004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27</TotalTime>
  <Pages>2</Pages>
  <Words>534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26</cp:revision>
  <cp:lastPrinted>2022-10-10T14:22:00Z</cp:lastPrinted>
  <dcterms:created xsi:type="dcterms:W3CDTF">2023-02-02T20:03:00Z</dcterms:created>
  <dcterms:modified xsi:type="dcterms:W3CDTF">2025-02-24T17:10:00Z</dcterms:modified>
</cp:coreProperties>
</file>