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A5048" w14:textId="77777777" w:rsidR="00E6527F" w:rsidRDefault="00E6527F" w:rsidP="00E6527F">
      <w:pPr>
        <w:autoSpaceDE w:val="0"/>
        <w:autoSpaceDN w:val="0"/>
        <w:adjustRightInd w:val="0"/>
        <w:ind w:left="3544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11/2024.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Altera o artigo 5º do Decreto Legislativo n. 655, de 6 de novembro de 2023,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6CEDBC3E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723A71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723A71">
        <w:rPr>
          <w:rFonts w:ascii="Arial" w:hAnsi="Arial" w:cs="Arial"/>
          <w:sz w:val="22"/>
          <w:szCs w:val="22"/>
        </w:rPr>
        <w:t xml:space="preserve">junho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A71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7F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D037-3B40-40FD-8444-D1AF821E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26</TotalTime>
  <Pages>2</Pages>
  <Words>529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31</cp:revision>
  <cp:lastPrinted>2022-10-10T14:22:00Z</cp:lastPrinted>
  <dcterms:created xsi:type="dcterms:W3CDTF">2023-02-02T20:03:00Z</dcterms:created>
  <dcterms:modified xsi:type="dcterms:W3CDTF">2024-06-03T17:11:00Z</dcterms:modified>
</cp:coreProperties>
</file>