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CE95" w14:textId="77777777" w:rsidR="00F074E7" w:rsidRDefault="00F074E7" w:rsidP="00F074E7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05/2024.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a Medalha Dr. Pedro Paschoal em comemoração à Saúde, que especifica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2B6780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F37BD8">
        <w:rPr>
          <w:rFonts w:ascii="Arial" w:hAnsi="Arial" w:cs="Arial"/>
          <w:sz w:val="22"/>
          <w:szCs w:val="22"/>
        </w:rPr>
        <w:t xml:space="preserve">25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F37BD8">
        <w:rPr>
          <w:rFonts w:ascii="Arial" w:hAnsi="Arial" w:cs="Arial"/>
          <w:sz w:val="22"/>
          <w:szCs w:val="22"/>
        </w:rPr>
        <w:t xml:space="preserve">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BD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262D-03B1-4617-8A57-778E7397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524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27</cp:revision>
  <cp:lastPrinted>2022-10-10T14:22:00Z</cp:lastPrinted>
  <dcterms:created xsi:type="dcterms:W3CDTF">2023-02-02T20:03:00Z</dcterms:created>
  <dcterms:modified xsi:type="dcterms:W3CDTF">2024-03-22T10:54:00Z</dcterms:modified>
</cp:coreProperties>
</file>