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B621A" w14:textId="77777777" w:rsidR="004A116B" w:rsidRDefault="004A116B" w:rsidP="004A116B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04/2024.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Concede o título de Embaixador Cultural Maestro Emérito Claudinei Alves de Oliveira à cantora e pianista Georgina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Morozini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dos Santos, que especifica e dá outras providências.</w:t>
      </w: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264BDB34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CB5F3C">
        <w:rPr>
          <w:rFonts w:ascii="Arial" w:hAnsi="Arial" w:cs="Arial"/>
          <w:sz w:val="22"/>
          <w:szCs w:val="22"/>
        </w:rPr>
        <w:t xml:space="preserve">18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CB5F3C">
        <w:rPr>
          <w:rFonts w:ascii="Arial" w:hAnsi="Arial" w:cs="Arial"/>
          <w:sz w:val="22"/>
          <w:szCs w:val="22"/>
        </w:rPr>
        <w:t xml:space="preserve">março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5F3C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FC6E-EDB4-4BEB-B82F-E4E36D3A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26</TotalTime>
  <Pages>2</Pages>
  <Words>534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26</cp:revision>
  <cp:lastPrinted>2022-10-10T14:22:00Z</cp:lastPrinted>
  <dcterms:created xsi:type="dcterms:W3CDTF">2023-02-02T20:03:00Z</dcterms:created>
  <dcterms:modified xsi:type="dcterms:W3CDTF">2024-03-18T16:44:00Z</dcterms:modified>
</cp:coreProperties>
</file>