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B68B" w14:textId="77777777" w:rsidR="003606D3" w:rsidRDefault="003606D3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01/2024: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Denomina “Maria Regina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Galletti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” o Diploma de Reconhecimento Público do ano 2024, previsto no parágrafo único do artigo 2º do Decreto Legislativo n. 404, de 25 de março de 2013, que especifica.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5EE24779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F17B7">
        <w:rPr>
          <w:rFonts w:ascii="Arial" w:hAnsi="Arial" w:cs="Arial"/>
          <w:sz w:val="22"/>
          <w:szCs w:val="22"/>
        </w:rPr>
        <w:t xml:space="preserve">26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BF17B7">
        <w:rPr>
          <w:rFonts w:ascii="Arial" w:hAnsi="Arial" w:cs="Arial"/>
          <w:sz w:val="22"/>
          <w:szCs w:val="22"/>
        </w:rPr>
        <w:t xml:space="preserve">fevereiro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7B7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F87-2CFA-4A07-AF0B-B57116D1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540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24</cp:revision>
  <cp:lastPrinted>2022-10-10T14:22:00Z</cp:lastPrinted>
  <dcterms:created xsi:type="dcterms:W3CDTF">2023-02-02T20:03:00Z</dcterms:created>
  <dcterms:modified xsi:type="dcterms:W3CDTF">2024-02-26T10:52:00Z</dcterms:modified>
</cp:coreProperties>
</file>