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558B0" w14:textId="77777777" w:rsidR="004D288C" w:rsidRDefault="004D288C" w:rsidP="004D288C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24/2023: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 Concede o Diploma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Erbanez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Hernandez aos servidores públicos municipais aposentados,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7219585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893A3F">
        <w:rPr>
          <w:rFonts w:ascii="Arial" w:hAnsi="Arial" w:cs="Arial"/>
          <w:sz w:val="22"/>
          <w:szCs w:val="22"/>
        </w:rPr>
        <w:t>6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893A3F">
        <w:rPr>
          <w:rFonts w:ascii="Arial" w:hAnsi="Arial" w:cs="Arial"/>
          <w:sz w:val="22"/>
          <w:szCs w:val="22"/>
        </w:rPr>
        <w:t xml:space="preserve">novembro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5BE5FE" w14:textId="77777777" w:rsidR="00893A3F" w:rsidRDefault="00893A3F" w:rsidP="00893A3F">
      <w:pPr>
        <w:jc w:val="both"/>
        <w:rPr>
          <w:rFonts w:ascii="Arial" w:hAnsi="Arial" w:cs="Arial"/>
          <w:sz w:val="22"/>
          <w:szCs w:val="22"/>
        </w:rPr>
      </w:pPr>
    </w:p>
    <w:p w14:paraId="3A930708" w14:textId="77777777" w:rsidR="00893A3F" w:rsidRDefault="00893A3F" w:rsidP="00893A3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Paulo Aurélio Bianchini    Jorge Emanoel Cardoso Rocha   </w:t>
      </w:r>
      <w:proofErr w:type="spellStart"/>
      <w:r>
        <w:rPr>
          <w:rFonts w:ascii="Arial" w:hAnsi="Arial" w:cs="Arial"/>
          <w:b/>
          <w:sz w:val="22"/>
          <w:szCs w:val="22"/>
        </w:rPr>
        <w:t>Mariangela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Ferraz Mussolini</w:t>
      </w:r>
    </w:p>
    <w:p w14:paraId="35819BDE" w14:textId="77777777" w:rsidR="00893A3F" w:rsidRDefault="00893A3F" w:rsidP="00893A3F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      PRESIDENTE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RELATOR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MEMBRO</w:t>
      </w:r>
    </w:p>
    <w:p w14:paraId="2E3DE3AE" w14:textId="385EA7E6" w:rsidR="00853268" w:rsidRDefault="00853268" w:rsidP="00853268">
      <w:pPr>
        <w:jc w:val="both"/>
        <w:rPr>
          <w:rFonts w:ascii="Arial" w:hAnsi="Arial" w:cs="Arial"/>
          <w:bCs/>
          <w:sz w:val="18"/>
          <w:szCs w:val="18"/>
        </w:rPr>
      </w:pP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8D9D" w14:textId="77777777" w:rsidR="00D33D3D" w:rsidRDefault="00D33D3D">
      <w:r>
        <w:separator/>
      </w:r>
    </w:p>
  </w:endnote>
  <w:endnote w:type="continuationSeparator" w:id="0">
    <w:p w14:paraId="4716160D" w14:textId="77777777" w:rsidR="00D33D3D" w:rsidRDefault="00D3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46D6" w14:textId="77777777" w:rsidR="00D33D3D" w:rsidRDefault="00D33D3D">
      <w:r>
        <w:separator/>
      </w:r>
    </w:p>
  </w:footnote>
  <w:footnote w:type="continuationSeparator" w:id="0">
    <w:p w14:paraId="54FF08C4" w14:textId="77777777" w:rsidR="00D33D3D" w:rsidRDefault="00D3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3F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5075-58CF-4BD0-AEDB-C80F5232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25</TotalTime>
  <Pages>2</Pages>
  <Words>524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17</cp:revision>
  <cp:lastPrinted>2022-10-10T14:22:00Z</cp:lastPrinted>
  <dcterms:created xsi:type="dcterms:W3CDTF">2023-02-02T20:03:00Z</dcterms:created>
  <dcterms:modified xsi:type="dcterms:W3CDTF">2023-11-06T10:47:00Z</dcterms:modified>
</cp:coreProperties>
</file>