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463C2" w14:textId="77777777" w:rsidR="00641C8A" w:rsidRDefault="00641C8A" w:rsidP="00641C8A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23/2023: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 Institui a Medalha Mérito da Segurança Pública, a ser concedida anualmente aos profissionais de segurança pública que tenham se destacado por sua atuação, trabalho voluntário, doação, auxílio ou contribuição relevante,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49269C5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B819E0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B819E0">
        <w:rPr>
          <w:rFonts w:ascii="Arial" w:hAnsi="Arial" w:cs="Arial"/>
          <w:sz w:val="22"/>
          <w:szCs w:val="22"/>
        </w:rPr>
        <w:t xml:space="preserve">novembro </w:t>
      </w:r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052F2F1" w14:textId="77777777" w:rsidR="00AC2ADD" w:rsidRDefault="00AC2ADD" w:rsidP="00AC2ADD">
      <w:pPr>
        <w:jc w:val="both"/>
        <w:rPr>
          <w:rFonts w:ascii="Arial" w:hAnsi="Arial" w:cs="Arial"/>
          <w:sz w:val="22"/>
          <w:szCs w:val="22"/>
        </w:rPr>
      </w:pPr>
    </w:p>
    <w:p w14:paraId="693EE80F" w14:textId="77777777" w:rsidR="00AC2ADD" w:rsidRDefault="00AC2ADD" w:rsidP="00AC2AD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Paulo Aurélio Bianchini    Jorge Emanoel Cardoso Rocha   </w:t>
      </w:r>
      <w:proofErr w:type="spellStart"/>
      <w:r>
        <w:rPr>
          <w:rFonts w:ascii="Arial" w:hAnsi="Arial" w:cs="Arial"/>
          <w:b/>
          <w:sz w:val="22"/>
          <w:szCs w:val="22"/>
        </w:rPr>
        <w:t>Mariangela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Ferraz Mussolini</w:t>
      </w:r>
    </w:p>
    <w:p w14:paraId="2D596D21" w14:textId="77777777" w:rsidR="00AC2ADD" w:rsidRDefault="00AC2ADD" w:rsidP="00AC2ADD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 xml:space="preserve">             PRESIDENTE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RELATOR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DECE6" w14:textId="77777777" w:rsidR="008E6FE0" w:rsidRDefault="008E6FE0">
      <w:r>
        <w:separator/>
      </w:r>
    </w:p>
  </w:endnote>
  <w:endnote w:type="continuationSeparator" w:id="0">
    <w:p w14:paraId="6E3DB26C" w14:textId="77777777" w:rsidR="008E6FE0" w:rsidRDefault="008E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DA7EB" w14:textId="77777777" w:rsidR="008E6FE0" w:rsidRDefault="008E6FE0">
      <w:r>
        <w:separator/>
      </w:r>
    </w:p>
  </w:footnote>
  <w:footnote w:type="continuationSeparator" w:id="0">
    <w:p w14:paraId="599D7CCA" w14:textId="77777777" w:rsidR="008E6FE0" w:rsidRDefault="008E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8A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6FE0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2ADD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9E0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19E6-2CAE-4FE7-88FF-21EBC1C7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24</TotalTime>
  <Pages>2</Pages>
  <Words>544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Usuário</cp:lastModifiedBy>
  <cp:revision>18</cp:revision>
  <cp:lastPrinted>2022-10-10T14:22:00Z</cp:lastPrinted>
  <dcterms:created xsi:type="dcterms:W3CDTF">2023-02-02T20:03:00Z</dcterms:created>
  <dcterms:modified xsi:type="dcterms:W3CDTF">2023-11-06T10:46:00Z</dcterms:modified>
</cp:coreProperties>
</file>