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DA078" w14:textId="6A6206D0" w:rsidR="00277648" w:rsidRDefault="00277648" w:rsidP="0027764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20/2023: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Concede título de Cidadão Bebedourense ao Senhor Pedro Rodrigues Filho, que especifica e dá outras providências.</w:t>
      </w:r>
    </w:p>
    <w:p w14:paraId="4DAC5711" w14:textId="77777777" w:rsidR="00277648" w:rsidRDefault="00277648" w:rsidP="00277648">
      <w:pPr>
        <w:autoSpaceDE w:val="0"/>
        <w:autoSpaceDN w:val="0"/>
        <w:adjustRightInd w:val="0"/>
        <w:ind w:left="3402"/>
        <w:jc w:val="both"/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</w:t>
      </w:r>
      <w:r w:rsidRPr="00FE3BF1">
        <w:rPr>
          <w:rFonts w:ascii="Arial" w:hAnsi="Arial" w:cs="Arial"/>
          <w:sz w:val="20"/>
          <w:szCs w:val="20"/>
        </w:rPr>
        <w:lastRenderedPageBreak/>
        <w:t>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4FF1EF39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994DF9">
        <w:rPr>
          <w:rFonts w:ascii="Arial" w:hAnsi="Arial" w:cs="Arial"/>
          <w:sz w:val="22"/>
          <w:szCs w:val="22"/>
        </w:rPr>
        <w:t xml:space="preserve">16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994DF9">
        <w:rPr>
          <w:rFonts w:ascii="Arial" w:hAnsi="Arial" w:cs="Arial"/>
          <w:sz w:val="22"/>
          <w:szCs w:val="22"/>
        </w:rPr>
        <w:t xml:space="preserve">outubro </w:t>
      </w:r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13F578AF" w14:textId="1EDCBFA6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5B10B8A" w14:textId="44146481" w:rsidR="00994DF9" w:rsidRDefault="00994DF9" w:rsidP="00853268">
      <w:pPr>
        <w:jc w:val="both"/>
        <w:rPr>
          <w:rFonts w:ascii="Arial" w:hAnsi="Arial" w:cs="Arial"/>
          <w:sz w:val="22"/>
          <w:szCs w:val="22"/>
        </w:rPr>
      </w:pPr>
    </w:p>
    <w:p w14:paraId="5D608B9E" w14:textId="5BD915AC" w:rsidR="00994DF9" w:rsidRDefault="00994DF9" w:rsidP="00853268">
      <w:pPr>
        <w:jc w:val="both"/>
        <w:rPr>
          <w:rFonts w:ascii="Arial" w:hAnsi="Arial" w:cs="Arial"/>
          <w:sz w:val="22"/>
          <w:szCs w:val="22"/>
        </w:rPr>
      </w:pPr>
    </w:p>
    <w:p w14:paraId="21732B2C" w14:textId="77777777" w:rsidR="00E5423D" w:rsidRDefault="00E5423D" w:rsidP="00E5423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Paulo Aurélio Bianchini    Jorge Emanoel Cardoso Rocha   Mariangela Ferraz Mussolini</w:t>
      </w:r>
    </w:p>
    <w:p w14:paraId="5A4BE9A2" w14:textId="77777777" w:rsidR="00E5423D" w:rsidRDefault="00E5423D" w:rsidP="00E5423D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 xml:space="preserve">             PRESIDENTE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RELATOR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B88A8" w14:textId="77777777" w:rsidR="00A03926" w:rsidRDefault="00A03926">
      <w:r>
        <w:separator/>
      </w:r>
    </w:p>
  </w:endnote>
  <w:endnote w:type="continuationSeparator" w:id="0">
    <w:p w14:paraId="1A9802ED" w14:textId="77777777" w:rsidR="00A03926" w:rsidRDefault="00A0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86516" w14:textId="77777777" w:rsidR="00A03926" w:rsidRDefault="00A03926">
      <w:r>
        <w:separator/>
      </w:r>
    </w:p>
  </w:footnote>
  <w:footnote w:type="continuationSeparator" w:id="0">
    <w:p w14:paraId="5C12EAD8" w14:textId="77777777" w:rsidR="00A03926" w:rsidRDefault="00A0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648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DF9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3926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4E7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23D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67576-DF68-4620-B763-AC9F9569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24</TotalTime>
  <Pages>2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17</cp:revision>
  <cp:lastPrinted>2022-10-10T14:22:00Z</cp:lastPrinted>
  <dcterms:created xsi:type="dcterms:W3CDTF">2023-02-02T20:03:00Z</dcterms:created>
  <dcterms:modified xsi:type="dcterms:W3CDTF">2023-10-16T17:12:00Z</dcterms:modified>
</cp:coreProperties>
</file>