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9CC8" w14:textId="77777777" w:rsidR="005A4A2B" w:rsidRDefault="005A4A2B" w:rsidP="005A4A2B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10/2023: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</w:t>
      </w:r>
      <w:bookmarkStart w:id="0" w:name="_Hlk140509644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título de Cidadão Bebedourense ao Dr. Raphael Augusto Novaes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Brigagão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Pinheiro de Alcântara, que especifica e dá outras providências.</w:t>
      </w:r>
      <w:bookmarkEnd w:id="0"/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0D9E5BD" w:rsidR="00677834" w:rsidRPr="005B4DC8" w:rsidRDefault="00853268" w:rsidP="00677834">
      <w:pPr>
        <w:tabs>
          <w:tab w:val="left" w:pos="0"/>
        </w:tabs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0315B7">
        <w:rPr>
          <w:rFonts w:ascii="Arial" w:hAnsi="Arial" w:cs="Arial"/>
          <w:sz w:val="22"/>
          <w:szCs w:val="22"/>
        </w:rPr>
        <w:t xml:space="preserve">concessão </w:t>
      </w:r>
      <w:r w:rsidR="00634460">
        <w:rPr>
          <w:rFonts w:ascii="Arial" w:hAnsi="Arial" w:cs="Arial"/>
          <w:sz w:val="22"/>
          <w:szCs w:val="22"/>
        </w:rPr>
        <w:t>d</w:t>
      </w:r>
      <w:r w:rsidR="005A4A2B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o</w:t>
      </w:r>
      <w:r w:rsidR="00634460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5A4A2B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título de Cidadão Bebedourense ao Dr. Raphael Augusto Novaes </w:t>
      </w:r>
      <w:proofErr w:type="spellStart"/>
      <w:r w:rsidR="005A4A2B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Brigagão</w:t>
      </w:r>
      <w:proofErr w:type="spellEnd"/>
      <w:r w:rsidR="005A4A2B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Pinheiro de Alcântara, que especifica e dá outras providências</w:t>
      </w:r>
      <w:r w:rsidR="00677834" w:rsidRPr="00677834">
        <w:rPr>
          <w:rFonts w:ascii="Arial" w:hAnsi="Arial" w:cs="Arial"/>
          <w:sz w:val="22"/>
          <w:szCs w:val="22"/>
        </w:rPr>
        <w:t>,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B1EC94C" w14:textId="77777777" w:rsidR="00827E9E" w:rsidRDefault="00853268" w:rsidP="00827E9E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="00827E9E">
        <w:rPr>
          <w:rFonts w:ascii="Arial" w:hAnsi="Arial" w:cs="Arial"/>
          <w:sz w:val="22"/>
          <w:szCs w:val="22"/>
        </w:rPr>
        <w:t xml:space="preserve">Bebedouro </w:t>
      </w:r>
      <w:r w:rsidR="00827E9E">
        <w:rPr>
          <w:rFonts w:ascii="Arial" w:hAnsi="Arial" w:cs="Arial"/>
          <w:sz w:val="16"/>
          <w:szCs w:val="16"/>
        </w:rPr>
        <w:t>(SP)</w:t>
      </w:r>
      <w:r w:rsidR="00827E9E">
        <w:rPr>
          <w:rFonts w:ascii="Arial" w:hAnsi="Arial" w:cs="Arial"/>
          <w:sz w:val="22"/>
          <w:szCs w:val="22"/>
        </w:rPr>
        <w:t xml:space="preserve">, Capital Nacional da Laranja, 3 de agosto de 2023. </w:t>
      </w:r>
    </w:p>
    <w:p w14:paraId="771D406C" w14:textId="77777777" w:rsidR="00827E9E" w:rsidRDefault="00827E9E" w:rsidP="00827E9E">
      <w:pPr>
        <w:jc w:val="both"/>
        <w:rPr>
          <w:rFonts w:ascii="Arial" w:hAnsi="Arial" w:cs="Arial"/>
          <w:sz w:val="22"/>
          <w:szCs w:val="22"/>
        </w:rPr>
      </w:pPr>
    </w:p>
    <w:p w14:paraId="383D6AF1" w14:textId="77777777" w:rsidR="00827E9E" w:rsidRDefault="00827E9E" w:rsidP="00827E9E">
      <w:pPr>
        <w:jc w:val="both"/>
        <w:rPr>
          <w:rFonts w:ascii="Arial" w:hAnsi="Arial" w:cs="Arial"/>
          <w:sz w:val="22"/>
          <w:szCs w:val="22"/>
        </w:rPr>
      </w:pPr>
    </w:p>
    <w:p w14:paraId="273C7532" w14:textId="77777777" w:rsidR="00827E9E" w:rsidRDefault="00827E9E" w:rsidP="00827E9E">
      <w:pPr>
        <w:jc w:val="both"/>
        <w:rPr>
          <w:rFonts w:ascii="Arial" w:hAnsi="Arial" w:cs="Arial"/>
          <w:sz w:val="22"/>
          <w:szCs w:val="22"/>
        </w:rPr>
      </w:pPr>
    </w:p>
    <w:p w14:paraId="5568CA3E" w14:textId="77777777" w:rsidR="00827E9E" w:rsidRDefault="00827E9E" w:rsidP="00827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Paulo Aurélio Bianchini         Jorge Emanoel Cardoso Rocha    Mariangela Ferraz Mussolini</w:t>
      </w:r>
    </w:p>
    <w:p w14:paraId="30238683" w14:textId="77777777" w:rsidR="00827E9E" w:rsidRDefault="00827E9E" w:rsidP="00827E9E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ab/>
        <w:t xml:space="preserve">              PRESIDENTE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                    RELATOR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14:paraId="1754481B" w14:textId="25265886" w:rsidR="00853268" w:rsidRPr="008E6CA7" w:rsidRDefault="00853268" w:rsidP="00827E9E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AD7AF" w14:textId="77777777" w:rsidR="009104E2" w:rsidRDefault="009104E2">
      <w:r>
        <w:separator/>
      </w:r>
    </w:p>
  </w:endnote>
  <w:endnote w:type="continuationSeparator" w:id="0">
    <w:p w14:paraId="425A10EC" w14:textId="77777777" w:rsidR="009104E2" w:rsidRDefault="0091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9BD3" w14:textId="77777777" w:rsidR="009104E2" w:rsidRDefault="009104E2">
      <w:r>
        <w:separator/>
      </w:r>
    </w:p>
  </w:footnote>
  <w:footnote w:type="continuationSeparator" w:id="0">
    <w:p w14:paraId="115592CB" w14:textId="77777777" w:rsidR="009104E2" w:rsidRDefault="00910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A2B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27E9E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4E2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C8E2-75CF-4844-8A9F-3D679F1B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17</TotalTime>
  <Pages>2</Pages>
  <Words>546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9</cp:revision>
  <cp:lastPrinted>2022-10-10T14:22:00Z</cp:lastPrinted>
  <dcterms:created xsi:type="dcterms:W3CDTF">2023-02-02T20:03:00Z</dcterms:created>
  <dcterms:modified xsi:type="dcterms:W3CDTF">2023-07-18T17:16:00Z</dcterms:modified>
</cp:coreProperties>
</file>