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9195" w14:textId="77777777" w:rsidR="00E3229C" w:rsidRDefault="00E3229C" w:rsidP="00E3229C">
      <w:pPr>
        <w:ind w:left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LEI Nº 119/2022.</w:t>
      </w:r>
      <w:r>
        <w:rPr>
          <w:rFonts w:ascii="Arial" w:hAnsi="Arial" w:cs="Arial"/>
          <w:bCs/>
          <w:sz w:val="22"/>
          <w:szCs w:val="22"/>
        </w:rPr>
        <w:t xml:space="preserve"> Autoriza o Município de Bebedouro a contratar com a “DESENVOLVE SP – AGÊNCIA DE FOMENTO DO ESTADO DE SÃO PAULO” operações de crédito com outorga de garantia e dá outras providências. </w:t>
      </w:r>
    </w:p>
    <w:p w14:paraId="5DB7D07A" w14:textId="77777777" w:rsidR="00E3229C" w:rsidRDefault="00E3229C" w:rsidP="00E322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C5BFDE" w14:textId="77777777" w:rsidR="00E3229C" w:rsidRPr="00E129C8" w:rsidRDefault="00E3229C" w:rsidP="00E3229C">
      <w:pPr>
        <w:pStyle w:val="Ttulo1"/>
      </w:pPr>
      <w:r>
        <w:t>P</w:t>
      </w:r>
      <w:r w:rsidRPr="00E129C8">
        <w:t>ARECER</w:t>
      </w:r>
      <w:r>
        <w:t xml:space="preserve"> DA COMISSÃO DE FINANÇAS E ORÇAMENTO</w:t>
      </w:r>
    </w:p>
    <w:p w14:paraId="105EA8E7" w14:textId="77777777" w:rsidR="00E3229C" w:rsidRDefault="00E3229C" w:rsidP="00E3229C">
      <w:pPr>
        <w:jc w:val="both"/>
        <w:rPr>
          <w:rFonts w:ascii="Arial" w:hAnsi="Arial" w:cs="Arial"/>
          <w:sz w:val="22"/>
          <w:szCs w:val="22"/>
        </w:rPr>
      </w:pPr>
    </w:p>
    <w:p w14:paraId="1A826622" w14:textId="77777777" w:rsidR="00E3229C" w:rsidRDefault="00E3229C" w:rsidP="00E322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FINANÇAS E ORÇAMENTO </w:t>
      </w:r>
      <w:r w:rsidRPr="00B211DA">
        <w:rPr>
          <w:rFonts w:ascii="Arial" w:hAnsi="Arial" w:cs="Arial"/>
          <w:sz w:val="16"/>
          <w:szCs w:val="16"/>
        </w:rPr>
        <w:t>(vide art. 77 da Resolução 64, de 09 de dezembro de 2002 - RICMB)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</w:t>
      </w:r>
      <w:r>
        <w:rPr>
          <w:rFonts w:ascii="Arial" w:hAnsi="Arial" w:cs="Arial"/>
          <w:sz w:val="22"/>
          <w:szCs w:val="22"/>
        </w:rPr>
        <w:t>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propositura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1794F361" w14:textId="77777777" w:rsidR="00E3229C" w:rsidRDefault="00E3229C" w:rsidP="00E3229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8499F96" w14:textId="77777777" w:rsidR="00E3229C" w:rsidRPr="00E129C8" w:rsidRDefault="00E3229C" w:rsidP="00E3229C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Após analisada a propositura referida na epígrafe, parece-nos inexistirem motivos que possam obstar sua tramitação legislativa. Portanto, votamos pela REGULARIDADE da propositura.</w:t>
      </w:r>
      <w:r w:rsidRPr="009644C5">
        <w:rPr>
          <w:rFonts w:cs="Arial"/>
          <w:bCs/>
          <w:sz w:val="22"/>
          <w:szCs w:val="22"/>
        </w:rPr>
        <w:t xml:space="preserve"> </w:t>
      </w:r>
    </w:p>
    <w:p w14:paraId="4B7C250B" w14:textId="77777777" w:rsidR="00E3229C" w:rsidRDefault="00E3229C" w:rsidP="00E3229C">
      <w:pPr>
        <w:jc w:val="both"/>
        <w:rPr>
          <w:rFonts w:ascii="Arial" w:hAnsi="Arial" w:cs="Arial"/>
          <w:sz w:val="22"/>
          <w:szCs w:val="22"/>
        </w:rPr>
      </w:pPr>
    </w:p>
    <w:p w14:paraId="74A5F1E2" w14:textId="77777777" w:rsidR="00E3229C" w:rsidRPr="00E129C8" w:rsidRDefault="00E3229C" w:rsidP="00E322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Esse é nosso</w:t>
      </w:r>
      <w:r w:rsidRPr="00E129C8">
        <w:rPr>
          <w:rFonts w:ascii="Arial" w:hAnsi="Arial" w:cs="Arial"/>
          <w:sz w:val="22"/>
          <w:szCs w:val="22"/>
        </w:rPr>
        <w:t xml:space="preserve"> parecer s.m.j. </w:t>
      </w:r>
    </w:p>
    <w:p w14:paraId="1D3D519B" w14:textId="77777777" w:rsidR="00E3229C" w:rsidRPr="00E129C8" w:rsidRDefault="00E3229C" w:rsidP="00E3229C">
      <w:pPr>
        <w:jc w:val="both"/>
        <w:rPr>
          <w:rFonts w:ascii="Arial" w:hAnsi="Arial" w:cs="Arial"/>
          <w:sz w:val="22"/>
          <w:szCs w:val="22"/>
        </w:rPr>
      </w:pPr>
    </w:p>
    <w:p w14:paraId="54706D5E" w14:textId="77777777" w:rsidR="00E3229C" w:rsidRDefault="00E3229C" w:rsidP="00E3229C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Bebedouro </w:t>
      </w:r>
      <w:r w:rsidRPr="00B211DA">
        <w:rPr>
          <w:rFonts w:ascii="Arial" w:hAnsi="Arial" w:cs="Arial"/>
          <w:sz w:val="16"/>
          <w:szCs w:val="16"/>
        </w:rPr>
        <w:t>(SP)</w:t>
      </w:r>
      <w:r w:rsidRPr="00E129C8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E129C8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</w:t>
      </w:r>
      <w:r w:rsidRPr="00E129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29C8">
        <w:rPr>
          <w:rFonts w:ascii="Arial" w:hAnsi="Arial" w:cs="Arial"/>
          <w:sz w:val="22"/>
          <w:szCs w:val="22"/>
        </w:rPr>
        <w:t>de</w:t>
      </w:r>
      <w:proofErr w:type="spellEnd"/>
      <w:r w:rsidRPr="00E129C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E129C8">
        <w:rPr>
          <w:rFonts w:ascii="Arial" w:hAnsi="Arial" w:cs="Arial"/>
          <w:sz w:val="22"/>
          <w:szCs w:val="22"/>
        </w:rPr>
        <w:t>.</w:t>
      </w:r>
    </w:p>
    <w:p w14:paraId="7820829E" w14:textId="77777777" w:rsidR="00E3229C" w:rsidRDefault="00E3229C" w:rsidP="00E3229C">
      <w:pPr>
        <w:jc w:val="center"/>
        <w:rPr>
          <w:rFonts w:ascii="Arial" w:hAnsi="Arial" w:cs="Arial"/>
          <w:sz w:val="22"/>
          <w:szCs w:val="22"/>
        </w:rPr>
      </w:pPr>
    </w:p>
    <w:p w14:paraId="123FCE94" w14:textId="77777777" w:rsidR="00E3229C" w:rsidRDefault="00E3229C" w:rsidP="00E3229C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 xml:space="preserve"> </w:t>
      </w:r>
    </w:p>
    <w:p w14:paraId="34E4BBE3" w14:textId="77777777" w:rsidR="00E3229C" w:rsidRDefault="00E3229C" w:rsidP="00E322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08CF2D" w14:textId="77777777" w:rsidR="00E3229C" w:rsidRDefault="00E3229C" w:rsidP="00E322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00D7C6" w14:textId="77777777" w:rsidR="00E3229C" w:rsidRDefault="00E3229C" w:rsidP="00E322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62AC62" w14:textId="24DDA4A3" w:rsidR="00E3229C" w:rsidRDefault="00E3229C" w:rsidP="00E3229C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565D57">
        <w:rPr>
          <w:rFonts w:ascii="Arial" w:hAnsi="Arial" w:cs="Arial"/>
          <w:bCs/>
          <w:sz w:val="18"/>
          <w:szCs w:val="18"/>
        </w:rPr>
        <w:t>João Vitor Alves Martins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565D57">
        <w:rPr>
          <w:rFonts w:ascii="Arial" w:hAnsi="Arial" w:cs="Arial"/>
          <w:bCs/>
          <w:sz w:val="18"/>
          <w:szCs w:val="18"/>
        </w:rPr>
        <w:t>Gilberto Viana Pereira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C9509A">
        <w:rPr>
          <w:rFonts w:ascii="Arial" w:hAnsi="Arial" w:cs="Arial"/>
          <w:bCs/>
          <w:sz w:val="18"/>
          <w:szCs w:val="18"/>
        </w:rPr>
        <w:t xml:space="preserve">                          </w:t>
      </w:r>
      <w:r>
        <w:rPr>
          <w:rFonts w:ascii="Arial" w:hAnsi="Arial" w:cs="Arial"/>
          <w:bCs/>
          <w:sz w:val="18"/>
          <w:szCs w:val="18"/>
        </w:rPr>
        <w:t>RELATOR</w:t>
      </w:r>
      <w:r>
        <w:rPr>
          <w:rFonts w:ascii="Arial" w:hAnsi="Arial" w:cs="Arial"/>
          <w:bCs/>
          <w:sz w:val="18"/>
          <w:szCs w:val="18"/>
        </w:rPr>
        <w:tab/>
        <w:t xml:space="preserve">        </w:t>
      </w:r>
      <w:r>
        <w:rPr>
          <w:rFonts w:ascii="Arial" w:hAnsi="Arial" w:cs="Arial"/>
          <w:bCs/>
          <w:sz w:val="18"/>
          <w:szCs w:val="18"/>
        </w:rPr>
        <w:tab/>
        <w:t xml:space="preserve">         MEMBRO</w:t>
      </w:r>
    </w:p>
    <w:p w14:paraId="467C0331" w14:textId="77777777" w:rsidR="00E3229C" w:rsidRDefault="00E3229C" w:rsidP="00E322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93559B" w14:textId="77777777" w:rsidR="00640A13" w:rsidRPr="00E3229C" w:rsidRDefault="00640A13" w:rsidP="00E3229C"/>
    <w:sectPr w:rsidR="00640A13" w:rsidRPr="00E3229C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10E7" w14:textId="77777777" w:rsidR="00C92977" w:rsidRDefault="00C92977">
      <w:r>
        <w:separator/>
      </w:r>
    </w:p>
  </w:endnote>
  <w:endnote w:type="continuationSeparator" w:id="0">
    <w:p w14:paraId="1ECC5A16" w14:textId="77777777" w:rsidR="00C92977" w:rsidRDefault="00C9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1EF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30B4E965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276A8AAE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2C25" w14:textId="77777777" w:rsidR="00C92977" w:rsidRDefault="00C92977">
      <w:r>
        <w:separator/>
      </w:r>
    </w:p>
  </w:footnote>
  <w:footnote w:type="continuationSeparator" w:id="0">
    <w:p w14:paraId="2D410C8F" w14:textId="77777777" w:rsidR="00C92977" w:rsidRDefault="00C9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808" w14:textId="77777777" w:rsidR="00797C05" w:rsidRDefault="000000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 w14:anchorId="7EA1156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14:paraId="04BF4F30" w14:textId="77777777" w:rsidR="00797C05" w:rsidRDefault="00797C05">
                <w:r>
                  <w:rPr>
                    <w:noProof/>
                  </w:rPr>
                  <w:drawing>
                    <wp:inline distT="0" distB="0" distL="0" distR="0" wp14:anchorId="786833CB" wp14:editId="5097F306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770CE306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46E5F41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5949270A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14:paraId="666B9015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4419">
    <w:abstractNumId w:val="23"/>
  </w:num>
  <w:num w:numId="2" w16cid:durableId="745493987">
    <w:abstractNumId w:val="21"/>
  </w:num>
  <w:num w:numId="3" w16cid:durableId="202077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57866226">
    <w:abstractNumId w:val="31"/>
  </w:num>
  <w:num w:numId="5" w16cid:durableId="2080978991">
    <w:abstractNumId w:val="10"/>
  </w:num>
  <w:num w:numId="6" w16cid:durableId="708915441">
    <w:abstractNumId w:val="12"/>
  </w:num>
  <w:num w:numId="7" w16cid:durableId="1661616635">
    <w:abstractNumId w:val="29"/>
  </w:num>
  <w:num w:numId="8" w16cid:durableId="1516849659">
    <w:abstractNumId w:val="6"/>
  </w:num>
  <w:num w:numId="9" w16cid:durableId="592781174">
    <w:abstractNumId w:val="28"/>
  </w:num>
  <w:num w:numId="10" w16cid:durableId="2051958617">
    <w:abstractNumId w:val="33"/>
  </w:num>
  <w:num w:numId="11" w16cid:durableId="2022779800">
    <w:abstractNumId w:val="15"/>
  </w:num>
  <w:num w:numId="12" w16cid:durableId="1824352393">
    <w:abstractNumId w:val="18"/>
  </w:num>
  <w:num w:numId="13" w16cid:durableId="267273646">
    <w:abstractNumId w:val="9"/>
  </w:num>
  <w:num w:numId="14" w16cid:durableId="2043169133">
    <w:abstractNumId w:val="14"/>
  </w:num>
  <w:num w:numId="15" w16cid:durableId="899097067">
    <w:abstractNumId w:val="24"/>
  </w:num>
  <w:num w:numId="16" w16cid:durableId="1938369926">
    <w:abstractNumId w:val="3"/>
  </w:num>
  <w:num w:numId="17" w16cid:durableId="912011192">
    <w:abstractNumId w:val="27"/>
  </w:num>
  <w:num w:numId="18" w16cid:durableId="736637183">
    <w:abstractNumId w:val="22"/>
  </w:num>
  <w:num w:numId="19" w16cid:durableId="1653410369">
    <w:abstractNumId w:val="19"/>
  </w:num>
  <w:num w:numId="20" w16cid:durableId="2122992260">
    <w:abstractNumId w:val="13"/>
  </w:num>
  <w:num w:numId="21" w16cid:durableId="311715221">
    <w:abstractNumId w:val="4"/>
  </w:num>
  <w:num w:numId="22" w16cid:durableId="722558844">
    <w:abstractNumId w:val="8"/>
  </w:num>
  <w:num w:numId="23" w16cid:durableId="686831525">
    <w:abstractNumId w:val="25"/>
  </w:num>
  <w:num w:numId="24" w16cid:durableId="1937668120">
    <w:abstractNumId w:val="26"/>
  </w:num>
  <w:num w:numId="25" w16cid:durableId="1012609807">
    <w:abstractNumId w:val="7"/>
  </w:num>
  <w:num w:numId="26" w16cid:durableId="875973701">
    <w:abstractNumId w:val="16"/>
  </w:num>
  <w:num w:numId="27" w16cid:durableId="13965788">
    <w:abstractNumId w:val="17"/>
    <w:lvlOverride w:ilvl="0">
      <w:startOverride w:val="2"/>
    </w:lvlOverride>
  </w:num>
  <w:num w:numId="28" w16cid:durableId="1072242620">
    <w:abstractNumId w:val="5"/>
    <w:lvlOverride w:ilvl="0">
      <w:startOverride w:val="3"/>
    </w:lvlOverride>
  </w:num>
  <w:num w:numId="29" w16cid:durableId="2135561662">
    <w:abstractNumId w:val="0"/>
  </w:num>
  <w:num w:numId="30" w16cid:durableId="1911960745">
    <w:abstractNumId w:val="32"/>
  </w:num>
  <w:num w:numId="31" w16cid:durableId="876895794">
    <w:abstractNumId w:val="11"/>
  </w:num>
  <w:num w:numId="32" w16cid:durableId="1948807129">
    <w:abstractNumId w:val="34"/>
  </w:num>
  <w:num w:numId="33" w16cid:durableId="2137796586">
    <w:abstractNumId w:val="30"/>
  </w:num>
  <w:num w:numId="34" w16cid:durableId="1720785758">
    <w:abstractNumId w:val="13"/>
  </w:num>
  <w:num w:numId="35" w16cid:durableId="953289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8743333">
    <w:abstractNumId w:val="23"/>
  </w:num>
  <w:num w:numId="37" w16cid:durableId="964236065">
    <w:abstractNumId w:val="2"/>
  </w:num>
  <w:num w:numId="38" w16cid:durableId="274823926">
    <w:abstractNumId w:val="35"/>
  </w:num>
  <w:num w:numId="39" w16cid:durableId="2137138246">
    <w:abstractNumId w:val="13"/>
  </w:num>
  <w:num w:numId="40" w16cid:durableId="1508519640">
    <w:abstractNumId w:val="13"/>
  </w:num>
  <w:num w:numId="41" w16cid:durableId="2128967753">
    <w:abstractNumId w:val="13"/>
  </w:num>
  <w:num w:numId="42" w16cid:durableId="4477008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6F5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56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977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09A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29C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31E8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3DDF-892C-4D65-ABD5-0AB6960B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</cp:revision>
  <cp:lastPrinted>2022-10-10T14:22:00Z</cp:lastPrinted>
  <dcterms:created xsi:type="dcterms:W3CDTF">2022-11-21T19:07:00Z</dcterms:created>
  <dcterms:modified xsi:type="dcterms:W3CDTF">2022-11-21T19:18:00Z</dcterms:modified>
</cp:coreProperties>
</file>