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1B" w:rsidRPr="005C241B" w:rsidRDefault="005C241B" w:rsidP="005C241B">
      <w:pPr>
        <w:ind w:left="396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  <w:r>
        <w:rPr>
          <w:rFonts w:ascii="Arial" w:hAnsi="Arial" w:cs="Arial"/>
          <w:b/>
          <w:sz w:val="22"/>
          <w:szCs w:val="22"/>
          <w:u w:val="single"/>
        </w:rPr>
        <w:t>/2022:</w:t>
      </w:r>
      <w:r>
        <w:rPr>
          <w:rFonts w:ascii="Arial" w:hAnsi="Arial" w:cs="Arial"/>
          <w:sz w:val="22"/>
          <w:szCs w:val="22"/>
        </w:rPr>
        <w:t xml:space="preserve"> </w:t>
      </w:r>
      <w:r w:rsidRPr="005C241B">
        <w:rPr>
          <w:rFonts w:ascii="Arial" w:hAnsi="Arial" w:cs="Arial"/>
          <w:sz w:val="22"/>
          <w:szCs w:val="22"/>
        </w:rPr>
        <w:t xml:space="preserve">Concede título de </w:t>
      </w:r>
      <w:r w:rsidRPr="005C241B">
        <w:rPr>
          <w:rFonts w:ascii="Arial" w:hAnsi="Arial" w:cs="Arial"/>
          <w:b/>
          <w:sz w:val="22"/>
          <w:szCs w:val="22"/>
        </w:rPr>
        <w:t>Cidadã Bebedourense</w:t>
      </w:r>
      <w:r w:rsidRPr="005C241B">
        <w:rPr>
          <w:rFonts w:ascii="Arial" w:hAnsi="Arial" w:cs="Arial"/>
          <w:sz w:val="22"/>
          <w:szCs w:val="22"/>
        </w:rPr>
        <w:t xml:space="preserve">, à </w:t>
      </w:r>
      <w:proofErr w:type="spellStart"/>
      <w:r w:rsidRPr="005C241B">
        <w:rPr>
          <w:rFonts w:ascii="Arial" w:hAnsi="Arial" w:cs="Arial"/>
          <w:sz w:val="22"/>
          <w:szCs w:val="22"/>
        </w:rPr>
        <w:t>Srª</w:t>
      </w:r>
      <w:proofErr w:type="spellEnd"/>
      <w:r w:rsidRPr="005C241B">
        <w:rPr>
          <w:rFonts w:ascii="Arial" w:hAnsi="Arial" w:cs="Arial"/>
          <w:sz w:val="22"/>
          <w:szCs w:val="22"/>
        </w:rPr>
        <w:t>. Vitalina Ferreira Lima da Silva, que especifica e dá outras providências.</w:t>
      </w:r>
    </w:p>
    <w:p w:rsidR="005C241B" w:rsidRDefault="005C241B" w:rsidP="005C241B">
      <w:pPr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pStyle w:val="Ttulo1"/>
      </w:pPr>
      <w:r>
        <w:t>PARECER DA COMISSÃO DE JUSTIÇA E REDAÇÃO</w:t>
      </w: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Diante das atribuições pertinentes a COMISSÃO DE JUSTIÇA E REDAÇÃO </w:t>
      </w:r>
      <w:r>
        <w:rPr>
          <w:rFonts w:ascii="Arial" w:hAnsi="Arial" w:cs="Arial"/>
          <w:sz w:val="16"/>
          <w:szCs w:val="16"/>
        </w:rPr>
        <w:t>(vide art. 76 da Resolução 64, de 09 de dezembro de 2002 - RICMB)</w:t>
      </w:r>
      <w:r>
        <w:rPr>
          <w:rFonts w:ascii="Arial" w:hAnsi="Arial" w:cs="Arial"/>
          <w:sz w:val="22"/>
          <w:szCs w:val="22"/>
        </w:rPr>
        <w:t xml:space="preserve"> passamos a emitir nosso parecer acerca da propositura em epígrafe.</w:t>
      </w: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Isto posto, passamos a dar nosso parecer.</w:t>
      </w:r>
    </w:p>
    <w:p w:rsidR="005C241B" w:rsidRDefault="005C241B" w:rsidP="005C241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:rsidR="005C241B" w:rsidRDefault="005C241B" w:rsidP="005C241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CONSTITUIÇÃO FEDERAL DE 1988.</w:t>
      </w:r>
    </w:p>
    <w:p w:rsidR="005C241B" w:rsidRDefault="005C241B" w:rsidP="005C241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 espécie que o parecer focaliza, é claro o artigo 30, inciso I, no que concerne a competência do Município em legislar sobre assuntos de interesse local. Por seu turno, notamos claramente que a concessão de título honorífico de </w:t>
      </w:r>
      <w:r>
        <w:rPr>
          <w:rFonts w:ascii="Arial" w:hAnsi="Arial" w:cs="Arial"/>
          <w:b/>
          <w:i/>
          <w:sz w:val="22"/>
          <w:szCs w:val="22"/>
        </w:rPr>
        <w:t>“Cidadã Bebedourense”</w:t>
      </w:r>
      <w:r>
        <w:rPr>
          <w:rFonts w:ascii="Arial" w:hAnsi="Arial" w:cs="Arial"/>
          <w:sz w:val="22"/>
          <w:szCs w:val="22"/>
        </w:rPr>
        <w:t xml:space="preserve"> se insere dentre as </w:t>
      </w:r>
      <w:proofErr w:type="gramStart"/>
      <w:r>
        <w:rPr>
          <w:rFonts w:ascii="Arial" w:hAnsi="Arial" w:cs="Arial"/>
          <w:sz w:val="22"/>
          <w:szCs w:val="22"/>
        </w:rPr>
        <w:t>matérias</w:t>
      </w:r>
      <w:proofErr w:type="gramEnd"/>
      <w:r>
        <w:rPr>
          <w:rFonts w:ascii="Arial" w:hAnsi="Arial" w:cs="Arial"/>
          <w:sz w:val="22"/>
          <w:szCs w:val="22"/>
        </w:rPr>
        <w:t xml:space="preserve"> de interesse local.</w:t>
      </w:r>
    </w:p>
    <w:p w:rsidR="005C241B" w:rsidRDefault="005C241B" w:rsidP="005C241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LEI ORGÂNICA DO MUNICÍPIO DE BEBEDOURO</w:t>
      </w: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Para situações como esta, a Lei Orgânica do Município de Bebedouro, por seu turno, prevê a edição de decretos legislativos no artigo 18, inciso XVII e seu parágrafo único e no art. 68. O mesmo ocorre com o Regimento Interno da Câmara Municipal de Bebedouro nos artigos 156 e 157, inciso IV:</w:t>
      </w: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:rsidR="005C241B" w:rsidRDefault="005C241B" w:rsidP="005C241B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5C241B" w:rsidRDefault="005C241B" w:rsidP="005C241B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:rsidR="005C241B" w:rsidRDefault="005C241B" w:rsidP="005C241B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:rsidR="005C241B" w:rsidRDefault="005C241B" w:rsidP="005C241B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IV</w:t>
      </w:r>
      <w:r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i/>
          <w:sz w:val="20"/>
          <w:szCs w:val="20"/>
        </w:rPr>
        <w:t>concessão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de títulos honoríficos de cidadania ou outras honrarias e homenagens;</w:t>
      </w:r>
    </w:p>
    <w:p w:rsidR="005C241B" w:rsidRDefault="005C241B" w:rsidP="005C241B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respeito do DECRETO LEGISLATIVO discorre Hely Lopes Meirelles nos seguintes termos:</w:t>
      </w:r>
    </w:p>
    <w:p w:rsidR="005C241B" w:rsidRDefault="005C241B" w:rsidP="005C241B">
      <w:pPr>
        <w:ind w:left="3960"/>
        <w:jc w:val="both"/>
        <w:rPr>
          <w:rFonts w:ascii="Arial" w:hAnsi="Arial" w:cs="Arial"/>
          <w:sz w:val="20"/>
          <w:szCs w:val="20"/>
        </w:rPr>
      </w:pPr>
    </w:p>
    <w:p w:rsidR="005C241B" w:rsidRDefault="005C241B" w:rsidP="005C241B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>
        <w:rPr>
          <w:rFonts w:ascii="Arial" w:hAnsi="Arial" w:cs="Arial"/>
          <w:sz w:val="20"/>
          <w:szCs w:val="20"/>
        </w:rPr>
        <w:lastRenderedPageBreak/>
        <w:t xml:space="preserve"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município,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deliberações do plenário sobre atos provindos do Executivo ou proposições de repercussão externa e de interesse geral do Município </w:t>
      </w:r>
      <w:r>
        <w:rPr>
          <w:rFonts w:ascii="Arial" w:hAnsi="Arial" w:cs="Arial"/>
          <w:sz w:val="18"/>
          <w:szCs w:val="18"/>
        </w:rPr>
        <w:t>(vide Direito Municipal Brasileiro, Hely Lopes Meirelles, 14ª edição, Malheiros Editores pág. 659/660)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5C241B" w:rsidRDefault="005C241B" w:rsidP="005C241B">
      <w:pPr>
        <w:ind w:left="3960"/>
        <w:jc w:val="both"/>
        <w:rPr>
          <w:rFonts w:ascii="Arial" w:hAnsi="Arial" w:cs="Arial"/>
          <w:sz w:val="20"/>
          <w:szCs w:val="20"/>
        </w:rPr>
      </w:pP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Diante do exposto, não encontramos qualquer vício de competência ou de legalidade que macule a iniciativa contida na propositura. Nesse sentido, havendo recursos orçamentários próprios para conceder o título honorífico nele previsto não vemos óbice à aprovação da presente iniciativa.</w:t>
      </w: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Pr="00B331A0" w:rsidRDefault="005C241B" w:rsidP="005C241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É nosso parecer, s.m.j.</w:t>
      </w: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  <w:t xml:space="preserve">Bebedouro, Capital Nacional da Laranja, </w:t>
      </w:r>
      <w:r>
        <w:rPr>
          <w:rFonts w:ascii="Arial" w:hAnsi="Arial" w:cs="Arial"/>
          <w:sz w:val="22"/>
          <w:szCs w:val="22"/>
        </w:rPr>
        <w:t xml:space="preserve">___ </w:t>
      </w:r>
      <w:r w:rsidRPr="00B331A0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___________</w:t>
      </w:r>
      <w:r w:rsidRPr="00B331A0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22</w:t>
      </w:r>
      <w:r w:rsidRPr="00B331A0">
        <w:rPr>
          <w:rFonts w:ascii="Arial" w:hAnsi="Arial" w:cs="Arial"/>
          <w:sz w:val="22"/>
          <w:szCs w:val="22"/>
        </w:rPr>
        <w:t>.</w:t>
      </w: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Pr="00F73478" w:rsidRDefault="005C241B" w:rsidP="005C241B">
      <w:pPr>
        <w:jc w:val="both"/>
        <w:rPr>
          <w:rFonts w:ascii="Arial" w:hAnsi="Arial" w:cs="Arial"/>
          <w:sz w:val="22"/>
          <w:szCs w:val="22"/>
        </w:rPr>
      </w:pPr>
    </w:p>
    <w:p w:rsidR="005C241B" w:rsidRPr="00E51002" w:rsidRDefault="005C241B" w:rsidP="005C241B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Marcelo dos Santos de Oliveira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Vagner Castro Souza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Ivanete Cristina Xavier</w:t>
      </w:r>
    </w:p>
    <w:p w:rsidR="005C241B" w:rsidRDefault="005C241B" w:rsidP="005C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:rsidR="005C241B" w:rsidRPr="005C241B" w:rsidRDefault="005C241B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C241B" w:rsidRPr="005C241B" w:rsidRDefault="005C241B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C241B" w:rsidRPr="005C241B" w:rsidRDefault="005C241B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C241B" w:rsidRPr="005C241B" w:rsidRDefault="005C241B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C241B" w:rsidRPr="005C241B" w:rsidRDefault="005C241B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C241B" w:rsidRPr="005C241B" w:rsidRDefault="005C241B" w:rsidP="001511CF">
      <w:pPr>
        <w:jc w:val="both"/>
        <w:rPr>
          <w:rFonts w:ascii="Arial" w:hAnsi="Arial" w:cs="Arial"/>
          <w:bCs/>
          <w:sz w:val="22"/>
          <w:szCs w:val="22"/>
        </w:rPr>
      </w:pPr>
    </w:p>
    <w:sectPr w:rsidR="005C241B" w:rsidRPr="005C241B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05" w:rsidRDefault="00797C05">
      <w:r>
        <w:separator/>
      </w:r>
    </w:p>
  </w:endnote>
  <w:endnote w:type="continuationSeparator" w:id="0">
    <w:p w:rsidR="00797C05" w:rsidRDefault="007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05" w:rsidRDefault="00797C05">
      <w:r>
        <w:separator/>
      </w:r>
    </w:p>
  </w:footnote>
  <w:footnote w:type="continuationSeparator" w:id="0">
    <w:p w:rsidR="00797C05" w:rsidRDefault="007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Default="003A04A6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:rsidR="00797C05" w:rsidRDefault="00797C05">
                <w:r>
                  <w:rPr>
                    <w:noProof/>
                  </w:rPr>
                  <w:drawing>
                    <wp:inline distT="0" distB="0" distL="0" distR="0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4A6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41B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5E7B-39D4-49D4-BC3B-21CD2108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0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</cp:revision>
  <cp:lastPrinted>2022-10-10T14:22:00Z</cp:lastPrinted>
  <dcterms:created xsi:type="dcterms:W3CDTF">2022-11-04T19:31:00Z</dcterms:created>
  <dcterms:modified xsi:type="dcterms:W3CDTF">2022-11-04T19:31:00Z</dcterms:modified>
</cp:coreProperties>
</file>