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BD" w:rsidRDefault="00877BBD" w:rsidP="00877BBD"/>
    <w:p w:rsidR="00364315" w:rsidRPr="00877BBD" w:rsidRDefault="00364315" w:rsidP="00877BBD"/>
    <w:p w:rsidR="00877BBD" w:rsidRPr="00877BBD" w:rsidRDefault="00877BBD" w:rsidP="00877BBD"/>
    <w:p w:rsidR="00877BBD" w:rsidRPr="00877BBD" w:rsidRDefault="00877BBD" w:rsidP="00877BBD"/>
    <w:p w:rsidR="00714A75" w:rsidRPr="00971E80" w:rsidRDefault="00714A75" w:rsidP="00714A75">
      <w:pPr>
        <w:keepNext/>
        <w:outlineLvl w:val="0"/>
        <w:rPr>
          <w:rFonts w:ascii="Arial" w:eastAsia="Arial Unicode MS" w:hAnsi="Arial" w:cs="Arial"/>
          <w:b/>
          <w:bCs/>
          <w:sz w:val="27"/>
          <w:szCs w:val="27"/>
        </w:rPr>
      </w:pPr>
    </w:p>
    <w:p w:rsidR="00714A75" w:rsidRPr="00971E80" w:rsidRDefault="00714A75" w:rsidP="00714A75">
      <w:pPr>
        <w:keepNext/>
        <w:outlineLvl w:val="0"/>
        <w:rPr>
          <w:rFonts w:ascii="Arial" w:eastAsia="Arial Unicode MS" w:hAnsi="Arial" w:cs="Arial"/>
          <w:b/>
          <w:bCs/>
          <w:sz w:val="27"/>
          <w:szCs w:val="27"/>
        </w:rPr>
      </w:pPr>
      <w:r w:rsidRPr="00971E80">
        <w:rPr>
          <w:rFonts w:ascii="Arial" w:eastAsia="Arial Unicode MS" w:hAnsi="Arial" w:cs="Arial"/>
          <w:b/>
          <w:bCs/>
          <w:sz w:val="27"/>
          <w:szCs w:val="27"/>
        </w:rPr>
        <w:t>OEC/</w:t>
      </w:r>
      <w:r w:rsidR="00B950BF">
        <w:rPr>
          <w:rFonts w:ascii="Arial" w:eastAsia="Arial Unicode MS" w:hAnsi="Arial" w:cs="Arial"/>
          <w:b/>
          <w:bCs/>
          <w:sz w:val="27"/>
          <w:szCs w:val="27"/>
        </w:rPr>
        <w:t>4</w:t>
      </w:r>
      <w:r w:rsidR="00005B4D">
        <w:rPr>
          <w:rFonts w:ascii="Arial" w:eastAsia="Arial Unicode MS" w:hAnsi="Arial" w:cs="Arial"/>
          <w:b/>
          <w:bCs/>
          <w:sz w:val="27"/>
          <w:szCs w:val="27"/>
        </w:rPr>
        <w:t>4</w:t>
      </w:r>
      <w:r w:rsidR="00912D23">
        <w:rPr>
          <w:rFonts w:ascii="Arial" w:eastAsia="Arial Unicode MS" w:hAnsi="Arial" w:cs="Arial"/>
          <w:b/>
          <w:bCs/>
          <w:sz w:val="27"/>
          <w:szCs w:val="27"/>
        </w:rPr>
        <w:t>7</w:t>
      </w:r>
      <w:r w:rsidR="00E5609A">
        <w:rPr>
          <w:rFonts w:ascii="Arial" w:eastAsia="Arial Unicode MS" w:hAnsi="Arial" w:cs="Arial"/>
          <w:b/>
          <w:bCs/>
          <w:sz w:val="27"/>
          <w:szCs w:val="27"/>
        </w:rPr>
        <w:t>/2019</w:t>
      </w:r>
      <w:r w:rsidRPr="00971E80">
        <w:rPr>
          <w:rFonts w:ascii="Arial" w:eastAsia="Arial Unicode MS" w:hAnsi="Arial" w:cs="Arial"/>
          <w:b/>
          <w:bCs/>
          <w:sz w:val="27"/>
          <w:szCs w:val="27"/>
        </w:rPr>
        <w:t xml:space="preserve"> </w:t>
      </w:r>
      <w:r w:rsidR="005B7DC3">
        <w:rPr>
          <w:rFonts w:ascii="Arial" w:eastAsia="Arial Unicode MS" w:hAnsi="Arial" w:cs="Arial"/>
          <w:b/>
          <w:bCs/>
          <w:sz w:val="27"/>
          <w:szCs w:val="27"/>
        </w:rPr>
        <w:t>–</w:t>
      </w:r>
      <w:r w:rsidR="005D0517">
        <w:rPr>
          <w:rFonts w:ascii="Arial" w:eastAsia="Arial Unicode MS" w:hAnsi="Arial" w:cs="Arial"/>
          <w:b/>
          <w:bCs/>
          <w:sz w:val="27"/>
          <w:szCs w:val="27"/>
        </w:rPr>
        <w:t xml:space="preserve"> </w:t>
      </w:r>
      <w:proofErr w:type="spellStart"/>
      <w:r w:rsidR="00912D23">
        <w:rPr>
          <w:rFonts w:ascii="Arial" w:eastAsia="Arial Unicode MS" w:hAnsi="Arial" w:cs="Arial"/>
          <w:b/>
          <w:bCs/>
          <w:sz w:val="27"/>
          <w:szCs w:val="27"/>
        </w:rPr>
        <w:t>f</w:t>
      </w:r>
      <w:r w:rsidR="00B950BF">
        <w:rPr>
          <w:rFonts w:ascii="Arial" w:eastAsia="Arial Unicode MS" w:hAnsi="Arial" w:cs="Arial"/>
          <w:b/>
          <w:bCs/>
          <w:sz w:val="27"/>
          <w:szCs w:val="27"/>
        </w:rPr>
        <w:t>m</w:t>
      </w:r>
      <w:proofErr w:type="spellEnd"/>
    </w:p>
    <w:p w:rsidR="00714A75" w:rsidRPr="00971E80" w:rsidRDefault="00714A75" w:rsidP="00714A75">
      <w:pPr>
        <w:jc w:val="both"/>
        <w:rPr>
          <w:rFonts w:ascii="Arial" w:hAnsi="Arial" w:cs="Arial"/>
          <w:b/>
          <w:sz w:val="27"/>
          <w:szCs w:val="27"/>
        </w:rPr>
      </w:pPr>
    </w:p>
    <w:p w:rsidR="00714A75" w:rsidRPr="00971E80" w:rsidRDefault="00714A75" w:rsidP="00714A75">
      <w:pPr>
        <w:autoSpaceDN w:val="0"/>
        <w:jc w:val="both"/>
        <w:rPr>
          <w:rFonts w:ascii="Arial" w:hAnsi="Arial" w:cs="Arial"/>
          <w:b/>
          <w:bCs/>
          <w:sz w:val="27"/>
          <w:szCs w:val="27"/>
        </w:rPr>
      </w:pPr>
    </w:p>
    <w:p w:rsidR="00714A75" w:rsidRPr="00971E80" w:rsidRDefault="00714A75" w:rsidP="00714A75">
      <w:pPr>
        <w:autoSpaceDN w:val="0"/>
        <w:jc w:val="both"/>
        <w:rPr>
          <w:rFonts w:ascii="Arial" w:hAnsi="Arial" w:cs="Arial"/>
          <w:b/>
          <w:bCs/>
          <w:sz w:val="27"/>
          <w:szCs w:val="27"/>
        </w:rPr>
      </w:pPr>
      <w:r w:rsidRPr="00971E80">
        <w:rPr>
          <w:rFonts w:ascii="Arial" w:hAnsi="Arial" w:cs="Arial"/>
          <w:b/>
          <w:bCs/>
          <w:sz w:val="27"/>
          <w:szCs w:val="27"/>
        </w:rPr>
        <w:t xml:space="preserve">Bebedouro, Capital Nacional da Laranja, </w:t>
      </w:r>
      <w:r w:rsidR="00912D23">
        <w:rPr>
          <w:rFonts w:ascii="Arial" w:hAnsi="Arial" w:cs="Arial"/>
          <w:b/>
          <w:bCs/>
          <w:sz w:val="27"/>
          <w:szCs w:val="27"/>
        </w:rPr>
        <w:t>30</w:t>
      </w:r>
      <w:r w:rsidR="00022BDB">
        <w:rPr>
          <w:rFonts w:ascii="Arial" w:hAnsi="Arial" w:cs="Arial"/>
          <w:b/>
          <w:bCs/>
          <w:sz w:val="27"/>
          <w:szCs w:val="27"/>
        </w:rPr>
        <w:t xml:space="preserve"> </w:t>
      </w:r>
      <w:r w:rsidR="00E50A0D">
        <w:rPr>
          <w:rFonts w:ascii="Arial" w:hAnsi="Arial" w:cs="Arial"/>
          <w:b/>
          <w:bCs/>
          <w:sz w:val="27"/>
          <w:szCs w:val="27"/>
        </w:rPr>
        <w:t xml:space="preserve">de </w:t>
      </w:r>
      <w:r w:rsidR="00B950BF">
        <w:rPr>
          <w:rFonts w:ascii="Arial" w:hAnsi="Arial" w:cs="Arial"/>
          <w:b/>
          <w:bCs/>
          <w:sz w:val="27"/>
          <w:szCs w:val="27"/>
        </w:rPr>
        <w:t>agosto</w:t>
      </w:r>
      <w:r w:rsidR="00E50A0D">
        <w:rPr>
          <w:rFonts w:ascii="Arial" w:hAnsi="Arial" w:cs="Arial"/>
          <w:b/>
          <w:bCs/>
          <w:sz w:val="27"/>
          <w:szCs w:val="27"/>
        </w:rPr>
        <w:t xml:space="preserve"> de 2019</w:t>
      </w:r>
      <w:r w:rsidRPr="00971E80">
        <w:rPr>
          <w:rFonts w:ascii="Arial" w:hAnsi="Arial" w:cs="Arial"/>
          <w:b/>
          <w:bCs/>
          <w:sz w:val="27"/>
          <w:szCs w:val="27"/>
        </w:rPr>
        <w:t xml:space="preserve">. </w:t>
      </w:r>
    </w:p>
    <w:p w:rsidR="00714A75" w:rsidRDefault="00714A75" w:rsidP="00714A75">
      <w:pPr>
        <w:ind w:firstLine="708"/>
        <w:jc w:val="both"/>
        <w:rPr>
          <w:rFonts w:ascii="Arial" w:hAnsi="Arial" w:cs="Arial"/>
          <w:bCs/>
          <w:sz w:val="27"/>
          <w:szCs w:val="27"/>
        </w:rPr>
      </w:pPr>
    </w:p>
    <w:p w:rsidR="00714A75" w:rsidRDefault="00714A75" w:rsidP="00912D23">
      <w:pPr>
        <w:jc w:val="both"/>
        <w:rPr>
          <w:rFonts w:ascii="Arial" w:hAnsi="Arial" w:cs="Arial"/>
          <w:bCs/>
          <w:sz w:val="27"/>
          <w:szCs w:val="27"/>
        </w:rPr>
      </w:pPr>
    </w:p>
    <w:p w:rsidR="00912D23" w:rsidRDefault="00912D23" w:rsidP="00912D23">
      <w:pPr>
        <w:jc w:val="both"/>
        <w:rPr>
          <w:rFonts w:ascii="Arial" w:hAnsi="Arial" w:cs="Arial"/>
          <w:bCs/>
          <w:sz w:val="27"/>
          <w:szCs w:val="27"/>
        </w:rPr>
      </w:pPr>
      <w:r>
        <w:rPr>
          <w:rFonts w:ascii="Arial" w:hAnsi="Arial" w:cs="Arial"/>
          <w:bCs/>
          <w:sz w:val="27"/>
          <w:szCs w:val="27"/>
        </w:rPr>
        <w:t>Ilmo. Sr.</w:t>
      </w:r>
    </w:p>
    <w:p w:rsidR="00912D23" w:rsidRDefault="00912D23" w:rsidP="00912D23">
      <w:pPr>
        <w:jc w:val="both"/>
        <w:rPr>
          <w:rFonts w:ascii="Arial" w:hAnsi="Arial" w:cs="Arial"/>
          <w:bCs/>
          <w:sz w:val="27"/>
          <w:szCs w:val="27"/>
        </w:rPr>
      </w:pPr>
      <w:r>
        <w:rPr>
          <w:rFonts w:ascii="Arial" w:hAnsi="Arial" w:cs="Arial"/>
          <w:bCs/>
          <w:sz w:val="27"/>
          <w:szCs w:val="27"/>
        </w:rPr>
        <w:t xml:space="preserve">Valdecir </w:t>
      </w:r>
      <w:proofErr w:type="spellStart"/>
      <w:r>
        <w:rPr>
          <w:rFonts w:ascii="Arial" w:hAnsi="Arial" w:cs="Arial"/>
          <w:bCs/>
          <w:sz w:val="27"/>
          <w:szCs w:val="27"/>
        </w:rPr>
        <w:t>Valêncio</w:t>
      </w:r>
      <w:proofErr w:type="spellEnd"/>
    </w:p>
    <w:p w:rsidR="00912D23" w:rsidRDefault="00912D23" w:rsidP="00912D23">
      <w:pPr>
        <w:jc w:val="both"/>
        <w:rPr>
          <w:rFonts w:ascii="Arial" w:hAnsi="Arial" w:cs="Arial"/>
          <w:bCs/>
          <w:sz w:val="27"/>
          <w:szCs w:val="27"/>
        </w:rPr>
      </w:pPr>
      <w:r>
        <w:rPr>
          <w:rFonts w:ascii="Arial" w:hAnsi="Arial" w:cs="Arial"/>
          <w:bCs/>
          <w:sz w:val="27"/>
          <w:szCs w:val="27"/>
        </w:rPr>
        <w:t>DD. do Departamento de Recursos Humanos</w:t>
      </w:r>
    </w:p>
    <w:p w:rsidR="00912D23" w:rsidRDefault="00912D23" w:rsidP="00912D23">
      <w:pPr>
        <w:jc w:val="both"/>
        <w:rPr>
          <w:rFonts w:ascii="Arial" w:hAnsi="Arial" w:cs="Arial"/>
          <w:b/>
          <w:bCs/>
          <w:sz w:val="27"/>
          <w:szCs w:val="27"/>
          <w:u w:val="single"/>
        </w:rPr>
      </w:pPr>
      <w:r w:rsidRPr="00912D23">
        <w:rPr>
          <w:rFonts w:ascii="Arial" w:hAnsi="Arial" w:cs="Arial"/>
          <w:b/>
          <w:bCs/>
          <w:sz w:val="27"/>
          <w:szCs w:val="27"/>
          <w:u w:val="single"/>
        </w:rPr>
        <w:t>Prefeitura Municipal de Bebedouro</w:t>
      </w:r>
    </w:p>
    <w:p w:rsidR="00912D23" w:rsidRDefault="00912D23" w:rsidP="00912D23">
      <w:pPr>
        <w:jc w:val="both"/>
        <w:rPr>
          <w:rFonts w:ascii="Arial" w:hAnsi="Arial" w:cs="Arial"/>
          <w:b/>
          <w:bCs/>
          <w:sz w:val="27"/>
          <w:szCs w:val="27"/>
          <w:u w:val="single"/>
        </w:rPr>
      </w:pPr>
    </w:p>
    <w:p w:rsidR="00912D23" w:rsidRDefault="00912D23" w:rsidP="00912D23">
      <w:pPr>
        <w:jc w:val="both"/>
        <w:rPr>
          <w:rFonts w:ascii="Arial" w:hAnsi="Arial" w:cs="Arial"/>
          <w:b/>
          <w:bCs/>
          <w:sz w:val="27"/>
          <w:szCs w:val="27"/>
          <w:u w:val="single"/>
        </w:rPr>
      </w:pPr>
    </w:p>
    <w:p w:rsidR="00912D23" w:rsidRDefault="00912D23" w:rsidP="00912D23">
      <w:pPr>
        <w:jc w:val="both"/>
        <w:rPr>
          <w:rFonts w:ascii="Arial" w:hAnsi="Arial" w:cs="Arial"/>
          <w:bCs/>
          <w:sz w:val="27"/>
          <w:szCs w:val="27"/>
        </w:rPr>
      </w:pPr>
      <w:r>
        <w:rPr>
          <w:rFonts w:ascii="Arial" w:hAnsi="Arial" w:cs="Arial"/>
          <w:bCs/>
          <w:sz w:val="27"/>
          <w:szCs w:val="27"/>
        </w:rPr>
        <w:t>Sr. Diretor,</w:t>
      </w:r>
    </w:p>
    <w:p w:rsidR="00912D23" w:rsidRDefault="00912D23" w:rsidP="00912D23">
      <w:pPr>
        <w:jc w:val="both"/>
        <w:rPr>
          <w:rFonts w:ascii="Arial" w:hAnsi="Arial" w:cs="Arial"/>
          <w:bCs/>
          <w:sz w:val="27"/>
          <w:szCs w:val="27"/>
        </w:rPr>
      </w:pPr>
    </w:p>
    <w:p w:rsidR="00BF5E6C" w:rsidRDefault="00912D23" w:rsidP="00BF5E6C">
      <w:pPr>
        <w:jc w:val="both"/>
        <w:rPr>
          <w:rFonts w:ascii="Arial" w:hAnsi="Arial" w:cs="Arial"/>
          <w:bCs/>
          <w:sz w:val="27"/>
          <w:szCs w:val="27"/>
        </w:rPr>
      </w:pPr>
      <w:r>
        <w:rPr>
          <w:rFonts w:ascii="Arial" w:hAnsi="Arial" w:cs="Arial"/>
          <w:bCs/>
          <w:sz w:val="27"/>
          <w:szCs w:val="27"/>
        </w:rPr>
        <w:t xml:space="preserve">Conforme cópia anexa, de certidão emitida na data de 20 de agosto de 2019, por este Departamento, venho pelo presente, solicitar cópias das portarias de nomeação da Sra. Sonia Aparecida Ribeiro </w:t>
      </w:r>
      <w:proofErr w:type="spellStart"/>
      <w:r>
        <w:rPr>
          <w:rFonts w:ascii="Arial" w:hAnsi="Arial" w:cs="Arial"/>
          <w:bCs/>
          <w:sz w:val="27"/>
          <w:szCs w:val="27"/>
        </w:rPr>
        <w:t>Col</w:t>
      </w:r>
      <w:bookmarkStart w:id="0" w:name="_GoBack"/>
      <w:bookmarkEnd w:id="0"/>
      <w:r>
        <w:rPr>
          <w:rFonts w:ascii="Arial" w:hAnsi="Arial" w:cs="Arial"/>
          <w:bCs/>
          <w:sz w:val="27"/>
          <w:szCs w:val="27"/>
        </w:rPr>
        <w:t>osio</w:t>
      </w:r>
      <w:proofErr w:type="spellEnd"/>
      <w:r>
        <w:rPr>
          <w:rFonts w:ascii="Arial" w:hAnsi="Arial" w:cs="Arial"/>
          <w:bCs/>
          <w:sz w:val="27"/>
          <w:szCs w:val="27"/>
        </w:rPr>
        <w:t xml:space="preserve">, dos respectivos períodos constantes na mesma, para fins de responder a um requerimento da interessada, devidamente protocolado nesta Casa de Leis.  </w:t>
      </w:r>
    </w:p>
    <w:p w:rsidR="00BF5E6C" w:rsidRDefault="00BF5E6C" w:rsidP="00BF5E6C">
      <w:pPr>
        <w:jc w:val="both"/>
        <w:rPr>
          <w:rFonts w:ascii="Arial" w:hAnsi="Arial" w:cs="Arial"/>
          <w:bCs/>
          <w:sz w:val="27"/>
          <w:szCs w:val="27"/>
        </w:rPr>
      </w:pPr>
    </w:p>
    <w:p w:rsidR="00BF5E6C" w:rsidRDefault="00714A75" w:rsidP="00714A75">
      <w:pPr>
        <w:jc w:val="both"/>
        <w:rPr>
          <w:rFonts w:ascii="Arial" w:hAnsi="Arial" w:cs="Arial"/>
          <w:sz w:val="27"/>
          <w:szCs w:val="27"/>
        </w:rPr>
      </w:pPr>
      <w:r w:rsidRPr="00971E80">
        <w:rPr>
          <w:rFonts w:ascii="Arial" w:hAnsi="Arial" w:cs="Arial"/>
          <w:sz w:val="27"/>
          <w:szCs w:val="27"/>
        </w:rPr>
        <w:t xml:space="preserve">Sem mais para o momento, apresento meus sentimentos e </w:t>
      </w:r>
      <w:r>
        <w:rPr>
          <w:rFonts w:ascii="Arial" w:hAnsi="Arial" w:cs="Arial"/>
          <w:sz w:val="27"/>
          <w:szCs w:val="27"/>
        </w:rPr>
        <w:t xml:space="preserve">votos </w:t>
      </w:r>
      <w:r w:rsidRPr="00971E80">
        <w:rPr>
          <w:rFonts w:ascii="Arial" w:hAnsi="Arial" w:cs="Arial"/>
          <w:sz w:val="27"/>
          <w:szCs w:val="27"/>
        </w:rPr>
        <w:t>de estima e elevada consideração.</w:t>
      </w:r>
      <w:r w:rsidRPr="00971E80">
        <w:rPr>
          <w:rFonts w:ascii="Arial" w:hAnsi="Arial" w:cs="Arial"/>
          <w:sz w:val="27"/>
          <w:szCs w:val="27"/>
        </w:rPr>
        <w:tab/>
      </w:r>
    </w:p>
    <w:p w:rsidR="00BF5E6C" w:rsidRDefault="00BF5E6C" w:rsidP="00714A75">
      <w:pPr>
        <w:jc w:val="both"/>
        <w:rPr>
          <w:rFonts w:ascii="Arial" w:hAnsi="Arial" w:cs="Arial"/>
          <w:sz w:val="27"/>
          <w:szCs w:val="27"/>
        </w:rPr>
      </w:pPr>
    </w:p>
    <w:p w:rsidR="00714A75" w:rsidRDefault="00714A75" w:rsidP="00714A75">
      <w:pPr>
        <w:jc w:val="both"/>
        <w:rPr>
          <w:rFonts w:ascii="Arial" w:hAnsi="Arial" w:cs="Arial"/>
          <w:bCs/>
          <w:sz w:val="27"/>
          <w:szCs w:val="27"/>
        </w:rPr>
      </w:pPr>
      <w:r w:rsidRPr="00971E80">
        <w:rPr>
          <w:rFonts w:ascii="Arial" w:hAnsi="Arial" w:cs="Arial"/>
          <w:bCs/>
          <w:sz w:val="27"/>
          <w:szCs w:val="27"/>
        </w:rPr>
        <w:t>Atenciosamente,</w:t>
      </w:r>
    </w:p>
    <w:p w:rsidR="00BF5E6C" w:rsidRDefault="00BF5E6C" w:rsidP="00714A75">
      <w:pPr>
        <w:jc w:val="both"/>
        <w:rPr>
          <w:rFonts w:ascii="Arial" w:hAnsi="Arial" w:cs="Arial"/>
          <w:bCs/>
          <w:sz w:val="27"/>
          <w:szCs w:val="27"/>
        </w:rPr>
      </w:pPr>
    </w:p>
    <w:p w:rsidR="00BF5E6C" w:rsidRPr="00971E80" w:rsidRDefault="00BF5E6C" w:rsidP="00714A75">
      <w:pPr>
        <w:jc w:val="both"/>
        <w:rPr>
          <w:rFonts w:ascii="Arial" w:hAnsi="Arial" w:cs="Arial"/>
          <w:bCs/>
          <w:sz w:val="27"/>
          <w:szCs w:val="27"/>
        </w:rPr>
      </w:pPr>
    </w:p>
    <w:p w:rsidR="00714A75" w:rsidRPr="00971E80" w:rsidRDefault="00714A75" w:rsidP="00714A75">
      <w:pPr>
        <w:jc w:val="both"/>
        <w:rPr>
          <w:rFonts w:ascii="Arial" w:hAnsi="Arial" w:cs="Arial"/>
          <w:bCs/>
          <w:sz w:val="27"/>
          <w:szCs w:val="27"/>
        </w:rPr>
      </w:pPr>
    </w:p>
    <w:p w:rsidR="00714A75" w:rsidRPr="00971E80" w:rsidRDefault="00714A75" w:rsidP="00714A75">
      <w:pPr>
        <w:jc w:val="both"/>
        <w:rPr>
          <w:rFonts w:ascii="Arial" w:hAnsi="Arial" w:cs="Arial"/>
          <w:sz w:val="27"/>
          <w:szCs w:val="27"/>
        </w:rPr>
      </w:pPr>
      <w:r w:rsidRPr="00971E80">
        <w:rPr>
          <w:rFonts w:ascii="Arial" w:hAnsi="Arial" w:cs="Arial"/>
          <w:sz w:val="27"/>
          <w:szCs w:val="27"/>
        </w:rPr>
        <w:t xml:space="preserve">    </w:t>
      </w:r>
    </w:p>
    <w:p w:rsidR="00714A75" w:rsidRPr="00971E80" w:rsidRDefault="00714A75" w:rsidP="00714A75">
      <w:pPr>
        <w:jc w:val="both"/>
        <w:rPr>
          <w:rFonts w:ascii="Arial" w:hAnsi="Arial" w:cs="Arial"/>
          <w:sz w:val="27"/>
          <w:szCs w:val="27"/>
        </w:rPr>
      </w:pPr>
    </w:p>
    <w:p w:rsidR="00714A75" w:rsidRPr="00971E80" w:rsidRDefault="00714A75" w:rsidP="00714A75">
      <w:pPr>
        <w:jc w:val="both"/>
        <w:rPr>
          <w:rFonts w:ascii="Arial" w:hAnsi="Arial" w:cs="Arial"/>
          <w:sz w:val="27"/>
          <w:szCs w:val="27"/>
        </w:rPr>
      </w:pPr>
    </w:p>
    <w:p w:rsidR="00714A75" w:rsidRPr="00971E80" w:rsidRDefault="00714A75" w:rsidP="00714A75">
      <w:pPr>
        <w:jc w:val="center"/>
        <w:rPr>
          <w:rFonts w:ascii="Arial" w:hAnsi="Arial" w:cs="Arial"/>
          <w:b/>
          <w:sz w:val="27"/>
          <w:szCs w:val="27"/>
        </w:rPr>
      </w:pPr>
    </w:p>
    <w:p w:rsidR="00714A75" w:rsidRPr="00971E80" w:rsidRDefault="00E5609A" w:rsidP="00714A75">
      <w:pPr>
        <w:keepNext/>
        <w:jc w:val="center"/>
        <w:outlineLvl w:val="0"/>
        <w:rPr>
          <w:rFonts w:ascii="Arial" w:eastAsia="Arial Unicode MS" w:hAnsi="Arial" w:cs="Arial"/>
          <w:b/>
          <w:bCs/>
          <w:sz w:val="27"/>
          <w:szCs w:val="27"/>
        </w:rPr>
      </w:pPr>
      <w:r>
        <w:rPr>
          <w:rFonts w:ascii="Arial" w:eastAsia="Arial Unicode MS" w:hAnsi="Arial" w:cs="Arial"/>
          <w:b/>
          <w:bCs/>
          <w:sz w:val="27"/>
          <w:szCs w:val="27"/>
        </w:rPr>
        <w:t xml:space="preserve">Carlos Renato </w:t>
      </w:r>
      <w:proofErr w:type="spellStart"/>
      <w:r>
        <w:rPr>
          <w:rFonts w:ascii="Arial" w:eastAsia="Arial Unicode MS" w:hAnsi="Arial" w:cs="Arial"/>
          <w:b/>
          <w:bCs/>
          <w:sz w:val="27"/>
          <w:szCs w:val="27"/>
        </w:rPr>
        <w:t>Serotine</w:t>
      </w:r>
      <w:proofErr w:type="spellEnd"/>
      <w:r w:rsidR="005B7DC3">
        <w:rPr>
          <w:rFonts w:ascii="Arial" w:eastAsia="Arial Unicode MS" w:hAnsi="Arial" w:cs="Arial"/>
          <w:b/>
          <w:bCs/>
          <w:sz w:val="27"/>
          <w:szCs w:val="27"/>
        </w:rPr>
        <w:t xml:space="preserve"> (Tota)</w:t>
      </w:r>
    </w:p>
    <w:p w:rsidR="00714A75" w:rsidRPr="00971E80" w:rsidRDefault="00714A75" w:rsidP="00714A75">
      <w:pPr>
        <w:jc w:val="center"/>
        <w:rPr>
          <w:rFonts w:ascii="Arial" w:hAnsi="Arial" w:cs="Arial"/>
          <w:b/>
          <w:bCs/>
          <w:sz w:val="27"/>
          <w:szCs w:val="27"/>
        </w:rPr>
      </w:pPr>
      <w:r w:rsidRPr="00971E80">
        <w:rPr>
          <w:rFonts w:ascii="Arial" w:hAnsi="Arial" w:cs="Arial"/>
          <w:b/>
          <w:bCs/>
          <w:sz w:val="27"/>
          <w:szCs w:val="27"/>
        </w:rPr>
        <w:t>PRESIDENTE</w:t>
      </w:r>
    </w:p>
    <w:p w:rsidR="00877BBD" w:rsidRPr="00877BBD" w:rsidRDefault="00877BBD" w:rsidP="00877BBD"/>
    <w:p w:rsidR="00877BBD" w:rsidRDefault="00877BBD" w:rsidP="00877BBD"/>
    <w:p w:rsidR="00114757" w:rsidRPr="00877BBD" w:rsidRDefault="00877BBD" w:rsidP="00877BBD">
      <w:pPr>
        <w:tabs>
          <w:tab w:val="left" w:pos="4055"/>
        </w:tabs>
      </w:pPr>
      <w:r>
        <w:tab/>
      </w:r>
    </w:p>
    <w:sectPr w:rsidR="00114757" w:rsidRPr="00877BBD" w:rsidSect="005D0517">
      <w:headerReference w:type="even" r:id="rId7"/>
      <w:headerReference w:type="default" r:id="rId8"/>
      <w:headerReference w:type="first" r:id="rId9"/>
      <w:pgSz w:w="11906" w:h="16838" w:code="9"/>
      <w:pgMar w:top="1134" w:right="1134"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44D" w:rsidRDefault="00B4644D">
      <w:r>
        <w:separator/>
      </w:r>
    </w:p>
  </w:endnote>
  <w:endnote w:type="continuationSeparator" w:id="0">
    <w:p w:rsidR="00B4644D" w:rsidRDefault="00B4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44D" w:rsidRDefault="00B4644D">
      <w:r>
        <w:separator/>
      </w:r>
    </w:p>
  </w:footnote>
  <w:footnote w:type="continuationSeparator" w:id="0">
    <w:p w:rsidR="00B4644D" w:rsidRDefault="00B46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FC" w:rsidRDefault="00BF5E6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7" type="#_x0000_t75" style="position:absolute;margin-left:0;margin-top:0;width:416pt;height:424pt;z-index:-251658240;mso-position-horizontal:center;mso-position-horizontal-relative:margin;mso-position-vertical:center;mso-position-vertical-relative:margin" o:allowincell="f">
          <v:imagedata r:id="rId1" o:title="BRASAO_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FC" w:rsidRDefault="00BE7AFC" w:rsidP="00F024FB">
    <w:pPr>
      <w:pStyle w:val="Cabealho"/>
      <w:jc w:val="right"/>
      <w:rPr>
        <w:rFonts w:ascii="Arial" w:hAnsi="Arial"/>
        <w:sz w:val="42"/>
        <w:szCs w:val="4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FC" w:rsidRDefault="00BF5E6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6" type="#_x0000_t75" style="position:absolute;margin-left:0;margin-top:0;width:416pt;height:424pt;z-index:-251659264;mso-position-horizontal:center;mso-position-horizontal-relative:margin;mso-position-vertical:center;mso-position-vertical-relative:margin" o:allowincell="f">
          <v:imagedata r:id="rId1" o:title="BRASAO_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2355C"/>
    <w:multiLevelType w:val="hybridMultilevel"/>
    <w:tmpl w:val="7DD48CD4"/>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78">
      <o:colormru v:ext="edit" colors="#c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B7"/>
    <w:rsid w:val="00004BA1"/>
    <w:rsid w:val="00005056"/>
    <w:rsid w:val="00005B4D"/>
    <w:rsid w:val="00006F69"/>
    <w:rsid w:val="000071C1"/>
    <w:rsid w:val="000073BC"/>
    <w:rsid w:val="00007904"/>
    <w:rsid w:val="00013255"/>
    <w:rsid w:val="00014D0A"/>
    <w:rsid w:val="0002063D"/>
    <w:rsid w:val="00022BDB"/>
    <w:rsid w:val="00023CCD"/>
    <w:rsid w:val="0003424B"/>
    <w:rsid w:val="00035390"/>
    <w:rsid w:val="00035A37"/>
    <w:rsid w:val="00040528"/>
    <w:rsid w:val="00045C41"/>
    <w:rsid w:val="000511C4"/>
    <w:rsid w:val="00052BC6"/>
    <w:rsid w:val="000567CF"/>
    <w:rsid w:val="00056D82"/>
    <w:rsid w:val="000629CB"/>
    <w:rsid w:val="000655BE"/>
    <w:rsid w:val="00065940"/>
    <w:rsid w:val="00070F55"/>
    <w:rsid w:val="00074315"/>
    <w:rsid w:val="0008338D"/>
    <w:rsid w:val="00083E84"/>
    <w:rsid w:val="00083FA0"/>
    <w:rsid w:val="0008599F"/>
    <w:rsid w:val="00092A55"/>
    <w:rsid w:val="00093D00"/>
    <w:rsid w:val="0009459A"/>
    <w:rsid w:val="00095885"/>
    <w:rsid w:val="00095DA8"/>
    <w:rsid w:val="000A2A26"/>
    <w:rsid w:val="000A709F"/>
    <w:rsid w:val="000B0034"/>
    <w:rsid w:val="000B0AA1"/>
    <w:rsid w:val="000B6B45"/>
    <w:rsid w:val="000B7625"/>
    <w:rsid w:val="000C033E"/>
    <w:rsid w:val="000C6C91"/>
    <w:rsid w:val="000D1FA2"/>
    <w:rsid w:val="000D20CA"/>
    <w:rsid w:val="000E5172"/>
    <w:rsid w:val="000E66F1"/>
    <w:rsid w:val="000E7A97"/>
    <w:rsid w:val="000E7F10"/>
    <w:rsid w:val="000F16E4"/>
    <w:rsid w:val="000F236E"/>
    <w:rsid w:val="000F4E32"/>
    <w:rsid w:val="000F5669"/>
    <w:rsid w:val="000F5A43"/>
    <w:rsid w:val="000F6404"/>
    <w:rsid w:val="000F7B78"/>
    <w:rsid w:val="00101EB8"/>
    <w:rsid w:val="00107482"/>
    <w:rsid w:val="00107839"/>
    <w:rsid w:val="00110814"/>
    <w:rsid w:val="00111E9C"/>
    <w:rsid w:val="00114757"/>
    <w:rsid w:val="001211A0"/>
    <w:rsid w:val="001224B7"/>
    <w:rsid w:val="0012323B"/>
    <w:rsid w:val="00123743"/>
    <w:rsid w:val="001239C2"/>
    <w:rsid w:val="001263D8"/>
    <w:rsid w:val="00130360"/>
    <w:rsid w:val="00130B8A"/>
    <w:rsid w:val="00140D1D"/>
    <w:rsid w:val="00143A5D"/>
    <w:rsid w:val="0014521C"/>
    <w:rsid w:val="00147E42"/>
    <w:rsid w:val="001520E9"/>
    <w:rsid w:val="00153192"/>
    <w:rsid w:val="001540FE"/>
    <w:rsid w:val="001556EA"/>
    <w:rsid w:val="00157A02"/>
    <w:rsid w:val="001622FB"/>
    <w:rsid w:val="00162536"/>
    <w:rsid w:val="001731A8"/>
    <w:rsid w:val="001807D8"/>
    <w:rsid w:val="001823D3"/>
    <w:rsid w:val="00187E5C"/>
    <w:rsid w:val="00190772"/>
    <w:rsid w:val="00192218"/>
    <w:rsid w:val="00192AFA"/>
    <w:rsid w:val="00194523"/>
    <w:rsid w:val="00194852"/>
    <w:rsid w:val="001968A7"/>
    <w:rsid w:val="001A2D90"/>
    <w:rsid w:val="001A507B"/>
    <w:rsid w:val="001A668E"/>
    <w:rsid w:val="001B21E5"/>
    <w:rsid w:val="001B3888"/>
    <w:rsid w:val="001B637E"/>
    <w:rsid w:val="001C1789"/>
    <w:rsid w:val="001C3151"/>
    <w:rsid w:val="001D0469"/>
    <w:rsid w:val="001D0AF4"/>
    <w:rsid w:val="001D14EB"/>
    <w:rsid w:val="001D4140"/>
    <w:rsid w:val="001D52C0"/>
    <w:rsid w:val="001E19C6"/>
    <w:rsid w:val="001E2C5F"/>
    <w:rsid w:val="001E3154"/>
    <w:rsid w:val="001E421C"/>
    <w:rsid w:val="001F0907"/>
    <w:rsid w:val="001F1952"/>
    <w:rsid w:val="001F3CB7"/>
    <w:rsid w:val="001F5FF4"/>
    <w:rsid w:val="00210399"/>
    <w:rsid w:val="002113CD"/>
    <w:rsid w:val="00214F1A"/>
    <w:rsid w:val="00215413"/>
    <w:rsid w:val="00217757"/>
    <w:rsid w:val="00224B4F"/>
    <w:rsid w:val="00226CC8"/>
    <w:rsid w:val="0023358C"/>
    <w:rsid w:val="00234009"/>
    <w:rsid w:val="00234F64"/>
    <w:rsid w:val="00236FE3"/>
    <w:rsid w:val="00241879"/>
    <w:rsid w:val="00242E9E"/>
    <w:rsid w:val="00243E26"/>
    <w:rsid w:val="00243F87"/>
    <w:rsid w:val="00244F91"/>
    <w:rsid w:val="00246A53"/>
    <w:rsid w:val="00251C03"/>
    <w:rsid w:val="002558A0"/>
    <w:rsid w:val="00257027"/>
    <w:rsid w:val="00264D05"/>
    <w:rsid w:val="00266534"/>
    <w:rsid w:val="002704B3"/>
    <w:rsid w:val="00272B4C"/>
    <w:rsid w:val="0027612B"/>
    <w:rsid w:val="00285FDC"/>
    <w:rsid w:val="002863D8"/>
    <w:rsid w:val="002879B9"/>
    <w:rsid w:val="002931BA"/>
    <w:rsid w:val="002A1388"/>
    <w:rsid w:val="002A28F9"/>
    <w:rsid w:val="002A3A62"/>
    <w:rsid w:val="002A4792"/>
    <w:rsid w:val="002A6329"/>
    <w:rsid w:val="002A6B33"/>
    <w:rsid w:val="002B3180"/>
    <w:rsid w:val="002B5444"/>
    <w:rsid w:val="002C1E13"/>
    <w:rsid w:val="002C3E54"/>
    <w:rsid w:val="002C6B56"/>
    <w:rsid w:val="002D50A2"/>
    <w:rsid w:val="002D522A"/>
    <w:rsid w:val="002D6178"/>
    <w:rsid w:val="002E06F1"/>
    <w:rsid w:val="002E6762"/>
    <w:rsid w:val="002F43FC"/>
    <w:rsid w:val="0030148E"/>
    <w:rsid w:val="00301C9B"/>
    <w:rsid w:val="003042F0"/>
    <w:rsid w:val="00307A8B"/>
    <w:rsid w:val="00313506"/>
    <w:rsid w:val="0031500E"/>
    <w:rsid w:val="0032450C"/>
    <w:rsid w:val="003265C8"/>
    <w:rsid w:val="003334B4"/>
    <w:rsid w:val="00334AE8"/>
    <w:rsid w:val="00347C42"/>
    <w:rsid w:val="00347F19"/>
    <w:rsid w:val="0035217D"/>
    <w:rsid w:val="003573B9"/>
    <w:rsid w:val="00362927"/>
    <w:rsid w:val="00364315"/>
    <w:rsid w:val="00370429"/>
    <w:rsid w:val="003716FF"/>
    <w:rsid w:val="00375F15"/>
    <w:rsid w:val="003817CD"/>
    <w:rsid w:val="00381953"/>
    <w:rsid w:val="003866A6"/>
    <w:rsid w:val="00390268"/>
    <w:rsid w:val="003918E5"/>
    <w:rsid w:val="003A008E"/>
    <w:rsid w:val="003A11B0"/>
    <w:rsid w:val="003A3AB0"/>
    <w:rsid w:val="003A67EB"/>
    <w:rsid w:val="003B253B"/>
    <w:rsid w:val="003C2C80"/>
    <w:rsid w:val="003D1386"/>
    <w:rsid w:val="003D13E7"/>
    <w:rsid w:val="003D19CF"/>
    <w:rsid w:val="003D7EE9"/>
    <w:rsid w:val="003E200E"/>
    <w:rsid w:val="003E2F69"/>
    <w:rsid w:val="003E3DD8"/>
    <w:rsid w:val="003E4CBD"/>
    <w:rsid w:val="003E7C00"/>
    <w:rsid w:val="003F1594"/>
    <w:rsid w:val="003F1EF9"/>
    <w:rsid w:val="003F4A8C"/>
    <w:rsid w:val="003F4B4E"/>
    <w:rsid w:val="0040018B"/>
    <w:rsid w:val="0040190A"/>
    <w:rsid w:val="00401B38"/>
    <w:rsid w:val="004050B7"/>
    <w:rsid w:val="004062B5"/>
    <w:rsid w:val="00406DA7"/>
    <w:rsid w:val="0041003B"/>
    <w:rsid w:val="00414AD0"/>
    <w:rsid w:val="004152B5"/>
    <w:rsid w:val="0042355E"/>
    <w:rsid w:val="00426444"/>
    <w:rsid w:val="004270FF"/>
    <w:rsid w:val="00431483"/>
    <w:rsid w:val="00431D84"/>
    <w:rsid w:val="0043735B"/>
    <w:rsid w:val="00440710"/>
    <w:rsid w:val="004460EB"/>
    <w:rsid w:val="004501E6"/>
    <w:rsid w:val="004502E7"/>
    <w:rsid w:val="00457FF2"/>
    <w:rsid w:val="00460705"/>
    <w:rsid w:val="0046397E"/>
    <w:rsid w:val="0047276A"/>
    <w:rsid w:val="00480EB2"/>
    <w:rsid w:val="00481A8B"/>
    <w:rsid w:val="0048305F"/>
    <w:rsid w:val="00483DBB"/>
    <w:rsid w:val="00490C2D"/>
    <w:rsid w:val="004A1512"/>
    <w:rsid w:val="004A1B8B"/>
    <w:rsid w:val="004A22D0"/>
    <w:rsid w:val="004A6BA8"/>
    <w:rsid w:val="004B46B8"/>
    <w:rsid w:val="004C1D19"/>
    <w:rsid w:val="004C2CC0"/>
    <w:rsid w:val="004D16B3"/>
    <w:rsid w:val="004D50B5"/>
    <w:rsid w:val="004D5B9B"/>
    <w:rsid w:val="004D74CD"/>
    <w:rsid w:val="004E08B1"/>
    <w:rsid w:val="004E1B98"/>
    <w:rsid w:val="004E3C50"/>
    <w:rsid w:val="004F0760"/>
    <w:rsid w:val="004F0B29"/>
    <w:rsid w:val="004F2ADE"/>
    <w:rsid w:val="004F6098"/>
    <w:rsid w:val="004F7A8D"/>
    <w:rsid w:val="005060E8"/>
    <w:rsid w:val="00507CB4"/>
    <w:rsid w:val="00511667"/>
    <w:rsid w:val="00511FEB"/>
    <w:rsid w:val="00512F7F"/>
    <w:rsid w:val="00513298"/>
    <w:rsid w:val="00516ADF"/>
    <w:rsid w:val="00523A20"/>
    <w:rsid w:val="00527382"/>
    <w:rsid w:val="005303D0"/>
    <w:rsid w:val="00533FB6"/>
    <w:rsid w:val="0053463A"/>
    <w:rsid w:val="00535B49"/>
    <w:rsid w:val="00541AB1"/>
    <w:rsid w:val="00550290"/>
    <w:rsid w:val="00555F6C"/>
    <w:rsid w:val="005561DB"/>
    <w:rsid w:val="005600F9"/>
    <w:rsid w:val="0056022D"/>
    <w:rsid w:val="00560C7A"/>
    <w:rsid w:val="00561F69"/>
    <w:rsid w:val="005659AB"/>
    <w:rsid w:val="00567499"/>
    <w:rsid w:val="00573EDC"/>
    <w:rsid w:val="00584F6E"/>
    <w:rsid w:val="00596513"/>
    <w:rsid w:val="005974B9"/>
    <w:rsid w:val="005A16AC"/>
    <w:rsid w:val="005A2F27"/>
    <w:rsid w:val="005A3449"/>
    <w:rsid w:val="005A6792"/>
    <w:rsid w:val="005A78A3"/>
    <w:rsid w:val="005A7B0F"/>
    <w:rsid w:val="005A7FD6"/>
    <w:rsid w:val="005B2103"/>
    <w:rsid w:val="005B37BD"/>
    <w:rsid w:val="005B58DD"/>
    <w:rsid w:val="005B5A46"/>
    <w:rsid w:val="005B7DC3"/>
    <w:rsid w:val="005C4C4D"/>
    <w:rsid w:val="005C4F7F"/>
    <w:rsid w:val="005C6ED0"/>
    <w:rsid w:val="005D0517"/>
    <w:rsid w:val="005D63EE"/>
    <w:rsid w:val="005E28B6"/>
    <w:rsid w:val="005E46B7"/>
    <w:rsid w:val="005F19CF"/>
    <w:rsid w:val="005F27AD"/>
    <w:rsid w:val="005F2C9E"/>
    <w:rsid w:val="005F68CF"/>
    <w:rsid w:val="0060196E"/>
    <w:rsid w:val="00601A9F"/>
    <w:rsid w:val="006040E8"/>
    <w:rsid w:val="0061439E"/>
    <w:rsid w:val="006152AA"/>
    <w:rsid w:val="00616CF4"/>
    <w:rsid w:val="00617DDE"/>
    <w:rsid w:val="00620D26"/>
    <w:rsid w:val="006253C5"/>
    <w:rsid w:val="00631B5F"/>
    <w:rsid w:val="00632C6F"/>
    <w:rsid w:val="00640D75"/>
    <w:rsid w:val="00642699"/>
    <w:rsid w:val="00643134"/>
    <w:rsid w:val="00644122"/>
    <w:rsid w:val="0065064C"/>
    <w:rsid w:val="006515D3"/>
    <w:rsid w:val="00654D2A"/>
    <w:rsid w:val="0065640E"/>
    <w:rsid w:val="006568E5"/>
    <w:rsid w:val="00660965"/>
    <w:rsid w:val="00662509"/>
    <w:rsid w:val="00662A69"/>
    <w:rsid w:val="00666C11"/>
    <w:rsid w:val="00672C5D"/>
    <w:rsid w:val="00673116"/>
    <w:rsid w:val="006815A9"/>
    <w:rsid w:val="00686C8F"/>
    <w:rsid w:val="00693897"/>
    <w:rsid w:val="006940FC"/>
    <w:rsid w:val="006944D2"/>
    <w:rsid w:val="006C0C42"/>
    <w:rsid w:val="006C1658"/>
    <w:rsid w:val="006C2CAF"/>
    <w:rsid w:val="006C2FB3"/>
    <w:rsid w:val="006C4416"/>
    <w:rsid w:val="006C6D70"/>
    <w:rsid w:val="006D0EF1"/>
    <w:rsid w:val="006D4C10"/>
    <w:rsid w:val="006E0730"/>
    <w:rsid w:val="006E4229"/>
    <w:rsid w:val="006F0F01"/>
    <w:rsid w:val="006F72E7"/>
    <w:rsid w:val="007003CA"/>
    <w:rsid w:val="007004F9"/>
    <w:rsid w:val="00701D01"/>
    <w:rsid w:val="00714A75"/>
    <w:rsid w:val="00716996"/>
    <w:rsid w:val="00720DF8"/>
    <w:rsid w:val="00723282"/>
    <w:rsid w:val="0072664D"/>
    <w:rsid w:val="00726C95"/>
    <w:rsid w:val="00731BA0"/>
    <w:rsid w:val="00732427"/>
    <w:rsid w:val="00735FD9"/>
    <w:rsid w:val="007365DA"/>
    <w:rsid w:val="00737B20"/>
    <w:rsid w:val="00741134"/>
    <w:rsid w:val="00741622"/>
    <w:rsid w:val="00754BF6"/>
    <w:rsid w:val="00786663"/>
    <w:rsid w:val="00786E73"/>
    <w:rsid w:val="00790CA9"/>
    <w:rsid w:val="00791E53"/>
    <w:rsid w:val="00791F9D"/>
    <w:rsid w:val="007A262C"/>
    <w:rsid w:val="007B252C"/>
    <w:rsid w:val="007B6BC4"/>
    <w:rsid w:val="007B7977"/>
    <w:rsid w:val="007C4A1E"/>
    <w:rsid w:val="007D78A5"/>
    <w:rsid w:val="007D7A0B"/>
    <w:rsid w:val="007E10A4"/>
    <w:rsid w:val="007E7476"/>
    <w:rsid w:val="007F183E"/>
    <w:rsid w:val="007F2295"/>
    <w:rsid w:val="007F772B"/>
    <w:rsid w:val="008001E5"/>
    <w:rsid w:val="00804495"/>
    <w:rsid w:val="008114FB"/>
    <w:rsid w:val="00816C2B"/>
    <w:rsid w:val="008217DF"/>
    <w:rsid w:val="008227C2"/>
    <w:rsid w:val="008236C9"/>
    <w:rsid w:val="008305AA"/>
    <w:rsid w:val="00831589"/>
    <w:rsid w:val="0083266C"/>
    <w:rsid w:val="00834112"/>
    <w:rsid w:val="00834A10"/>
    <w:rsid w:val="00853516"/>
    <w:rsid w:val="008541E0"/>
    <w:rsid w:val="00857933"/>
    <w:rsid w:val="00867CFA"/>
    <w:rsid w:val="00874FBA"/>
    <w:rsid w:val="008764BD"/>
    <w:rsid w:val="008766B4"/>
    <w:rsid w:val="00877BBD"/>
    <w:rsid w:val="00877DE1"/>
    <w:rsid w:val="0088325F"/>
    <w:rsid w:val="00884522"/>
    <w:rsid w:val="00887EB1"/>
    <w:rsid w:val="00890685"/>
    <w:rsid w:val="008A3E07"/>
    <w:rsid w:val="008A7E8F"/>
    <w:rsid w:val="008B6AE6"/>
    <w:rsid w:val="008B6F11"/>
    <w:rsid w:val="008C285C"/>
    <w:rsid w:val="008C3385"/>
    <w:rsid w:val="008C439F"/>
    <w:rsid w:val="008C4EEF"/>
    <w:rsid w:val="008C6D6D"/>
    <w:rsid w:val="008D4656"/>
    <w:rsid w:val="008D5A1C"/>
    <w:rsid w:val="008E3AD0"/>
    <w:rsid w:val="008E709E"/>
    <w:rsid w:val="008F06E4"/>
    <w:rsid w:val="008F5A90"/>
    <w:rsid w:val="00902ADE"/>
    <w:rsid w:val="00903F2B"/>
    <w:rsid w:val="0090443F"/>
    <w:rsid w:val="009063A3"/>
    <w:rsid w:val="00906732"/>
    <w:rsid w:val="00910B8C"/>
    <w:rsid w:val="00912D23"/>
    <w:rsid w:val="009150B4"/>
    <w:rsid w:val="009166F8"/>
    <w:rsid w:val="00916EB9"/>
    <w:rsid w:val="00917738"/>
    <w:rsid w:val="009228A2"/>
    <w:rsid w:val="00922C1F"/>
    <w:rsid w:val="00927545"/>
    <w:rsid w:val="00927C2D"/>
    <w:rsid w:val="009312E1"/>
    <w:rsid w:val="00932756"/>
    <w:rsid w:val="009343DB"/>
    <w:rsid w:val="00936977"/>
    <w:rsid w:val="00942C5F"/>
    <w:rsid w:val="00947CE2"/>
    <w:rsid w:val="00951DBE"/>
    <w:rsid w:val="00952003"/>
    <w:rsid w:val="00952268"/>
    <w:rsid w:val="009531BD"/>
    <w:rsid w:val="009531F0"/>
    <w:rsid w:val="00954B47"/>
    <w:rsid w:val="009602CB"/>
    <w:rsid w:val="0096458C"/>
    <w:rsid w:val="00964746"/>
    <w:rsid w:val="00964F75"/>
    <w:rsid w:val="00972259"/>
    <w:rsid w:val="0097266B"/>
    <w:rsid w:val="00972DE3"/>
    <w:rsid w:val="00991A48"/>
    <w:rsid w:val="009942CB"/>
    <w:rsid w:val="00996EC2"/>
    <w:rsid w:val="009A2FF9"/>
    <w:rsid w:val="009A7A75"/>
    <w:rsid w:val="009B184F"/>
    <w:rsid w:val="009C2829"/>
    <w:rsid w:val="009C7FA4"/>
    <w:rsid w:val="009D036C"/>
    <w:rsid w:val="009E758D"/>
    <w:rsid w:val="009F1AE5"/>
    <w:rsid w:val="009F353E"/>
    <w:rsid w:val="009F5F7D"/>
    <w:rsid w:val="00A0059C"/>
    <w:rsid w:val="00A00E50"/>
    <w:rsid w:val="00A016DB"/>
    <w:rsid w:val="00A11151"/>
    <w:rsid w:val="00A11430"/>
    <w:rsid w:val="00A12166"/>
    <w:rsid w:val="00A126FE"/>
    <w:rsid w:val="00A2028D"/>
    <w:rsid w:val="00A208CB"/>
    <w:rsid w:val="00A24864"/>
    <w:rsid w:val="00A24A5E"/>
    <w:rsid w:val="00A3117F"/>
    <w:rsid w:val="00A35860"/>
    <w:rsid w:val="00A4225B"/>
    <w:rsid w:val="00A46352"/>
    <w:rsid w:val="00A47E4E"/>
    <w:rsid w:val="00A50E04"/>
    <w:rsid w:val="00A53D05"/>
    <w:rsid w:val="00A554AC"/>
    <w:rsid w:val="00A55950"/>
    <w:rsid w:val="00A63A0A"/>
    <w:rsid w:val="00A65B46"/>
    <w:rsid w:val="00A7294E"/>
    <w:rsid w:val="00A72C31"/>
    <w:rsid w:val="00A75C6D"/>
    <w:rsid w:val="00A82C2B"/>
    <w:rsid w:val="00A9314F"/>
    <w:rsid w:val="00A96FF7"/>
    <w:rsid w:val="00A97603"/>
    <w:rsid w:val="00AA4D07"/>
    <w:rsid w:val="00AB04D2"/>
    <w:rsid w:val="00AB0736"/>
    <w:rsid w:val="00AC5482"/>
    <w:rsid w:val="00AC66C9"/>
    <w:rsid w:val="00AC76F6"/>
    <w:rsid w:val="00AD1179"/>
    <w:rsid w:val="00AD38E3"/>
    <w:rsid w:val="00AF41D9"/>
    <w:rsid w:val="00AF64ED"/>
    <w:rsid w:val="00AF77E2"/>
    <w:rsid w:val="00B01E51"/>
    <w:rsid w:val="00B030E3"/>
    <w:rsid w:val="00B12776"/>
    <w:rsid w:val="00B13A86"/>
    <w:rsid w:val="00B14DD6"/>
    <w:rsid w:val="00B27734"/>
    <w:rsid w:val="00B31D66"/>
    <w:rsid w:val="00B31D7F"/>
    <w:rsid w:val="00B32327"/>
    <w:rsid w:val="00B32F52"/>
    <w:rsid w:val="00B330BA"/>
    <w:rsid w:val="00B34A13"/>
    <w:rsid w:val="00B362CE"/>
    <w:rsid w:val="00B4095E"/>
    <w:rsid w:val="00B41F31"/>
    <w:rsid w:val="00B4644D"/>
    <w:rsid w:val="00B471E3"/>
    <w:rsid w:val="00B51E20"/>
    <w:rsid w:val="00B54D15"/>
    <w:rsid w:val="00B575D5"/>
    <w:rsid w:val="00B60684"/>
    <w:rsid w:val="00B6481F"/>
    <w:rsid w:val="00B64D86"/>
    <w:rsid w:val="00B65C7D"/>
    <w:rsid w:val="00B7099C"/>
    <w:rsid w:val="00B71C2A"/>
    <w:rsid w:val="00B72316"/>
    <w:rsid w:val="00B75FC5"/>
    <w:rsid w:val="00B84FB4"/>
    <w:rsid w:val="00B84FF3"/>
    <w:rsid w:val="00B8721F"/>
    <w:rsid w:val="00B950BF"/>
    <w:rsid w:val="00B97B25"/>
    <w:rsid w:val="00BA6C6E"/>
    <w:rsid w:val="00BB39B5"/>
    <w:rsid w:val="00BB6B7A"/>
    <w:rsid w:val="00BC12DA"/>
    <w:rsid w:val="00BC2050"/>
    <w:rsid w:val="00BC4960"/>
    <w:rsid w:val="00BC6BEC"/>
    <w:rsid w:val="00BD1854"/>
    <w:rsid w:val="00BD19D9"/>
    <w:rsid w:val="00BD458F"/>
    <w:rsid w:val="00BD5327"/>
    <w:rsid w:val="00BD79FD"/>
    <w:rsid w:val="00BE0088"/>
    <w:rsid w:val="00BE0495"/>
    <w:rsid w:val="00BE524D"/>
    <w:rsid w:val="00BE7AFC"/>
    <w:rsid w:val="00BF0C38"/>
    <w:rsid w:val="00BF2119"/>
    <w:rsid w:val="00BF5E6C"/>
    <w:rsid w:val="00C100F1"/>
    <w:rsid w:val="00C12B31"/>
    <w:rsid w:val="00C20A7E"/>
    <w:rsid w:val="00C217A6"/>
    <w:rsid w:val="00C217E6"/>
    <w:rsid w:val="00C21D87"/>
    <w:rsid w:val="00C22F8F"/>
    <w:rsid w:val="00C2526D"/>
    <w:rsid w:val="00C3186C"/>
    <w:rsid w:val="00C319C1"/>
    <w:rsid w:val="00C36B4E"/>
    <w:rsid w:val="00C40F23"/>
    <w:rsid w:val="00C432E7"/>
    <w:rsid w:val="00C44F3F"/>
    <w:rsid w:val="00C45210"/>
    <w:rsid w:val="00C45341"/>
    <w:rsid w:val="00C45C67"/>
    <w:rsid w:val="00C5002D"/>
    <w:rsid w:val="00C50537"/>
    <w:rsid w:val="00C542F3"/>
    <w:rsid w:val="00C62205"/>
    <w:rsid w:val="00C6398E"/>
    <w:rsid w:val="00C642F6"/>
    <w:rsid w:val="00C712A4"/>
    <w:rsid w:val="00C7729A"/>
    <w:rsid w:val="00C77C27"/>
    <w:rsid w:val="00C8004C"/>
    <w:rsid w:val="00C820CD"/>
    <w:rsid w:val="00C8374B"/>
    <w:rsid w:val="00C84A0F"/>
    <w:rsid w:val="00C85EB4"/>
    <w:rsid w:val="00CB11DE"/>
    <w:rsid w:val="00CB1CE6"/>
    <w:rsid w:val="00CB4775"/>
    <w:rsid w:val="00CB6200"/>
    <w:rsid w:val="00CC020B"/>
    <w:rsid w:val="00CC2A0D"/>
    <w:rsid w:val="00CC4814"/>
    <w:rsid w:val="00CC55FD"/>
    <w:rsid w:val="00CC565A"/>
    <w:rsid w:val="00CC5D00"/>
    <w:rsid w:val="00CC694B"/>
    <w:rsid w:val="00CD058B"/>
    <w:rsid w:val="00CD2A6C"/>
    <w:rsid w:val="00CD76B1"/>
    <w:rsid w:val="00CD7C42"/>
    <w:rsid w:val="00CE0BC5"/>
    <w:rsid w:val="00CF2372"/>
    <w:rsid w:val="00CF5DE1"/>
    <w:rsid w:val="00CF76C2"/>
    <w:rsid w:val="00CF7B7D"/>
    <w:rsid w:val="00D02E99"/>
    <w:rsid w:val="00D05089"/>
    <w:rsid w:val="00D05A54"/>
    <w:rsid w:val="00D07A06"/>
    <w:rsid w:val="00D11096"/>
    <w:rsid w:val="00D1382B"/>
    <w:rsid w:val="00D15577"/>
    <w:rsid w:val="00D20D4D"/>
    <w:rsid w:val="00D237B8"/>
    <w:rsid w:val="00D237EB"/>
    <w:rsid w:val="00D241E2"/>
    <w:rsid w:val="00D27414"/>
    <w:rsid w:val="00D30A8B"/>
    <w:rsid w:val="00D365A1"/>
    <w:rsid w:val="00D528D7"/>
    <w:rsid w:val="00D6085E"/>
    <w:rsid w:val="00D65A8D"/>
    <w:rsid w:val="00D70099"/>
    <w:rsid w:val="00D72C23"/>
    <w:rsid w:val="00D81DFD"/>
    <w:rsid w:val="00D92619"/>
    <w:rsid w:val="00D9400B"/>
    <w:rsid w:val="00DA05BF"/>
    <w:rsid w:val="00DA313D"/>
    <w:rsid w:val="00DA3473"/>
    <w:rsid w:val="00DA4BAA"/>
    <w:rsid w:val="00DA51ED"/>
    <w:rsid w:val="00DA6008"/>
    <w:rsid w:val="00DA69DA"/>
    <w:rsid w:val="00DA6B4D"/>
    <w:rsid w:val="00DA74F7"/>
    <w:rsid w:val="00DB19C9"/>
    <w:rsid w:val="00DB29BF"/>
    <w:rsid w:val="00DB3E2A"/>
    <w:rsid w:val="00DC0A19"/>
    <w:rsid w:val="00DC5ACD"/>
    <w:rsid w:val="00DC6D72"/>
    <w:rsid w:val="00DC74C5"/>
    <w:rsid w:val="00DD0F15"/>
    <w:rsid w:val="00DD1CAC"/>
    <w:rsid w:val="00DD25CC"/>
    <w:rsid w:val="00DD74D2"/>
    <w:rsid w:val="00DE0A22"/>
    <w:rsid w:val="00DE1FF6"/>
    <w:rsid w:val="00DE6708"/>
    <w:rsid w:val="00DF0A92"/>
    <w:rsid w:val="00DF4A08"/>
    <w:rsid w:val="00DF5A50"/>
    <w:rsid w:val="00DF6FA0"/>
    <w:rsid w:val="00DF79D1"/>
    <w:rsid w:val="00DF7E60"/>
    <w:rsid w:val="00E10545"/>
    <w:rsid w:val="00E1155C"/>
    <w:rsid w:val="00E1336F"/>
    <w:rsid w:val="00E13412"/>
    <w:rsid w:val="00E14ECD"/>
    <w:rsid w:val="00E15542"/>
    <w:rsid w:val="00E177BA"/>
    <w:rsid w:val="00E203CB"/>
    <w:rsid w:val="00E263D3"/>
    <w:rsid w:val="00E30DCF"/>
    <w:rsid w:val="00E32372"/>
    <w:rsid w:val="00E414C8"/>
    <w:rsid w:val="00E43E45"/>
    <w:rsid w:val="00E47383"/>
    <w:rsid w:val="00E50A0D"/>
    <w:rsid w:val="00E5609A"/>
    <w:rsid w:val="00E61D0C"/>
    <w:rsid w:val="00E70A63"/>
    <w:rsid w:val="00E75B33"/>
    <w:rsid w:val="00E83AB7"/>
    <w:rsid w:val="00E84481"/>
    <w:rsid w:val="00E90F70"/>
    <w:rsid w:val="00E93DF0"/>
    <w:rsid w:val="00E97760"/>
    <w:rsid w:val="00EA2653"/>
    <w:rsid w:val="00EA4410"/>
    <w:rsid w:val="00EA5A7B"/>
    <w:rsid w:val="00EA64EB"/>
    <w:rsid w:val="00EB45F1"/>
    <w:rsid w:val="00ED3061"/>
    <w:rsid w:val="00ED3F3F"/>
    <w:rsid w:val="00ED5CCF"/>
    <w:rsid w:val="00ED6057"/>
    <w:rsid w:val="00ED6734"/>
    <w:rsid w:val="00EE0F00"/>
    <w:rsid w:val="00EE22E6"/>
    <w:rsid w:val="00EE5474"/>
    <w:rsid w:val="00EE5E34"/>
    <w:rsid w:val="00EF6971"/>
    <w:rsid w:val="00F00E6F"/>
    <w:rsid w:val="00F021CC"/>
    <w:rsid w:val="00F024FB"/>
    <w:rsid w:val="00F03671"/>
    <w:rsid w:val="00F03DE4"/>
    <w:rsid w:val="00F05A23"/>
    <w:rsid w:val="00F063CF"/>
    <w:rsid w:val="00F11613"/>
    <w:rsid w:val="00F22FC5"/>
    <w:rsid w:val="00F230E8"/>
    <w:rsid w:val="00F24612"/>
    <w:rsid w:val="00F30442"/>
    <w:rsid w:val="00F342DE"/>
    <w:rsid w:val="00F46881"/>
    <w:rsid w:val="00F46C2A"/>
    <w:rsid w:val="00F47F5A"/>
    <w:rsid w:val="00F50731"/>
    <w:rsid w:val="00F57011"/>
    <w:rsid w:val="00F627B9"/>
    <w:rsid w:val="00F634C2"/>
    <w:rsid w:val="00F64D42"/>
    <w:rsid w:val="00F652A9"/>
    <w:rsid w:val="00F77944"/>
    <w:rsid w:val="00F80862"/>
    <w:rsid w:val="00F84E13"/>
    <w:rsid w:val="00F867A5"/>
    <w:rsid w:val="00F90521"/>
    <w:rsid w:val="00FA47D6"/>
    <w:rsid w:val="00FA5E1E"/>
    <w:rsid w:val="00FB20A3"/>
    <w:rsid w:val="00FB2718"/>
    <w:rsid w:val="00FB3248"/>
    <w:rsid w:val="00FB5173"/>
    <w:rsid w:val="00FC2C8E"/>
    <w:rsid w:val="00FC3BB4"/>
    <w:rsid w:val="00FC5F9E"/>
    <w:rsid w:val="00FD1249"/>
    <w:rsid w:val="00FD2D4B"/>
    <w:rsid w:val="00FD491B"/>
    <w:rsid w:val="00FD750B"/>
    <w:rsid w:val="00FF04BD"/>
    <w:rsid w:val="00FF1C95"/>
    <w:rsid w:val="00FF4050"/>
    <w:rsid w:val="00FF6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colormru v:ext="edit" colors="#c00"/>
    </o:shapedefaults>
    <o:shapelayout v:ext="edit">
      <o:idmap v:ext="edit" data="1"/>
    </o:shapelayout>
  </w:shapeDefaults>
  <w:decimalSymbol w:val=","/>
  <w:listSeparator w:val=";"/>
  <w15:chartTrackingRefBased/>
  <w15:docId w15:val="{7637DA1C-6D6A-40D9-86F6-D7D7017C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4B7"/>
    <w:rPr>
      <w:color w:val="000000"/>
      <w:sz w:val="24"/>
      <w:szCs w:val="24"/>
    </w:rPr>
  </w:style>
  <w:style w:type="paragraph" w:styleId="Ttulo1">
    <w:name w:val="heading 1"/>
    <w:basedOn w:val="Normal"/>
    <w:next w:val="Normal"/>
    <w:link w:val="Ttulo1Char"/>
    <w:qFormat/>
    <w:rsid w:val="0002063D"/>
    <w:pPr>
      <w:keepNext/>
      <w:outlineLvl w:val="0"/>
    </w:pPr>
    <w:rPr>
      <w:rFonts w:eastAsia="Arial Unicode MS"/>
      <w:b/>
      <w:bCs/>
      <w:i/>
      <w:iCs/>
      <w:color w:val="auto"/>
      <w:sz w:val="28"/>
    </w:rPr>
  </w:style>
  <w:style w:type="paragraph" w:styleId="Ttulo2">
    <w:name w:val="heading 2"/>
    <w:basedOn w:val="Normal"/>
    <w:next w:val="Normal"/>
    <w:link w:val="Ttulo2Char"/>
    <w:semiHidden/>
    <w:unhideWhenUsed/>
    <w:qFormat/>
    <w:rsid w:val="00720DF8"/>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47276A"/>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F024FB"/>
    <w:pPr>
      <w:tabs>
        <w:tab w:val="center" w:pos="4252"/>
        <w:tab w:val="right" w:pos="8504"/>
      </w:tabs>
    </w:pPr>
  </w:style>
  <w:style w:type="paragraph" w:styleId="Rodap">
    <w:name w:val="footer"/>
    <w:basedOn w:val="Normal"/>
    <w:rsid w:val="00F024FB"/>
    <w:pPr>
      <w:tabs>
        <w:tab w:val="center" w:pos="4252"/>
        <w:tab w:val="right" w:pos="8504"/>
      </w:tabs>
    </w:pPr>
  </w:style>
  <w:style w:type="character" w:styleId="Hyperlink">
    <w:name w:val="Hyperlink"/>
    <w:rsid w:val="00A65B46"/>
    <w:rPr>
      <w:color w:val="0000FF"/>
      <w:u w:val="single"/>
    </w:rPr>
  </w:style>
  <w:style w:type="table" w:styleId="Tabelacomgrade">
    <w:name w:val="Table Grid"/>
    <w:basedOn w:val="Tabelanormal"/>
    <w:rsid w:val="00A6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A65B46"/>
  </w:style>
  <w:style w:type="character" w:customStyle="1" w:styleId="Ttulo1Char">
    <w:name w:val="Título 1 Char"/>
    <w:link w:val="Ttulo1"/>
    <w:rsid w:val="0002063D"/>
    <w:rPr>
      <w:rFonts w:eastAsia="Arial Unicode MS"/>
      <w:b/>
      <w:bCs/>
      <w:i/>
      <w:iCs/>
      <w:sz w:val="28"/>
      <w:szCs w:val="24"/>
    </w:rPr>
  </w:style>
  <w:style w:type="paragraph" w:customStyle="1" w:styleId="Corpodetexto21">
    <w:name w:val="Corpo de texto 21"/>
    <w:basedOn w:val="Normal"/>
    <w:rsid w:val="0002063D"/>
    <w:pPr>
      <w:overflowPunct w:val="0"/>
      <w:autoSpaceDE w:val="0"/>
      <w:autoSpaceDN w:val="0"/>
      <w:adjustRightInd w:val="0"/>
      <w:jc w:val="both"/>
    </w:pPr>
    <w:rPr>
      <w:b/>
      <w:color w:val="auto"/>
      <w:sz w:val="28"/>
      <w:szCs w:val="20"/>
    </w:rPr>
  </w:style>
  <w:style w:type="paragraph" w:styleId="Ttulo">
    <w:name w:val="Title"/>
    <w:basedOn w:val="Normal"/>
    <w:link w:val="TtuloChar"/>
    <w:qFormat/>
    <w:rsid w:val="00FB5173"/>
    <w:pPr>
      <w:jc w:val="center"/>
    </w:pPr>
    <w:rPr>
      <w:color w:val="auto"/>
      <w:sz w:val="32"/>
    </w:rPr>
  </w:style>
  <w:style w:type="character" w:customStyle="1" w:styleId="TtuloChar">
    <w:name w:val="Título Char"/>
    <w:link w:val="Ttulo"/>
    <w:rsid w:val="00FB5173"/>
    <w:rPr>
      <w:sz w:val="32"/>
      <w:szCs w:val="24"/>
    </w:rPr>
  </w:style>
  <w:style w:type="paragraph" w:styleId="Corpodetexto">
    <w:name w:val="Body Text"/>
    <w:basedOn w:val="Normal"/>
    <w:link w:val="CorpodetextoChar"/>
    <w:unhideWhenUsed/>
    <w:rsid w:val="00FB5173"/>
    <w:pPr>
      <w:jc w:val="both"/>
    </w:pPr>
    <w:rPr>
      <w:color w:val="auto"/>
      <w:sz w:val="28"/>
    </w:rPr>
  </w:style>
  <w:style w:type="character" w:customStyle="1" w:styleId="CorpodetextoChar">
    <w:name w:val="Corpo de texto Char"/>
    <w:link w:val="Corpodetexto"/>
    <w:rsid w:val="00FB5173"/>
    <w:rPr>
      <w:sz w:val="28"/>
      <w:szCs w:val="24"/>
    </w:rPr>
  </w:style>
  <w:style w:type="character" w:customStyle="1" w:styleId="Ttulo3Char">
    <w:name w:val="Título 3 Char"/>
    <w:link w:val="Ttulo3"/>
    <w:semiHidden/>
    <w:rsid w:val="0047276A"/>
    <w:rPr>
      <w:rFonts w:ascii="Cambria" w:eastAsia="Times New Roman" w:hAnsi="Cambria" w:cs="Times New Roman"/>
      <w:b/>
      <w:bCs/>
      <w:color w:val="000000"/>
      <w:sz w:val="26"/>
      <w:szCs w:val="26"/>
    </w:rPr>
  </w:style>
  <w:style w:type="character" w:customStyle="1" w:styleId="Ttulo2Char">
    <w:name w:val="Título 2 Char"/>
    <w:link w:val="Ttulo2"/>
    <w:semiHidden/>
    <w:rsid w:val="00720DF8"/>
    <w:rPr>
      <w:rFonts w:ascii="Cambria" w:eastAsia="Times New Roman" w:hAnsi="Cambria" w:cs="Times New Roman"/>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70872">
      <w:bodyDiv w:val="1"/>
      <w:marLeft w:val="0"/>
      <w:marRight w:val="0"/>
      <w:marTop w:val="0"/>
      <w:marBottom w:val="0"/>
      <w:divBdr>
        <w:top w:val="none" w:sz="0" w:space="0" w:color="auto"/>
        <w:left w:val="none" w:sz="0" w:space="0" w:color="auto"/>
        <w:bottom w:val="none" w:sz="0" w:space="0" w:color="auto"/>
        <w:right w:val="none" w:sz="0" w:space="0" w:color="auto"/>
      </w:divBdr>
    </w:div>
    <w:div w:id="547839048">
      <w:bodyDiv w:val="1"/>
      <w:marLeft w:val="0"/>
      <w:marRight w:val="0"/>
      <w:marTop w:val="0"/>
      <w:marBottom w:val="0"/>
      <w:divBdr>
        <w:top w:val="none" w:sz="0" w:space="0" w:color="auto"/>
        <w:left w:val="none" w:sz="0" w:space="0" w:color="auto"/>
        <w:bottom w:val="none" w:sz="0" w:space="0" w:color="auto"/>
        <w:right w:val="none" w:sz="0" w:space="0" w:color="auto"/>
      </w:divBdr>
    </w:div>
    <w:div w:id="1514760455">
      <w:bodyDiv w:val="1"/>
      <w:marLeft w:val="0"/>
      <w:marRight w:val="0"/>
      <w:marTop w:val="0"/>
      <w:marBottom w:val="0"/>
      <w:divBdr>
        <w:top w:val="none" w:sz="0" w:space="0" w:color="auto"/>
        <w:left w:val="none" w:sz="0" w:space="0" w:color="auto"/>
        <w:bottom w:val="none" w:sz="0" w:space="0" w:color="auto"/>
        <w:right w:val="none" w:sz="0" w:space="0" w:color="auto"/>
      </w:divBdr>
    </w:div>
    <w:div w:id="1523208546">
      <w:bodyDiv w:val="1"/>
      <w:marLeft w:val="0"/>
      <w:marRight w:val="0"/>
      <w:marTop w:val="0"/>
      <w:marBottom w:val="0"/>
      <w:divBdr>
        <w:top w:val="none" w:sz="0" w:space="0" w:color="auto"/>
        <w:left w:val="none" w:sz="0" w:space="0" w:color="auto"/>
        <w:bottom w:val="none" w:sz="0" w:space="0" w:color="auto"/>
        <w:right w:val="none" w:sz="0" w:space="0" w:color="auto"/>
      </w:divBdr>
    </w:div>
    <w:div w:id="1933662439">
      <w:bodyDiv w:val="1"/>
      <w:marLeft w:val="0"/>
      <w:marRight w:val="0"/>
      <w:marTop w:val="0"/>
      <w:marBottom w:val="0"/>
      <w:divBdr>
        <w:top w:val="none" w:sz="0" w:space="0" w:color="auto"/>
        <w:left w:val="none" w:sz="0" w:space="0" w:color="auto"/>
        <w:bottom w:val="none" w:sz="0" w:space="0" w:color="auto"/>
        <w:right w:val="none" w:sz="0" w:space="0" w:color="auto"/>
      </w:divBdr>
    </w:div>
    <w:div w:id="2059742591">
      <w:bodyDiv w:val="1"/>
      <w:marLeft w:val="0"/>
      <w:marRight w:val="0"/>
      <w:marTop w:val="0"/>
      <w:marBottom w:val="0"/>
      <w:divBdr>
        <w:top w:val="none" w:sz="0" w:space="0" w:color="auto"/>
        <w:left w:val="none" w:sz="0" w:space="0" w:color="auto"/>
        <w:bottom w:val="none" w:sz="0" w:space="0" w:color="auto"/>
        <w:right w:val="none" w:sz="0" w:space="0" w:color="auto"/>
      </w:divBdr>
    </w:div>
    <w:div w:id="2103061195">
      <w:bodyDiv w:val="1"/>
      <w:marLeft w:val="0"/>
      <w:marRight w:val="0"/>
      <w:marTop w:val="0"/>
      <w:marBottom w:val="0"/>
      <w:divBdr>
        <w:top w:val="none" w:sz="0" w:space="0" w:color="auto"/>
        <w:left w:val="none" w:sz="0" w:space="0" w:color="auto"/>
        <w:bottom w:val="none" w:sz="0" w:space="0" w:color="auto"/>
        <w:right w:val="none" w:sz="0" w:space="0" w:color="auto"/>
      </w:divBdr>
    </w:div>
    <w:div w:id="21368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ecretaria\Diversos\modelo_word\MODELO_COLORIDO_CAMAR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MODELO_COLORIDO_CAMARA.dot</Template>
  <TotalTime>11</TotalTime>
  <Pages>1</Pages>
  <Words>102</Words>
  <Characters>627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Escher</dc:creator>
  <cp:keywords/>
  <cp:lastModifiedBy>f_mattos</cp:lastModifiedBy>
  <cp:revision>3</cp:revision>
  <cp:lastPrinted>2013-10-14T18:01:00Z</cp:lastPrinted>
  <dcterms:created xsi:type="dcterms:W3CDTF">2019-08-30T15:32:00Z</dcterms:created>
  <dcterms:modified xsi:type="dcterms:W3CDTF">2019-08-30T15:43:00Z</dcterms:modified>
</cp:coreProperties>
</file>