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34" w:rsidRPr="002C0853" w:rsidRDefault="00F42E34" w:rsidP="00F42E34">
      <w:pPr>
        <w:pStyle w:val="Ttulo1"/>
        <w:rPr>
          <w:rFonts w:ascii="Arial" w:hAnsi="Arial" w:cs="Arial"/>
          <w:i w:val="0"/>
          <w:iCs w:val="0"/>
        </w:rPr>
      </w:pPr>
      <w:r w:rsidRPr="002C0853">
        <w:rPr>
          <w:rFonts w:ascii="Arial" w:hAnsi="Arial" w:cs="Arial"/>
          <w:i w:val="0"/>
          <w:iCs w:val="0"/>
        </w:rPr>
        <w:t>OEC/</w:t>
      </w:r>
      <w:r w:rsidR="005C73D6">
        <w:rPr>
          <w:rFonts w:ascii="Arial" w:hAnsi="Arial" w:cs="Arial"/>
          <w:i w:val="0"/>
          <w:iCs w:val="0"/>
        </w:rPr>
        <w:t>5</w:t>
      </w:r>
      <w:r w:rsidR="008B3A93">
        <w:rPr>
          <w:rFonts w:ascii="Arial" w:hAnsi="Arial" w:cs="Arial"/>
          <w:i w:val="0"/>
          <w:iCs w:val="0"/>
        </w:rPr>
        <w:t>98</w:t>
      </w:r>
      <w:r w:rsidR="00FA12EB">
        <w:rPr>
          <w:rFonts w:ascii="Arial" w:hAnsi="Arial" w:cs="Arial"/>
          <w:i w:val="0"/>
          <w:iCs w:val="0"/>
        </w:rPr>
        <w:t>/2019</w:t>
      </w:r>
      <w:r>
        <w:rPr>
          <w:rFonts w:ascii="Arial" w:hAnsi="Arial" w:cs="Arial"/>
          <w:i w:val="0"/>
          <w:iCs w:val="0"/>
        </w:rPr>
        <w:t xml:space="preserve"> – </w:t>
      </w:r>
      <w:proofErr w:type="spellStart"/>
      <w:r w:rsidR="005C73D6">
        <w:rPr>
          <w:rFonts w:ascii="Arial" w:hAnsi="Arial" w:cs="Arial"/>
          <w:i w:val="0"/>
          <w:iCs w:val="0"/>
        </w:rPr>
        <w:t>im</w:t>
      </w:r>
      <w:proofErr w:type="spellEnd"/>
    </w:p>
    <w:p w:rsidR="00F42E34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Pr="002C0853" w:rsidRDefault="00F42E34" w:rsidP="00F42E34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2C0853">
        <w:rPr>
          <w:rFonts w:ascii="Arial" w:hAnsi="Arial" w:cs="Arial"/>
          <w:bCs/>
          <w:szCs w:val="24"/>
        </w:rPr>
        <w:t xml:space="preserve">Bebedouro, Capital Nacional da Laranja, </w:t>
      </w:r>
      <w:r w:rsidR="008B3A93">
        <w:rPr>
          <w:rFonts w:ascii="Arial" w:hAnsi="Arial" w:cs="Arial"/>
          <w:bCs/>
          <w:szCs w:val="24"/>
        </w:rPr>
        <w:t>16</w:t>
      </w:r>
      <w:r w:rsidR="00FA12EB">
        <w:rPr>
          <w:rFonts w:ascii="Arial" w:hAnsi="Arial" w:cs="Arial"/>
          <w:bCs/>
          <w:szCs w:val="24"/>
        </w:rPr>
        <w:t xml:space="preserve"> de </w:t>
      </w:r>
      <w:proofErr w:type="gramStart"/>
      <w:r w:rsidR="005C73D6">
        <w:rPr>
          <w:rFonts w:ascii="Arial" w:hAnsi="Arial" w:cs="Arial"/>
          <w:bCs/>
          <w:szCs w:val="24"/>
        </w:rPr>
        <w:t>Outubro</w:t>
      </w:r>
      <w:proofErr w:type="gramEnd"/>
      <w:r w:rsidR="00FA12EB">
        <w:rPr>
          <w:rFonts w:ascii="Arial" w:hAnsi="Arial" w:cs="Arial"/>
          <w:bCs/>
          <w:szCs w:val="24"/>
        </w:rPr>
        <w:t xml:space="preserve"> de 2019</w:t>
      </w:r>
      <w:r>
        <w:rPr>
          <w:rFonts w:ascii="Arial" w:hAnsi="Arial" w:cs="Arial"/>
          <w:bCs/>
          <w:szCs w:val="24"/>
        </w:rPr>
        <w:t>.</w:t>
      </w:r>
      <w:r w:rsidRPr="002C0853">
        <w:rPr>
          <w:rFonts w:ascii="Arial" w:hAnsi="Arial" w:cs="Arial"/>
          <w:bCs/>
          <w:szCs w:val="24"/>
        </w:rPr>
        <w:t xml:space="preserve"> </w:t>
      </w:r>
    </w:p>
    <w:p w:rsidR="00F42E34" w:rsidRPr="002C0853" w:rsidRDefault="00F42E34" w:rsidP="00F42E34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F42E34" w:rsidRPr="002C0853" w:rsidRDefault="00F42E34" w:rsidP="00F42E34">
      <w:pPr>
        <w:ind w:left="708" w:firstLine="708"/>
        <w:jc w:val="both"/>
        <w:rPr>
          <w:rFonts w:ascii="Arial" w:hAnsi="Arial" w:cs="Arial"/>
          <w:b/>
          <w:bCs/>
          <w:sz w:val="28"/>
        </w:rPr>
      </w:pPr>
    </w:p>
    <w:p w:rsidR="00F42E34" w:rsidRPr="002C0853" w:rsidRDefault="00F42E34" w:rsidP="00F42E34">
      <w:pPr>
        <w:ind w:left="708" w:firstLine="1"/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b/>
          <w:bCs/>
          <w:sz w:val="28"/>
        </w:rPr>
        <w:t>Excelentíssim</w:t>
      </w:r>
      <w:r w:rsidR="007D0FCB">
        <w:rPr>
          <w:rFonts w:ascii="Arial" w:hAnsi="Arial" w:cs="Arial"/>
          <w:b/>
          <w:bCs/>
          <w:sz w:val="28"/>
        </w:rPr>
        <w:t>o</w:t>
      </w:r>
      <w:r w:rsidRPr="002C0853">
        <w:rPr>
          <w:rFonts w:ascii="Arial" w:hAnsi="Arial" w:cs="Arial"/>
          <w:b/>
          <w:bCs/>
          <w:sz w:val="28"/>
        </w:rPr>
        <w:t xml:space="preserve"> Senhor</w:t>
      </w:r>
      <w:r w:rsidR="007D0FCB">
        <w:rPr>
          <w:rFonts w:ascii="Arial" w:hAnsi="Arial" w:cs="Arial"/>
          <w:b/>
          <w:bCs/>
          <w:sz w:val="28"/>
        </w:rPr>
        <w:t xml:space="preserve"> </w:t>
      </w:r>
      <w:r w:rsidRPr="002C0853">
        <w:rPr>
          <w:rFonts w:ascii="Arial" w:hAnsi="Arial" w:cs="Arial"/>
          <w:b/>
          <w:bCs/>
          <w:sz w:val="28"/>
        </w:rPr>
        <w:t>President</w:t>
      </w:r>
      <w:r>
        <w:rPr>
          <w:rFonts w:ascii="Arial" w:hAnsi="Arial" w:cs="Arial"/>
          <w:b/>
          <w:bCs/>
          <w:sz w:val="28"/>
        </w:rPr>
        <w:t>e</w:t>
      </w:r>
      <w:r w:rsidRPr="002C0853">
        <w:rPr>
          <w:rFonts w:ascii="Arial" w:hAnsi="Arial" w:cs="Arial"/>
          <w:sz w:val="28"/>
        </w:rPr>
        <w:t>,</w:t>
      </w:r>
    </w:p>
    <w:p w:rsidR="00F42E34" w:rsidRPr="002C0853" w:rsidRDefault="00F42E34" w:rsidP="00F42E34">
      <w:pPr>
        <w:pStyle w:val="Corpodetexto21"/>
        <w:ind w:firstLine="708"/>
        <w:rPr>
          <w:rFonts w:ascii="Arial" w:hAnsi="Arial" w:cs="Arial"/>
          <w:b w:val="0"/>
        </w:rPr>
      </w:pPr>
    </w:p>
    <w:p w:rsidR="00F42E34" w:rsidRPr="002C0853" w:rsidRDefault="00F42E34" w:rsidP="00F42E34">
      <w:pPr>
        <w:pStyle w:val="Corpodetexto21"/>
        <w:ind w:firstLine="708"/>
        <w:rPr>
          <w:rFonts w:ascii="Arial" w:hAnsi="Arial" w:cs="Arial"/>
          <w:b w:val="0"/>
        </w:rPr>
      </w:pPr>
    </w:p>
    <w:p w:rsidR="00F42E34" w:rsidRDefault="00F42E34" w:rsidP="0096339E">
      <w:pPr>
        <w:pStyle w:val="Corpodetexto21"/>
        <w:ind w:firstLine="708"/>
        <w:rPr>
          <w:rFonts w:ascii="Arial" w:hAnsi="Arial" w:cs="Arial"/>
          <w:b w:val="0"/>
        </w:rPr>
      </w:pPr>
      <w:r w:rsidRPr="002C0853">
        <w:rPr>
          <w:rFonts w:ascii="Arial" w:hAnsi="Arial" w:cs="Arial"/>
          <w:b w:val="0"/>
        </w:rPr>
        <w:t xml:space="preserve">Tem este a especial finalidade de encaminhar a Vossa Excelência </w:t>
      </w:r>
      <w:r>
        <w:rPr>
          <w:rFonts w:ascii="Arial" w:hAnsi="Arial" w:cs="Arial"/>
          <w:b w:val="0"/>
        </w:rPr>
        <w:t xml:space="preserve">a </w:t>
      </w:r>
      <w:r w:rsidR="00FA12EB">
        <w:rPr>
          <w:rFonts w:ascii="Arial" w:hAnsi="Arial" w:cs="Arial"/>
          <w:b w:val="0"/>
        </w:rPr>
        <w:t xml:space="preserve">Moção nº </w:t>
      </w:r>
      <w:r w:rsidR="005C73D6">
        <w:rPr>
          <w:rFonts w:ascii="Arial" w:hAnsi="Arial" w:cs="Arial"/>
          <w:b w:val="0"/>
        </w:rPr>
        <w:t>3</w:t>
      </w:r>
      <w:r w:rsidR="008B3A93">
        <w:rPr>
          <w:rFonts w:ascii="Arial" w:hAnsi="Arial" w:cs="Arial"/>
          <w:b w:val="0"/>
        </w:rPr>
        <w:t>60</w:t>
      </w:r>
      <w:r w:rsidR="00FA12EB">
        <w:rPr>
          <w:rFonts w:ascii="Arial" w:hAnsi="Arial" w:cs="Arial"/>
          <w:b w:val="0"/>
        </w:rPr>
        <w:t>/2019</w:t>
      </w:r>
      <w:r>
        <w:rPr>
          <w:rFonts w:ascii="Arial" w:hAnsi="Arial" w:cs="Arial"/>
          <w:b w:val="0"/>
        </w:rPr>
        <w:t xml:space="preserve">, </w:t>
      </w:r>
      <w:r w:rsidR="00AA4701">
        <w:rPr>
          <w:rFonts w:ascii="Arial" w:hAnsi="Arial" w:cs="Arial"/>
          <w:b w:val="0"/>
        </w:rPr>
        <w:t xml:space="preserve">de </w:t>
      </w:r>
      <w:r w:rsidR="00AA543C">
        <w:rPr>
          <w:rFonts w:ascii="Arial" w:hAnsi="Arial" w:cs="Arial"/>
          <w:b w:val="0"/>
        </w:rPr>
        <w:t>autoria d</w:t>
      </w:r>
      <w:r w:rsidR="008B3A93">
        <w:rPr>
          <w:rFonts w:ascii="Arial" w:hAnsi="Arial" w:cs="Arial"/>
          <w:b w:val="0"/>
        </w:rPr>
        <w:t>a Edilidade</w:t>
      </w:r>
      <w:r w:rsidR="00E21407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apresentada</w:t>
      </w:r>
      <w:r w:rsidRPr="002C0853">
        <w:rPr>
          <w:rFonts w:ascii="Arial" w:hAnsi="Arial" w:cs="Arial"/>
          <w:b w:val="0"/>
        </w:rPr>
        <w:t xml:space="preserve"> em Sessão </w:t>
      </w:r>
      <w:r>
        <w:rPr>
          <w:rFonts w:ascii="Arial" w:hAnsi="Arial" w:cs="Arial"/>
          <w:b w:val="0"/>
        </w:rPr>
        <w:t>Ordinária</w:t>
      </w:r>
      <w:r w:rsidRPr="002C0853">
        <w:rPr>
          <w:rFonts w:ascii="Arial" w:hAnsi="Arial" w:cs="Arial"/>
          <w:b w:val="0"/>
        </w:rPr>
        <w:t xml:space="preserve"> realizada no dia </w:t>
      </w:r>
      <w:r w:rsidR="008B3A93">
        <w:rPr>
          <w:rFonts w:ascii="Arial" w:hAnsi="Arial" w:cs="Arial"/>
          <w:b w:val="0"/>
        </w:rPr>
        <w:t>14</w:t>
      </w:r>
      <w:r w:rsidR="00FA12EB">
        <w:rPr>
          <w:rFonts w:ascii="Arial" w:hAnsi="Arial" w:cs="Arial"/>
          <w:b w:val="0"/>
        </w:rPr>
        <w:t xml:space="preserve"> de </w:t>
      </w:r>
      <w:r w:rsidR="005C73D6">
        <w:rPr>
          <w:rFonts w:ascii="Arial" w:hAnsi="Arial" w:cs="Arial"/>
          <w:b w:val="0"/>
        </w:rPr>
        <w:t>Outubro</w:t>
      </w:r>
      <w:r>
        <w:rPr>
          <w:rFonts w:ascii="Arial" w:hAnsi="Arial" w:cs="Arial"/>
          <w:b w:val="0"/>
        </w:rPr>
        <w:t xml:space="preserve"> </w:t>
      </w:r>
      <w:r w:rsidRPr="002C0853">
        <w:rPr>
          <w:rFonts w:ascii="Arial" w:hAnsi="Arial" w:cs="Arial"/>
          <w:b w:val="0"/>
        </w:rPr>
        <w:t>do corrente ano</w:t>
      </w:r>
      <w:r>
        <w:rPr>
          <w:rFonts w:ascii="Arial" w:hAnsi="Arial" w:cs="Arial"/>
          <w:b w:val="0"/>
        </w:rPr>
        <w:t>.</w:t>
      </w:r>
    </w:p>
    <w:p w:rsidR="00F42E34" w:rsidRPr="002C0853" w:rsidRDefault="005C73D6" w:rsidP="00F42E34">
      <w:pPr>
        <w:pStyle w:val="Corpodetexto21"/>
        <w:ind w:firstLine="708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Aproveito a oportunidade para renovar meus votos de elevada estima e distinta consideração</w:t>
      </w:r>
      <w:r w:rsidR="00F42E34" w:rsidRPr="002C0853">
        <w:rPr>
          <w:rFonts w:ascii="Arial" w:hAnsi="Arial" w:cs="Arial"/>
          <w:b w:val="0"/>
          <w:bCs/>
        </w:rPr>
        <w:t xml:space="preserve">. </w:t>
      </w:r>
    </w:p>
    <w:p w:rsidR="00F42E34" w:rsidRPr="002C0853" w:rsidRDefault="00F42E34" w:rsidP="00F42E34">
      <w:pPr>
        <w:jc w:val="both"/>
        <w:rPr>
          <w:rFonts w:ascii="Arial" w:hAnsi="Arial" w:cs="Arial"/>
          <w:bCs/>
          <w:sz w:val="28"/>
        </w:rPr>
      </w:pPr>
      <w:r w:rsidRPr="002C0853">
        <w:rPr>
          <w:rFonts w:ascii="Arial" w:hAnsi="Arial" w:cs="Arial"/>
          <w:b/>
          <w:sz w:val="28"/>
        </w:rPr>
        <w:tab/>
      </w:r>
      <w:r w:rsidRPr="002C0853">
        <w:rPr>
          <w:rFonts w:ascii="Arial" w:hAnsi="Arial" w:cs="Arial"/>
          <w:bCs/>
          <w:sz w:val="28"/>
        </w:rPr>
        <w:t>Atenciosamente,</w:t>
      </w:r>
    </w:p>
    <w:p w:rsidR="00F42E34" w:rsidRPr="002C0853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Pr="002C0853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Pr="002C0853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Pr="002C0853" w:rsidRDefault="00F42E34" w:rsidP="00F42E34">
      <w:pPr>
        <w:jc w:val="center"/>
        <w:rPr>
          <w:rFonts w:ascii="Arial" w:hAnsi="Arial" w:cs="Arial"/>
          <w:sz w:val="28"/>
        </w:rPr>
      </w:pPr>
    </w:p>
    <w:p w:rsidR="00F42E34" w:rsidRPr="002C0853" w:rsidRDefault="00CE29C7" w:rsidP="00F42E34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>
        <w:rPr>
          <w:rFonts w:ascii="Arial" w:hAnsi="Arial" w:cs="Arial"/>
          <w:i w:val="0"/>
          <w:iCs w:val="0"/>
        </w:rPr>
        <w:t xml:space="preserve"> (</w:t>
      </w:r>
      <w:proofErr w:type="spellStart"/>
      <w:r>
        <w:rPr>
          <w:rFonts w:ascii="Arial" w:hAnsi="Arial" w:cs="Arial"/>
          <w:i w:val="0"/>
          <w:iCs w:val="0"/>
        </w:rPr>
        <w:t>Tota</w:t>
      </w:r>
      <w:proofErr w:type="spellEnd"/>
      <w:r>
        <w:rPr>
          <w:rFonts w:ascii="Arial" w:hAnsi="Arial" w:cs="Arial"/>
          <w:i w:val="0"/>
          <w:iCs w:val="0"/>
        </w:rPr>
        <w:t>)</w:t>
      </w:r>
    </w:p>
    <w:p w:rsidR="00F42E34" w:rsidRPr="002C0853" w:rsidRDefault="00F42E34" w:rsidP="00F42E34">
      <w:pPr>
        <w:jc w:val="center"/>
        <w:rPr>
          <w:rFonts w:ascii="Arial" w:hAnsi="Arial" w:cs="Arial"/>
          <w:bCs/>
          <w:sz w:val="28"/>
        </w:rPr>
      </w:pPr>
      <w:r w:rsidRPr="002C0853">
        <w:rPr>
          <w:rFonts w:ascii="Arial" w:hAnsi="Arial" w:cs="Arial"/>
          <w:b/>
          <w:bCs/>
          <w:sz w:val="28"/>
        </w:rPr>
        <w:t>PRESIDENTE</w:t>
      </w:r>
    </w:p>
    <w:p w:rsidR="00F42E34" w:rsidRPr="002C0853" w:rsidRDefault="00F42E34" w:rsidP="00F42E34">
      <w:pPr>
        <w:jc w:val="center"/>
        <w:rPr>
          <w:rFonts w:ascii="Arial" w:hAnsi="Arial" w:cs="Arial"/>
          <w:sz w:val="28"/>
        </w:rPr>
      </w:pPr>
    </w:p>
    <w:p w:rsidR="00F42E34" w:rsidRPr="002C0853" w:rsidRDefault="00F42E34" w:rsidP="00F42E34">
      <w:pPr>
        <w:jc w:val="center"/>
        <w:rPr>
          <w:rFonts w:ascii="Arial" w:hAnsi="Arial" w:cs="Arial"/>
          <w:sz w:val="28"/>
        </w:rPr>
      </w:pPr>
    </w:p>
    <w:p w:rsidR="00F42E34" w:rsidRPr="002C0853" w:rsidRDefault="00F42E34" w:rsidP="00F42E34">
      <w:pPr>
        <w:jc w:val="center"/>
        <w:rPr>
          <w:rFonts w:ascii="Arial" w:hAnsi="Arial" w:cs="Arial"/>
          <w:sz w:val="28"/>
        </w:rPr>
      </w:pPr>
    </w:p>
    <w:p w:rsidR="00F42E34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Pr="002C0853" w:rsidRDefault="00F42E34" w:rsidP="00F42E34">
      <w:pPr>
        <w:jc w:val="both"/>
        <w:rPr>
          <w:rFonts w:ascii="Arial" w:hAnsi="Arial" w:cs="Arial"/>
          <w:sz w:val="28"/>
        </w:rPr>
      </w:pPr>
    </w:p>
    <w:p w:rsidR="00F42E34" w:rsidRDefault="00F42E34" w:rsidP="00F42E34">
      <w:pPr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sz w:val="28"/>
        </w:rPr>
        <w:t>Excelentíssim</w:t>
      </w:r>
      <w:r w:rsidR="007D0FCB"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 xml:space="preserve"> Senhor</w:t>
      </w:r>
    </w:p>
    <w:p w:rsidR="00F42E34" w:rsidRPr="002C0853" w:rsidRDefault="00CE29C7" w:rsidP="00F42E34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Jair</w:t>
      </w:r>
      <w:r w:rsidR="00BC710D">
        <w:rPr>
          <w:rFonts w:ascii="Arial" w:hAnsi="Arial" w:cs="Arial"/>
          <w:sz w:val="28"/>
        </w:rPr>
        <w:t xml:space="preserve"> Messias</w:t>
      </w:r>
      <w:r>
        <w:rPr>
          <w:rFonts w:ascii="Arial" w:hAnsi="Arial" w:cs="Arial"/>
          <w:sz w:val="28"/>
        </w:rPr>
        <w:t xml:space="preserve"> Bolsonaro</w:t>
      </w:r>
    </w:p>
    <w:p w:rsidR="00F42E34" w:rsidRPr="002C0853" w:rsidRDefault="00F42E34" w:rsidP="00F42E34">
      <w:pPr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sz w:val="28"/>
        </w:rPr>
        <w:t>PRESIDENT</w:t>
      </w:r>
      <w:r>
        <w:rPr>
          <w:rFonts w:ascii="Arial" w:hAnsi="Arial" w:cs="Arial"/>
          <w:sz w:val="28"/>
        </w:rPr>
        <w:t>E</w:t>
      </w:r>
      <w:r w:rsidRPr="002C0853">
        <w:rPr>
          <w:rFonts w:ascii="Arial" w:hAnsi="Arial" w:cs="Arial"/>
          <w:sz w:val="28"/>
        </w:rPr>
        <w:t xml:space="preserve"> DA REPÚBLICA FEDERATIVA DO BRASIL</w:t>
      </w:r>
    </w:p>
    <w:p w:rsidR="00F42E34" w:rsidRPr="002C0853" w:rsidRDefault="00F42E34" w:rsidP="00F42E34">
      <w:pPr>
        <w:jc w:val="both"/>
        <w:rPr>
          <w:rFonts w:ascii="Arial" w:hAnsi="Arial" w:cs="Arial"/>
        </w:rPr>
      </w:pPr>
      <w:r w:rsidRPr="002C0853">
        <w:rPr>
          <w:rFonts w:ascii="Arial" w:hAnsi="Arial" w:cs="Arial"/>
          <w:b/>
          <w:sz w:val="28"/>
          <w:u w:val="single"/>
        </w:rPr>
        <w:t xml:space="preserve">BRASÍLIA – DF </w:t>
      </w:r>
    </w:p>
    <w:p w:rsidR="00F42E34" w:rsidRPr="002C0853" w:rsidRDefault="00F42E34" w:rsidP="00F42E34">
      <w:pPr>
        <w:jc w:val="both"/>
        <w:rPr>
          <w:rFonts w:ascii="Arial" w:hAnsi="Arial" w:cs="Arial"/>
        </w:rPr>
      </w:pPr>
    </w:p>
    <w:p w:rsidR="00E72183" w:rsidRPr="00F42E34" w:rsidRDefault="00E72183" w:rsidP="00F42E34">
      <w:bookmarkStart w:id="0" w:name="_GoBack"/>
      <w:bookmarkEnd w:id="0"/>
    </w:p>
    <w:sectPr w:rsidR="00E72183" w:rsidRPr="00F42E34" w:rsidSect="00A55421">
      <w:headerReference w:type="default" r:id="rId6"/>
      <w:footerReference w:type="default" r:id="rId7"/>
      <w:pgSz w:w="11907" w:h="16840" w:code="9"/>
      <w:pgMar w:top="2835" w:right="851" w:bottom="1134" w:left="1701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CD" w:rsidRDefault="002715CD">
      <w:r>
        <w:separator/>
      </w:r>
    </w:p>
  </w:endnote>
  <w:endnote w:type="continuationSeparator" w:id="0">
    <w:p w:rsidR="002715CD" w:rsidRDefault="002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E3" w:rsidRDefault="000B65E3">
    <w:pPr>
      <w:pStyle w:val="Rodap"/>
    </w:pPr>
  </w:p>
  <w:p w:rsidR="003D454E" w:rsidRDefault="003D454E">
    <w:pPr>
      <w:pStyle w:val="Rodap"/>
      <w:jc w:val="center"/>
      <w:rPr>
        <w:rFonts w:ascii="Arial" w:hAnsi="Arial" w:cs="Arial"/>
        <w:b/>
        <w:bCs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CD" w:rsidRDefault="002715CD">
      <w:r>
        <w:separator/>
      </w:r>
    </w:p>
  </w:footnote>
  <w:footnote w:type="continuationSeparator" w:id="0">
    <w:p w:rsidR="002715CD" w:rsidRDefault="0027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4E" w:rsidRPr="004502BC" w:rsidRDefault="003D454E" w:rsidP="004502BC">
    <w:pPr>
      <w:pStyle w:val="Cabealho"/>
    </w:pPr>
    <w:r w:rsidRPr="004502B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B8"/>
    <w:rsid w:val="0000350E"/>
    <w:rsid w:val="00015DC0"/>
    <w:rsid w:val="0001677F"/>
    <w:rsid w:val="000262DC"/>
    <w:rsid w:val="000657BF"/>
    <w:rsid w:val="000B65E3"/>
    <w:rsid w:val="000D3907"/>
    <w:rsid w:val="000E17AF"/>
    <w:rsid w:val="00122A87"/>
    <w:rsid w:val="00146779"/>
    <w:rsid w:val="00162F8D"/>
    <w:rsid w:val="001C41EE"/>
    <w:rsid w:val="002008D9"/>
    <w:rsid w:val="00206068"/>
    <w:rsid w:val="00213C60"/>
    <w:rsid w:val="00231611"/>
    <w:rsid w:val="00231CC5"/>
    <w:rsid w:val="002338E2"/>
    <w:rsid w:val="00260E61"/>
    <w:rsid w:val="002715CD"/>
    <w:rsid w:val="002B0CAA"/>
    <w:rsid w:val="002C3A6D"/>
    <w:rsid w:val="002D72C5"/>
    <w:rsid w:val="002E592A"/>
    <w:rsid w:val="002E6B70"/>
    <w:rsid w:val="002F297E"/>
    <w:rsid w:val="00334B4E"/>
    <w:rsid w:val="00341442"/>
    <w:rsid w:val="003C1CEA"/>
    <w:rsid w:val="003D0A59"/>
    <w:rsid w:val="003D454E"/>
    <w:rsid w:val="0041649D"/>
    <w:rsid w:val="00437887"/>
    <w:rsid w:val="004502BC"/>
    <w:rsid w:val="0047512C"/>
    <w:rsid w:val="004C1A02"/>
    <w:rsid w:val="004F06B9"/>
    <w:rsid w:val="004F665F"/>
    <w:rsid w:val="00557E8A"/>
    <w:rsid w:val="005A5134"/>
    <w:rsid w:val="005A70B3"/>
    <w:rsid w:val="005C73D6"/>
    <w:rsid w:val="005D74E9"/>
    <w:rsid w:val="006217C3"/>
    <w:rsid w:val="00630D97"/>
    <w:rsid w:val="00651C9F"/>
    <w:rsid w:val="006523B3"/>
    <w:rsid w:val="006857BD"/>
    <w:rsid w:val="006C4B38"/>
    <w:rsid w:val="0070512A"/>
    <w:rsid w:val="00717DBB"/>
    <w:rsid w:val="00741D9B"/>
    <w:rsid w:val="00764EEB"/>
    <w:rsid w:val="00766720"/>
    <w:rsid w:val="007A4903"/>
    <w:rsid w:val="007A76AB"/>
    <w:rsid w:val="007D0FCB"/>
    <w:rsid w:val="007D4181"/>
    <w:rsid w:val="008340E2"/>
    <w:rsid w:val="00852E45"/>
    <w:rsid w:val="008548B9"/>
    <w:rsid w:val="00861CE8"/>
    <w:rsid w:val="0087394D"/>
    <w:rsid w:val="00874488"/>
    <w:rsid w:val="0087554C"/>
    <w:rsid w:val="008961F4"/>
    <w:rsid w:val="008B3A93"/>
    <w:rsid w:val="008C561F"/>
    <w:rsid w:val="008E5A77"/>
    <w:rsid w:val="0090141F"/>
    <w:rsid w:val="00911FF8"/>
    <w:rsid w:val="0091206B"/>
    <w:rsid w:val="0094293C"/>
    <w:rsid w:val="00953339"/>
    <w:rsid w:val="0096339E"/>
    <w:rsid w:val="0097479D"/>
    <w:rsid w:val="00983888"/>
    <w:rsid w:val="00A01FF7"/>
    <w:rsid w:val="00A06C95"/>
    <w:rsid w:val="00A31E42"/>
    <w:rsid w:val="00A47A1B"/>
    <w:rsid w:val="00A55421"/>
    <w:rsid w:val="00A903C1"/>
    <w:rsid w:val="00A91A15"/>
    <w:rsid w:val="00AA1C0D"/>
    <w:rsid w:val="00AA4701"/>
    <w:rsid w:val="00AA543C"/>
    <w:rsid w:val="00AD182C"/>
    <w:rsid w:val="00B16580"/>
    <w:rsid w:val="00B311C4"/>
    <w:rsid w:val="00B36A10"/>
    <w:rsid w:val="00B64A82"/>
    <w:rsid w:val="00B7441A"/>
    <w:rsid w:val="00B7461F"/>
    <w:rsid w:val="00B77D4F"/>
    <w:rsid w:val="00B87E72"/>
    <w:rsid w:val="00B9251B"/>
    <w:rsid w:val="00BA32A5"/>
    <w:rsid w:val="00BA77AB"/>
    <w:rsid w:val="00BC710D"/>
    <w:rsid w:val="00BD0767"/>
    <w:rsid w:val="00BE5C4C"/>
    <w:rsid w:val="00C138E0"/>
    <w:rsid w:val="00C165FA"/>
    <w:rsid w:val="00C43715"/>
    <w:rsid w:val="00C50094"/>
    <w:rsid w:val="00C5337F"/>
    <w:rsid w:val="00C538CD"/>
    <w:rsid w:val="00C61021"/>
    <w:rsid w:val="00C62057"/>
    <w:rsid w:val="00C833B8"/>
    <w:rsid w:val="00C955B7"/>
    <w:rsid w:val="00CC6A1A"/>
    <w:rsid w:val="00CD461E"/>
    <w:rsid w:val="00CE29C7"/>
    <w:rsid w:val="00CE45FA"/>
    <w:rsid w:val="00D05140"/>
    <w:rsid w:val="00D125B2"/>
    <w:rsid w:val="00D370C3"/>
    <w:rsid w:val="00D5663C"/>
    <w:rsid w:val="00D7079F"/>
    <w:rsid w:val="00D710EA"/>
    <w:rsid w:val="00D806B7"/>
    <w:rsid w:val="00D85A0A"/>
    <w:rsid w:val="00D868DB"/>
    <w:rsid w:val="00D93288"/>
    <w:rsid w:val="00D97D92"/>
    <w:rsid w:val="00DC6DFE"/>
    <w:rsid w:val="00DD1211"/>
    <w:rsid w:val="00DD2B99"/>
    <w:rsid w:val="00DD4C45"/>
    <w:rsid w:val="00DF4D29"/>
    <w:rsid w:val="00E026AC"/>
    <w:rsid w:val="00E05A9A"/>
    <w:rsid w:val="00E21407"/>
    <w:rsid w:val="00E279AE"/>
    <w:rsid w:val="00E310E3"/>
    <w:rsid w:val="00E411A9"/>
    <w:rsid w:val="00E47D1D"/>
    <w:rsid w:val="00E570D6"/>
    <w:rsid w:val="00E67346"/>
    <w:rsid w:val="00E72183"/>
    <w:rsid w:val="00E96C0C"/>
    <w:rsid w:val="00EA74BF"/>
    <w:rsid w:val="00EB5DBC"/>
    <w:rsid w:val="00ED36DF"/>
    <w:rsid w:val="00EE3CB8"/>
    <w:rsid w:val="00EF5C3E"/>
    <w:rsid w:val="00F109F7"/>
    <w:rsid w:val="00F11214"/>
    <w:rsid w:val="00F35AE8"/>
    <w:rsid w:val="00F42E34"/>
    <w:rsid w:val="00F67379"/>
    <w:rsid w:val="00FA12EB"/>
    <w:rsid w:val="00FC32AE"/>
    <w:rsid w:val="00FD1ADB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C695AA-E144-46F3-B385-DB3D9CA4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B8"/>
  </w:style>
  <w:style w:type="paragraph" w:styleId="Ttulo1">
    <w:name w:val="heading 1"/>
    <w:basedOn w:val="Normal"/>
    <w:next w:val="Normal"/>
    <w:link w:val="Ttulo1Char"/>
    <w:qFormat/>
    <w:rsid w:val="00C833B8"/>
    <w:pPr>
      <w:keepNext/>
      <w:outlineLvl w:val="0"/>
    </w:pPr>
    <w:rPr>
      <w:rFonts w:eastAsia="Arial Unicode MS"/>
      <w:b/>
      <w:bCs/>
      <w:i/>
      <w:i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rsid w:val="00C833B8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Textodebalo">
    <w:name w:val="Balloon Text"/>
    <w:basedOn w:val="Normal"/>
    <w:semiHidden/>
    <w:rsid w:val="00DD2B99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A55421"/>
    <w:rPr>
      <w:rFonts w:eastAsia="Arial Unicode MS"/>
      <w:b/>
      <w:bCs/>
      <w:i/>
      <w:iCs/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B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lidiane</cp:lastModifiedBy>
  <cp:revision>4</cp:revision>
  <cp:lastPrinted>2019-10-17T13:28:00Z</cp:lastPrinted>
  <dcterms:created xsi:type="dcterms:W3CDTF">2019-10-09T19:54:00Z</dcterms:created>
  <dcterms:modified xsi:type="dcterms:W3CDTF">2019-10-17T13:28:00Z</dcterms:modified>
</cp:coreProperties>
</file>