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D" w:rsidRDefault="00877BBD" w:rsidP="00877BBD"/>
    <w:p w:rsidR="00364315" w:rsidRPr="00877BBD" w:rsidRDefault="00364315" w:rsidP="00877BBD"/>
    <w:p w:rsidR="00877BBD" w:rsidRPr="00877BBD" w:rsidRDefault="00877BBD" w:rsidP="00877BBD"/>
    <w:p w:rsidR="00877BBD" w:rsidRPr="00877BBD" w:rsidRDefault="00877BBD" w:rsidP="00877BBD"/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keepNext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 w:rsidRPr="00971E80">
        <w:rPr>
          <w:rFonts w:ascii="Arial" w:eastAsia="Arial Unicode MS" w:hAnsi="Arial" w:cs="Arial"/>
          <w:b/>
          <w:bCs/>
          <w:sz w:val="27"/>
          <w:szCs w:val="27"/>
        </w:rPr>
        <w:t>OEC/</w:t>
      </w:r>
      <w:r w:rsidR="00456001">
        <w:rPr>
          <w:rFonts w:ascii="Arial" w:eastAsia="Arial Unicode MS" w:hAnsi="Arial" w:cs="Arial"/>
          <w:b/>
          <w:bCs/>
          <w:sz w:val="27"/>
          <w:szCs w:val="27"/>
        </w:rPr>
        <w:t>5</w:t>
      </w:r>
      <w:r w:rsidR="005C51C5">
        <w:rPr>
          <w:rFonts w:ascii="Arial" w:eastAsia="Arial Unicode MS" w:hAnsi="Arial" w:cs="Arial"/>
          <w:b/>
          <w:bCs/>
          <w:sz w:val="27"/>
          <w:szCs w:val="27"/>
        </w:rPr>
        <w:t>89</w:t>
      </w:r>
      <w:r w:rsidR="00E5609A">
        <w:rPr>
          <w:rFonts w:ascii="Arial" w:eastAsia="Arial Unicode MS" w:hAnsi="Arial" w:cs="Arial"/>
          <w:b/>
          <w:bCs/>
          <w:sz w:val="27"/>
          <w:szCs w:val="27"/>
        </w:rPr>
        <w:t>/2019</w:t>
      </w:r>
      <w:r w:rsidRPr="00971E80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r w:rsidR="005B7DC3">
        <w:rPr>
          <w:rFonts w:ascii="Arial" w:eastAsia="Arial Unicode MS" w:hAnsi="Arial" w:cs="Arial"/>
          <w:b/>
          <w:bCs/>
          <w:sz w:val="27"/>
          <w:szCs w:val="27"/>
        </w:rPr>
        <w:t>–</w:t>
      </w:r>
      <w:r w:rsidR="005D0517">
        <w:rPr>
          <w:rFonts w:ascii="Arial" w:eastAsia="Arial Unicode MS" w:hAnsi="Arial" w:cs="Arial"/>
          <w:b/>
          <w:bCs/>
          <w:sz w:val="27"/>
          <w:szCs w:val="27"/>
        </w:rPr>
        <w:t xml:space="preserve"> </w:t>
      </w:r>
      <w:proofErr w:type="spellStart"/>
      <w:r w:rsidR="00B950BF">
        <w:rPr>
          <w:rFonts w:ascii="Arial" w:eastAsia="Arial Unicode MS" w:hAnsi="Arial" w:cs="Arial"/>
          <w:b/>
          <w:bCs/>
          <w:sz w:val="27"/>
          <w:szCs w:val="27"/>
        </w:rPr>
        <w:t>im</w:t>
      </w:r>
      <w:proofErr w:type="spellEnd"/>
    </w:p>
    <w:p w:rsidR="00714A75" w:rsidRPr="00971E80" w:rsidRDefault="00714A75" w:rsidP="00714A75">
      <w:pPr>
        <w:jc w:val="both"/>
        <w:rPr>
          <w:rFonts w:ascii="Arial" w:hAnsi="Arial" w:cs="Arial"/>
          <w:b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</w:p>
    <w:p w:rsidR="00714A75" w:rsidRPr="00971E80" w:rsidRDefault="00714A75" w:rsidP="00714A75">
      <w:pPr>
        <w:autoSpaceDN w:val="0"/>
        <w:jc w:val="both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 xml:space="preserve">Bebedouro, Capital Nacional da Laranja, </w:t>
      </w:r>
      <w:r w:rsidR="005C51C5">
        <w:rPr>
          <w:rFonts w:ascii="Arial" w:hAnsi="Arial" w:cs="Arial"/>
          <w:b/>
          <w:bCs/>
          <w:sz w:val="27"/>
          <w:szCs w:val="27"/>
        </w:rPr>
        <w:t>15</w:t>
      </w:r>
      <w:r w:rsidR="00022BDB">
        <w:rPr>
          <w:rFonts w:ascii="Arial" w:hAnsi="Arial" w:cs="Arial"/>
          <w:b/>
          <w:bCs/>
          <w:sz w:val="27"/>
          <w:szCs w:val="27"/>
        </w:rPr>
        <w:t xml:space="preserve"> </w:t>
      </w:r>
      <w:r w:rsidR="00E50A0D">
        <w:rPr>
          <w:rFonts w:ascii="Arial" w:hAnsi="Arial" w:cs="Arial"/>
          <w:b/>
          <w:bCs/>
          <w:sz w:val="27"/>
          <w:szCs w:val="27"/>
        </w:rPr>
        <w:t xml:space="preserve">de </w:t>
      </w:r>
      <w:proofErr w:type="gramStart"/>
      <w:r w:rsidR="005C51C5">
        <w:rPr>
          <w:rFonts w:ascii="Arial" w:hAnsi="Arial" w:cs="Arial"/>
          <w:b/>
          <w:bCs/>
          <w:sz w:val="27"/>
          <w:szCs w:val="27"/>
        </w:rPr>
        <w:t>Outubro</w:t>
      </w:r>
      <w:proofErr w:type="gramEnd"/>
      <w:r w:rsidR="00E50A0D">
        <w:rPr>
          <w:rFonts w:ascii="Arial" w:hAnsi="Arial" w:cs="Arial"/>
          <w:b/>
          <w:bCs/>
          <w:sz w:val="27"/>
          <w:szCs w:val="27"/>
        </w:rPr>
        <w:t xml:space="preserve"> de 2019</w:t>
      </w:r>
      <w:r w:rsidRPr="00971E80">
        <w:rPr>
          <w:rFonts w:ascii="Arial" w:hAnsi="Arial" w:cs="Arial"/>
          <w:b/>
          <w:bCs/>
          <w:sz w:val="27"/>
          <w:szCs w:val="27"/>
        </w:rPr>
        <w:t xml:space="preserve">. </w:t>
      </w:r>
    </w:p>
    <w:p w:rsidR="00714A75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ind w:firstLine="708"/>
        <w:jc w:val="both"/>
        <w:rPr>
          <w:rFonts w:ascii="Arial" w:hAnsi="Arial" w:cs="Arial"/>
          <w:bCs/>
          <w:sz w:val="27"/>
          <w:szCs w:val="27"/>
        </w:rPr>
      </w:pPr>
    </w:p>
    <w:p w:rsidR="00714A75" w:rsidRPr="005C51C5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="005C51C5" w:rsidRPr="005C51C5">
        <w:rPr>
          <w:rFonts w:ascii="Arial" w:hAnsi="Arial" w:cs="Arial"/>
          <w:b/>
          <w:sz w:val="27"/>
          <w:szCs w:val="27"/>
        </w:rPr>
        <w:t>Senhor Diretor</w:t>
      </w:r>
      <w:r w:rsidR="00541E97" w:rsidRPr="005C51C5">
        <w:rPr>
          <w:rFonts w:ascii="Arial" w:hAnsi="Arial" w:cs="Arial"/>
          <w:b/>
          <w:sz w:val="27"/>
          <w:szCs w:val="27"/>
        </w:rPr>
        <w:t>,</w:t>
      </w:r>
    </w:p>
    <w:p w:rsidR="00714A75" w:rsidRPr="00971E80" w:rsidRDefault="00714A75" w:rsidP="00714A75">
      <w:pPr>
        <w:tabs>
          <w:tab w:val="left" w:pos="709"/>
        </w:tabs>
        <w:spacing w:after="60"/>
        <w:outlineLvl w:val="6"/>
        <w:rPr>
          <w:rFonts w:ascii="Arial" w:hAnsi="Arial" w:cs="Arial"/>
          <w:b/>
          <w:sz w:val="27"/>
          <w:szCs w:val="27"/>
        </w:rPr>
      </w:pPr>
      <w:r w:rsidRPr="00971E80">
        <w:rPr>
          <w:rFonts w:ascii="Arial" w:hAnsi="Arial" w:cs="Arial"/>
          <w:b/>
          <w:sz w:val="27"/>
          <w:szCs w:val="27"/>
        </w:rPr>
        <w:tab/>
        <w:t xml:space="preserve"> </w:t>
      </w: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  <w:t xml:space="preserve">Tem </w:t>
      </w:r>
      <w:proofErr w:type="spellStart"/>
      <w:r w:rsidRPr="00971E80">
        <w:rPr>
          <w:rFonts w:ascii="Arial" w:hAnsi="Arial" w:cs="Arial"/>
          <w:sz w:val="27"/>
          <w:szCs w:val="27"/>
        </w:rPr>
        <w:t>este</w:t>
      </w:r>
      <w:proofErr w:type="spellEnd"/>
      <w:r w:rsidRPr="00971E80">
        <w:rPr>
          <w:rFonts w:ascii="Arial" w:hAnsi="Arial" w:cs="Arial"/>
          <w:sz w:val="27"/>
          <w:szCs w:val="27"/>
        </w:rPr>
        <w:t xml:space="preserve"> a finalidade de encaminhar</w:t>
      </w:r>
      <w:r w:rsidR="00235C5F">
        <w:rPr>
          <w:rFonts w:ascii="Arial" w:hAnsi="Arial" w:cs="Arial"/>
          <w:sz w:val="27"/>
          <w:szCs w:val="27"/>
        </w:rPr>
        <w:t xml:space="preserve"> a Vossa Senhoria</w:t>
      </w:r>
      <w:r w:rsidR="005A4AB8">
        <w:rPr>
          <w:rFonts w:ascii="Arial" w:hAnsi="Arial" w:cs="Arial"/>
          <w:sz w:val="27"/>
          <w:szCs w:val="27"/>
        </w:rPr>
        <w:t xml:space="preserve"> </w:t>
      </w:r>
      <w:r w:rsidR="00BB786B">
        <w:rPr>
          <w:rFonts w:ascii="Arial" w:hAnsi="Arial" w:cs="Arial"/>
          <w:sz w:val="27"/>
          <w:szCs w:val="27"/>
        </w:rPr>
        <w:t xml:space="preserve">cópia </w:t>
      </w:r>
      <w:proofErr w:type="gramStart"/>
      <w:r w:rsidR="00BB786B">
        <w:rPr>
          <w:rFonts w:ascii="Arial" w:hAnsi="Arial" w:cs="Arial"/>
          <w:sz w:val="27"/>
          <w:szCs w:val="27"/>
        </w:rPr>
        <w:t xml:space="preserve">da </w:t>
      </w:r>
      <w:r w:rsidR="00235C5F">
        <w:rPr>
          <w:rFonts w:ascii="Arial" w:hAnsi="Arial" w:cs="Arial"/>
          <w:sz w:val="27"/>
          <w:szCs w:val="27"/>
        </w:rPr>
        <w:t xml:space="preserve"> </w:t>
      </w:r>
      <w:r w:rsidRPr="00971E80">
        <w:rPr>
          <w:rFonts w:ascii="Arial" w:hAnsi="Arial" w:cs="Arial"/>
          <w:sz w:val="27"/>
          <w:szCs w:val="27"/>
        </w:rPr>
        <w:t>Moção</w:t>
      </w:r>
      <w:proofErr w:type="gramEnd"/>
      <w:r w:rsidRPr="00971E80">
        <w:rPr>
          <w:rFonts w:ascii="Arial" w:hAnsi="Arial" w:cs="Arial"/>
          <w:sz w:val="27"/>
          <w:szCs w:val="27"/>
        </w:rPr>
        <w:t xml:space="preserve"> nº </w:t>
      </w:r>
      <w:r w:rsidR="009A69BA">
        <w:rPr>
          <w:rFonts w:ascii="Arial" w:hAnsi="Arial" w:cs="Arial"/>
          <w:sz w:val="27"/>
          <w:szCs w:val="27"/>
        </w:rPr>
        <w:t>3</w:t>
      </w:r>
      <w:r w:rsidR="005C51C5">
        <w:rPr>
          <w:rFonts w:ascii="Arial" w:hAnsi="Arial" w:cs="Arial"/>
          <w:sz w:val="27"/>
          <w:szCs w:val="27"/>
        </w:rPr>
        <w:t>58</w:t>
      </w:r>
      <w:r w:rsidR="00911792">
        <w:rPr>
          <w:rFonts w:ascii="Arial" w:hAnsi="Arial" w:cs="Arial"/>
          <w:sz w:val="27"/>
          <w:szCs w:val="27"/>
        </w:rPr>
        <w:t>/</w:t>
      </w:r>
      <w:r w:rsidR="00E5609A">
        <w:rPr>
          <w:rFonts w:ascii="Arial" w:hAnsi="Arial" w:cs="Arial"/>
          <w:sz w:val="27"/>
          <w:szCs w:val="27"/>
        </w:rPr>
        <w:t>2019</w:t>
      </w:r>
      <w:r w:rsidRPr="00971E80">
        <w:rPr>
          <w:rFonts w:ascii="Arial" w:hAnsi="Arial" w:cs="Arial"/>
          <w:sz w:val="27"/>
          <w:szCs w:val="27"/>
        </w:rPr>
        <w:t>,</w:t>
      </w:r>
      <w:r w:rsidR="00404251">
        <w:rPr>
          <w:rFonts w:ascii="Arial" w:hAnsi="Arial" w:cs="Arial"/>
          <w:sz w:val="27"/>
          <w:szCs w:val="27"/>
        </w:rPr>
        <w:t xml:space="preserve"> </w:t>
      </w:r>
      <w:r w:rsidRPr="00971E80">
        <w:rPr>
          <w:rFonts w:ascii="Arial" w:hAnsi="Arial" w:cs="Arial"/>
          <w:sz w:val="27"/>
          <w:szCs w:val="27"/>
        </w:rPr>
        <w:t>de</w:t>
      </w:r>
      <w:r w:rsidR="00541E97">
        <w:rPr>
          <w:rFonts w:ascii="Arial" w:hAnsi="Arial" w:cs="Arial"/>
          <w:sz w:val="27"/>
          <w:szCs w:val="27"/>
        </w:rPr>
        <w:t xml:space="preserve"> autoria</w:t>
      </w:r>
      <w:r w:rsidR="00240E0E">
        <w:rPr>
          <w:rFonts w:ascii="Arial" w:hAnsi="Arial" w:cs="Arial"/>
          <w:sz w:val="27"/>
          <w:szCs w:val="27"/>
        </w:rPr>
        <w:t xml:space="preserve"> do Vereador </w:t>
      </w:r>
      <w:r w:rsidR="005C51C5">
        <w:rPr>
          <w:rFonts w:ascii="Arial" w:hAnsi="Arial" w:cs="Arial"/>
          <w:sz w:val="27"/>
          <w:szCs w:val="27"/>
        </w:rPr>
        <w:t>Paulo Henrique Ignácio Pereira</w:t>
      </w:r>
      <w:r w:rsidR="00235C5F">
        <w:rPr>
          <w:rFonts w:ascii="Arial" w:hAnsi="Arial" w:cs="Arial"/>
          <w:sz w:val="27"/>
          <w:szCs w:val="27"/>
        </w:rPr>
        <w:t xml:space="preserve">, apresentada em sessão ordinária realizada no dia </w:t>
      </w:r>
      <w:r w:rsidR="005C51C5">
        <w:rPr>
          <w:rFonts w:ascii="Arial" w:hAnsi="Arial" w:cs="Arial"/>
          <w:sz w:val="27"/>
          <w:szCs w:val="27"/>
        </w:rPr>
        <w:t>14</w:t>
      </w:r>
      <w:r w:rsidR="00235C5F">
        <w:rPr>
          <w:rFonts w:ascii="Arial" w:hAnsi="Arial" w:cs="Arial"/>
          <w:sz w:val="27"/>
          <w:szCs w:val="27"/>
        </w:rPr>
        <w:t xml:space="preserve"> de </w:t>
      </w:r>
      <w:r w:rsidR="005C51C5">
        <w:rPr>
          <w:rFonts w:ascii="Arial" w:hAnsi="Arial" w:cs="Arial"/>
          <w:sz w:val="27"/>
          <w:szCs w:val="27"/>
        </w:rPr>
        <w:t>outubro</w:t>
      </w:r>
      <w:r w:rsidR="00235C5F">
        <w:rPr>
          <w:rFonts w:ascii="Arial" w:hAnsi="Arial" w:cs="Arial"/>
          <w:sz w:val="27"/>
          <w:szCs w:val="27"/>
        </w:rPr>
        <w:t xml:space="preserve"> do corrente ano.</w:t>
      </w:r>
    </w:p>
    <w:p w:rsidR="00714A75" w:rsidRPr="00971E80" w:rsidRDefault="00541E97" w:rsidP="00714A75">
      <w:pPr>
        <w:ind w:firstLine="708"/>
        <w:jc w:val="both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Aproveito a oportunidade para apresentar meus votos de </w:t>
      </w:r>
      <w:r w:rsidR="00714A75" w:rsidRPr="00971E80">
        <w:rPr>
          <w:rFonts w:ascii="Arial" w:hAnsi="Arial" w:cs="Arial"/>
          <w:sz w:val="27"/>
          <w:szCs w:val="27"/>
        </w:rPr>
        <w:t>estima e elevada consideração.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ab/>
      </w:r>
      <w:r w:rsidRPr="00971E80">
        <w:rPr>
          <w:rFonts w:ascii="Arial" w:hAnsi="Arial" w:cs="Arial"/>
          <w:bCs/>
          <w:sz w:val="27"/>
          <w:szCs w:val="27"/>
        </w:rPr>
        <w:t>Atenciosamente,</w:t>
      </w:r>
    </w:p>
    <w:p w:rsidR="00714A75" w:rsidRPr="00971E80" w:rsidRDefault="00714A75" w:rsidP="00714A75">
      <w:pPr>
        <w:jc w:val="both"/>
        <w:rPr>
          <w:rFonts w:ascii="Arial" w:hAnsi="Arial" w:cs="Arial"/>
          <w:bCs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  <w:r w:rsidRPr="00971E80">
        <w:rPr>
          <w:rFonts w:ascii="Arial" w:hAnsi="Arial" w:cs="Arial"/>
          <w:sz w:val="27"/>
          <w:szCs w:val="27"/>
        </w:rPr>
        <w:t xml:space="preserve">    </w:t>
      </w: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both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jc w:val="center"/>
        <w:rPr>
          <w:rFonts w:ascii="Arial" w:hAnsi="Arial" w:cs="Arial"/>
          <w:b/>
          <w:sz w:val="27"/>
          <w:szCs w:val="27"/>
        </w:rPr>
      </w:pPr>
    </w:p>
    <w:p w:rsidR="00714A75" w:rsidRPr="00971E80" w:rsidRDefault="00E5609A" w:rsidP="00714A75">
      <w:pPr>
        <w:keepNext/>
        <w:jc w:val="center"/>
        <w:outlineLvl w:val="0"/>
        <w:rPr>
          <w:rFonts w:ascii="Arial" w:eastAsia="Arial Unicode MS" w:hAnsi="Arial" w:cs="Arial"/>
          <w:b/>
          <w:bCs/>
          <w:sz w:val="27"/>
          <w:szCs w:val="27"/>
        </w:rPr>
      </w:pPr>
      <w:r>
        <w:rPr>
          <w:rFonts w:ascii="Arial" w:eastAsia="Arial Unicode MS" w:hAnsi="Arial" w:cs="Arial"/>
          <w:b/>
          <w:bCs/>
          <w:sz w:val="27"/>
          <w:szCs w:val="27"/>
        </w:rPr>
        <w:t xml:space="preserve">Carlos Renato </w:t>
      </w:r>
      <w:proofErr w:type="spellStart"/>
      <w:r>
        <w:rPr>
          <w:rFonts w:ascii="Arial" w:eastAsia="Arial Unicode MS" w:hAnsi="Arial" w:cs="Arial"/>
          <w:b/>
          <w:bCs/>
          <w:sz w:val="27"/>
          <w:szCs w:val="27"/>
        </w:rPr>
        <w:t>Serotine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 xml:space="preserve"> (</w:t>
      </w:r>
      <w:proofErr w:type="spellStart"/>
      <w:r w:rsidR="005B7DC3">
        <w:rPr>
          <w:rFonts w:ascii="Arial" w:eastAsia="Arial Unicode MS" w:hAnsi="Arial" w:cs="Arial"/>
          <w:b/>
          <w:bCs/>
          <w:sz w:val="27"/>
          <w:szCs w:val="27"/>
        </w:rPr>
        <w:t>Tota</w:t>
      </w:r>
      <w:proofErr w:type="spellEnd"/>
      <w:r w:rsidR="005B7DC3">
        <w:rPr>
          <w:rFonts w:ascii="Arial" w:eastAsia="Arial Unicode MS" w:hAnsi="Arial" w:cs="Arial"/>
          <w:b/>
          <w:bCs/>
          <w:sz w:val="27"/>
          <w:szCs w:val="27"/>
        </w:rPr>
        <w:t>)</w:t>
      </w:r>
    </w:p>
    <w:p w:rsidR="00714A75" w:rsidRPr="00971E80" w:rsidRDefault="00714A75" w:rsidP="00714A75">
      <w:pPr>
        <w:jc w:val="center"/>
        <w:rPr>
          <w:rFonts w:ascii="Arial" w:hAnsi="Arial" w:cs="Arial"/>
          <w:b/>
          <w:bCs/>
          <w:sz w:val="27"/>
          <w:szCs w:val="27"/>
        </w:rPr>
      </w:pPr>
      <w:r w:rsidRPr="00971E80">
        <w:rPr>
          <w:rFonts w:ascii="Arial" w:hAnsi="Arial" w:cs="Arial"/>
          <w:b/>
          <w:bCs/>
          <w:sz w:val="27"/>
          <w:szCs w:val="27"/>
        </w:rPr>
        <w:t>PRESIDENTE</w:t>
      </w:r>
    </w:p>
    <w:p w:rsidR="00714A75" w:rsidRPr="00971E80" w:rsidRDefault="00714A75" w:rsidP="00714A75">
      <w:pPr>
        <w:jc w:val="center"/>
        <w:rPr>
          <w:rFonts w:ascii="Arial" w:hAnsi="Arial" w:cs="Arial"/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714A75" w:rsidRPr="00971E80" w:rsidRDefault="00714A75" w:rsidP="00714A75">
      <w:pPr>
        <w:rPr>
          <w:sz w:val="27"/>
          <w:szCs w:val="27"/>
        </w:rPr>
      </w:pPr>
    </w:p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Pr="00877BBD" w:rsidRDefault="00877BBD" w:rsidP="00877BBD"/>
    <w:p w:rsidR="00877BBD" w:rsidRDefault="00877BBD" w:rsidP="00877BBD"/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p w:rsidR="00A71EDA" w:rsidRPr="00A71EDA" w:rsidRDefault="00A71EDA" w:rsidP="00877BBD">
      <w:pPr>
        <w:tabs>
          <w:tab w:val="left" w:pos="4055"/>
        </w:tabs>
        <w:rPr>
          <w:rFonts w:ascii="Arial" w:hAnsi="Arial" w:cs="Arial"/>
        </w:rPr>
      </w:pPr>
    </w:p>
    <w:p w:rsidR="00A71EDA" w:rsidRPr="00A71EDA" w:rsidRDefault="001B46D2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 w:rsidRPr="00A71EDA">
        <w:rPr>
          <w:rFonts w:ascii="Arial" w:hAnsi="Arial" w:cs="Arial"/>
          <w:sz w:val="27"/>
          <w:szCs w:val="27"/>
        </w:rPr>
        <w:t xml:space="preserve">Ilustríssimo Senhor </w:t>
      </w:r>
    </w:p>
    <w:p w:rsidR="00235C5F" w:rsidRDefault="005C51C5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Divaldo </w:t>
      </w:r>
      <w:proofErr w:type="spellStart"/>
      <w:r>
        <w:rPr>
          <w:rFonts w:ascii="Arial" w:hAnsi="Arial" w:cs="Arial"/>
          <w:sz w:val="27"/>
          <w:szCs w:val="27"/>
        </w:rPr>
        <w:t>Colosio</w:t>
      </w:r>
      <w:proofErr w:type="spellEnd"/>
      <w:r>
        <w:rPr>
          <w:rFonts w:ascii="Arial" w:hAnsi="Arial" w:cs="Arial"/>
          <w:sz w:val="27"/>
          <w:szCs w:val="27"/>
        </w:rPr>
        <w:t xml:space="preserve"> Junior</w:t>
      </w:r>
    </w:p>
    <w:p w:rsidR="006B225F" w:rsidRDefault="005C51C5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Diretor da EE Abílio Alves Marques</w:t>
      </w:r>
      <w:bookmarkStart w:id="0" w:name="_GoBack"/>
      <w:bookmarkEnd w:id="0"/>
    </w:p>
    <w:p w:rsidR="00A71EDA" w:rsidRPr="005447CE" w:rsidRDefault="006B225F" w:rsidP="00877BBD">
      <w:pPr>
        <w:tabs>
          <w:tab w:val="left" w:pos="4055"/>
        </w:tabs>
        <w:rPr>
          <w:rFonts w:ascii="Arial" w:hAnsi="Arial" w:cs="Arial"/>
          <w:b/>
          <w:sz w:val="27"/>
          <w:szCs w:val="27"/>
          <w:u w:val="single"/>
        </w:rPr>
      </w:pPr>
      <w:r w:rsidRPr="006B225F">
        <w:rPr>
          <w:rFonts w:ascii="Arial" w:hAnsi="Arial" w:cs="Arial"/>
          <w:b/>
          <w:sz w:val="27"/>
          <w:szCs w:val="27"/>
          <w:u w:val="single"/>
        </w:rPr>
        <w:t xml:space="preserve">BEBEDOURO </w:t>
      </w:r>
      <w:r w:rsidR="00A71EDA" w:rsidRPr="006B225F">
        <w:rPr>
          <w:rFonts w:ascii="Arial" w:hAnsi="Arial" w:cs="Arial"/>
          <w:b/>
          <w:sz w:val="27"/>
          <w:szCs w:val="27"/>
          <w:u w:val="single"/>
        </w:rPr>
        <w:t>-</w:t>
      </w:r>
      <w:r w:rsidR="00A71EDA" w:rsidRPr="005447CE">
        <w:rPr>
          <w:rFonts w:ascii="Arial" w:hAnsi="Arial" w:cs="Arial"/>
          <w:b/>
          <w:sz w:val="27"/>
          <w:szCs w:val="27"/>
          <w:u w:val="single"/>
        </w:rPr>
        <w:t xml:space="preserve"> SP</w:t>
      </w:r>
    </w:p>
    <w:p w:rsidR="00A71EDA" w:rsidRDefault="00A71EDA" w:rsidP="00877BBD">
      <w:pPr>
        <w:tabs>
          <w:tab w:val="left" w:pos="4055"/>
        </w:tabs>
        <w:rPr>
          <w:rFonts w:ascii="Arial" w:hAnsi="Arial" w:cs="Arial"/>
          <w:sz w:val="27"/>
          <w:szCs w:val="27"/>
        </w:rPr>
      </w:pPr>
    </w:p>
    <w:sectPr w:rsidR="00A71EDA" w:rsidSect="005D0517">
      <w:headerReference w:type="even" r:id="rId7"/>
      <w:headerReference w:type="default" r:id="rId8"/>
      <w:headerReference w:type="first" r:id="rId9"/>
      <w:pgSz w:w="11906" w:h="16838" w:code="9"/>
      <w:pgMar w:top="1134" w:right="1134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742" w:rsidRDefault="00790742">
      <w:r>
        <w:separator/>
      </w:r>
    </w:p>
  </w:endnote>
  <w:endnote w:type="continuationSeparator" w:id="0">
    <w:p w:rsidR="00790742" w:rsidRDefault="0079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742" w:rsidRDefault="00790742">
      <w:r>
        <w:separator/>
      </w:r>
    </w:p>
  </w:footnote>
  <w:footnote w:type="continuationSeparator" w:id="0">
    <w:p w:rsidR="00790742" w:rsidRDefault="0079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79074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7" type="#_x0000_t75" style="position:absolute;margin-left:0;margin-top:0;width:416pt;height:424pt;z-index:-251658240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BE7AFC" w:rsidP="00F024FB">
    <w:pPr>
      <w:pStyle w:val="Cabealho"/>
      <w:jc w:val="right"/>
      <w:rPr>
        <w:rFonts w:ascii="Arial" w:hAnsi="Arial"/>
        <w:sz w:val="42"/>
        <w:szCs w:val="4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AFC" w:rsidRDefault="0079074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416pt;height:424pt;z-index:-251659264;mso-position-horizontal:center;mso-position-horizontal-relative:margin;mso-position-vertical:center;mso-position-vertical-relative:margin" o:allowincell="f">
          <v:imagedata r:id="rId1" o:title="BRASAO_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355C"/>
    <w:multiLevelType w:val="hybridMultilevel"/>
    <w:tmpl w:val="7DD48CD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78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4B7"/>
    <w:rsid w:val="00004BA1"/>
    <w:rsid w:val="00005056"/>
    <w:rsid w:val="00005B4D"/>
    <w:rsid w:val="00006F69"/>
    <w:rsid w:val="000071C1"/>
    <w:rsid w:val="000073BC"/>
    <w:rsid w:val="00007904"/>
    <w:rsid w:val="00013255"/>
    <w:rsid w:val="00014D0A"/>
    <w:rsid w:val="000160CD"/>
    <w:rsid w:val="0002063D"/>
    <w:rsid w:val="00022BDB"/>
    <w:rsid w:val="00023CCD"/>
    <w:rsid w:val="00026488"/>
    <w:rsid w:val="0003424B"/>
    <w:rsid w:val="00035390"/>
    <w:rsid w:val="00035A37"/>
    <w:rsid w:val="00040528"/>
    <w:rsid w:val="00045C41"/>
    <w:rsid w:val="000511C4"/>
    <w:rsid w:val="00052BC6"/>
    <w:rsid w:val="000567CF"/>
    <w:rsid w:val="00056D82"/>
    <w:rsid w:val="000629CB"/>
    <w:rsid w:val="00064262"/>
    <w:rsid w:val="000655BE"/>
    <w:rsid w:val="00065940"/>
    <w:rsid w:val="00070F55"/>
    <w:rsid w:val="00074315"/>
    <w:rsid w:val="0008338D"/>
    <w:rsid w:val="00083E84"/>
    <w:rsid w:val="00083FA0"/>
    <w:rsid w:val="0008599F"/>
    <w:rsid w:val="00092A55"/>
    <w:rsid w:val="00093D00"/>
    <w:rsid w:val="0009459A"/>
    <w:rsid w:val="00095885"/>
    <w:rsid w:val="00095DA8"/>
    <w:rsid w:val="000A2A26"/>
    <w:rsid w:val="000A709F"/>
    <w:rsid w:val="000B0034"/>
    <w:rsid w:val="000B0AA1"/>
    <w:rsid w:val="000B6B45"/>
    <w:rsid w:val="000B7625"/>
    <w:rsid w:val="000C033E"/>
    <w:rsid w:val="000C6C91"/>
    <w:rsid w:val="000D1FA2"/>
    <w:rsid w:val="000D20CA"/>
    <w:rsid w:val="000E5172"/>
    <w:rsid w:val="000E66F1"/>
    <w:rsid w:val="000E7A97"/>
    <w:rsid w:val="000E7F10"/>
    <w:rsid w:val="000F16E4"/>
    <w:rsid w:val="000F236E"/>
    <w:rsid w:val="000F4E32"/>
    <w:rsid w:val="000F5669"/>
    <w:rsid w:val="000F5A43"/>
    <w:rsid w:val="000F6404"/>
    <w:rsid w:val="000F7B78"/>
    <w:rsid w:val="00101EB8"/>
    <w:rsid w:val="00107482"/>
    <w:rsid w:val="00107839"/>
    <w:rsid w:val="00110814"/>
    <w:rsid w:val="00111E9C"/>
    <w:rsid w:val="00114757"/>
    <w:rsid w:val="001211A0"/>
    <w:rsid w:val="001224B7"/>
    <w:rsid w:val="0012323B"/>
    <w:rsid w:val="00123743"/>
    <w:rsid w:val="001239C2"/>
    <w:rsid w:val="001263D8"/>
    <w:rsid w:val="00130360"/>
    <w:rsid w:val="00130B8A"/>
    <w:rsid w:val="00140D1D"/>
    <w:rsid w:val="00143A5D"/>
    <w:rsid w:val="0014521C"/>
    <w:rsid w:val="00147E42"/>
    <w:rsid w:val="001520E9"/>
    <w:rsid w:val="00153192"/>
    <w:rsid w:val="001540FE"/>
    <w:rsid w:val="001556EA"/>
    <w:rsid w:val="00157A02"/>
    <w:rsid w:val="001622FB"/>
    <w:rsid w:val="00162536"/>
    <w:rsid w:val="001731A8"/>
    <w:rsid w:val="001807D8"/>
    <w:rsid w:val="001823D3"/>
    <w:rsid w:val="00187E5C"/>
    <w:rsid w:val="00190772"/>
    <w:rsid w:val="00192218"/>
    <w:rsid w:val="00192AFA"/>
    <w:rsid w:val="00194523"/>
    <w:rsid w:val="00194852"/>
    <w:rsid w:val="001968A7"/>
    <w:rsid w:val="001A2D90"/>
    <w:rsid w:val="001A507B"/>
    <w:rsid w:val="001A668E"/>
    <w:rsid w:val="001B21E5"/>
    <w:rsid w:val="001B3888"/>
    <w:rsid w:val="001B46D2"/>
    <w:rsid w:val="001B637E"/>
    <w:rsid w:val="001C1789"/>
    <w:rsid w:val="001C3151"/>
    <w:rsid w:val="001C548C"/>
    <w:rsid w:val="001D0469"/>
    <w:rsid w:val="001D0AF4"/>
    <w:rsid w:val="001D14EB"/>
    <w:rsid w:val="001D4140"/>
    <w:rsid w:val="001D52C0"/>
    <w:rsid w:val="001E19C6"/>
    <w:rsid w:val="001E2C5F"/>
    <w:rsid w:val="001E3154"/>
    <w:rsid w:val="001E421C"/>
    <w:rsid w:val="001F0907"/>
    <w:rsid w:val="001F1952"/>
    <w:rsid w:val="001F3CB7"/>
    <w:rsid w:val="001F5FF4"/>
    <w:rsid w:val="00201592"/>
    <w:rsid w:val="00206EF6"/>
    <w:rsid w:val="00210399"/>
    <w:rsid w:val="002113CD"/>
    <w:rsid w:val="00214F1A"/>
    <w:rsid w:val="00215413"/>
    <w:rsid w:val="00217757"/>
    <w:rsid w:val="00224B4F"/>
    <w:rsid w:val="00226CC8"/>
    <w:rsid w:val="0023358C"/>
    <w:rsid w:val="00234009"/>
    <w:rsid w:val="00234F64"/>
    <w:rsid w:val="00235C5F"/>
    <w:rsid w:val="00236FE3"/>
    <w:rsid w:val="00240E0E"/>
    <w:rsid w:val="00241879"/>
    <w:rsid w:val="00242E9E"/>
    <w:rsid w:val="00243E26"/>
    <w:rsid w:val="00243F87"/>
    <w:rsid w:val="00244F91"/>
    <w:rsid w:val="00246A53"/>
    <w:rsid w:val="00251C03"/>
    <w:rsid w:val="002558A0"/>
    <w:rsid w:val="00257027"/>
    <w:rsid w:val="00264D05"/>
    <w:rsid w:val="00266534"/>
    <w:rsid w:val="002704B3"/>
    <w:rsid w:val="00272B4C"/>
    <w:rsid w:val="0027612B"/>
    <w:rsid w:val="00285FDC"/>
    <w:rsid w:val="002863D8"/>
    <w:rsid w:val="002879B9"/>
    <w:rsid w:val="002931BA"/>
    <w:rsid w:val="002A1388"/>
    <w:rsid w:val="002A28F9"/>
    <w:rsid w:val="002A3A62"/>
    <w:rsid w:val="002A4792"/>
    <w:rsid w:val="002A6329"/>
    <w:rsid w:val="002A6B33"/>
    <w:rsid w:val="002B3180"/>
    <w:rsid w:val="002B5444"/>
    <w:rsid w:val="002C1E13"/>
    <w:rsid w:val="002C3E54"/>
    <w:rsid w:val="002C54E6"/>
    <w:rsid w:val="002C6B56"/>
    <w:rsid w:val="002D50A2"/>
    <w:rsid w:val="002D522A"/>
    <w:rsid w:val="002D6178"/>
    <w:rsid w:val="002D7EB5"/>
    <w:rsid w:val="002E06F1"/>
    <w:rsid w:val="002E2FA2"/>
    <w:rsid w:val="002E6762"/>
    <w:rsid w:val="002E6775"/>
    <w:rsid w:val="002E7D55"/>
    <w:rsid w:val="002F43FC"/>
    <w:rsid w:val="0030148E"/>
    <w:rsid w:val="00301C9B"/>
    <w:rsid w:val="003042F0"/>
    <w:rsid w:val="00307A8B"/>
    <w:rsid w:val="00313506"/>
    <w:rsid w:val="0031500E"/>
    <w:rsid w:val="0032450C"/>
    <w:rsid w:val="003265C8"/>
    <w:rsid w:val="003334B4"/>
    <w:rsid w:val="00334AE8"/>
    <w:rsid w:val="00337545"/>
    <w:rsid w:val="00347C42"/>
    <w:rsid w:val="00347F19"/>
    <w:rsid w:val="0035217D"/>
    <w:rsid w:val="003573B9"/>
    <w:rsid w:val="00362927"/>
    <w:rsid w:val="00364315"/>
    <w:rsid w:val="00370429"/>
    <w:rsid w:val="003716FF"/>
    <w:rsid w:val="00375F15"/>
    <w:rsid w:val="003817CD"/>
    <w:rsid w:val="00381953"/>
    <w:rsid w:val="003866A6"/>
    <w:rsid w:val="00390268"/>
    <w:rsid w:val="003918E5"/>
    <w:rsid w:val="003A008E"/>
    <w:rsid w:val="003A11B0"/>
    <w:rsid w:val="003A3AB0"/>
    <w:rsid w:val="003A67EB"/>
    <w:rsid w:val="003B253B"/>
    <w:rsid w:val="003C2C80"/>
    <w:rsid w:val="003D1386"/>
    <w:rsid w:val="003D13E7"/>
    <w:rsid w:val="003D19CF"/>
    <w:rsid w:val="003D617E"/>
    <w:rsid w:val="003D7EE9"/>
    <w:rsid w:val="003E200E"/>
    <w:rsid w:val="003E2F69"/>
    <w:rsid w:val="003E3957"/>
    <w:rsid w:val="003E3DD8"/>
    <w:rsid w:val="003E4CBD"/>
    <w:rsid w:val="003E7C00"/>
    <w:rsid w:val="003F1594"/>
    <w:rsid w:val="003F1EF9"/>
    <w:rsid w:val="003F4A8C"/>
    <w:rsid w:val="003F4B4E"/>
    <w:rsid w:val="0040018B"/>
    <w:rsid w:val="0040190A"/>
    <w:rsid w:val="00401B38"/>
    <w:rsid w:val="00404251"/>
    <w:rsid w:val="004050B7"/>
    <w:rsid w:val="004062B5"/>
    <w:rsid w:val="00406DA7"/>
    <w:rsid w:val="0041003B"/>
    <w:rsid w:val="00414AD0"/>
    <w:rsid w:val="004152B5"/>
    <w:rsid w:val="0042355E"/>
    <w:rsid w:val="00426444"/>
    <w:rsid w:val="004270FF"/>
    <w:rsid w:val="00431483"/>
    <w:rsid w:val="00431D84"/>
    <w:rsid w:val="0043735B"/>
    <w:rsid w:val="00440710"/>
    <w:rsid w:val="004460EB"/>
    <w:rsid w:val="004501E6"/>
    <w:rsid w:val="004502E7"/>
    <w:rsid w:val="00456001"/>
    <w:rsid w:val="00457FF2"/>
    <w:rsid w:val="00460705"/>
    <w:rsid w:val="0046397E"/>
    <w:rsid w:val="0047276A"/>
    <w:rsid w:val="00480932"/>
    <w:rsid w:val="00480EB2"/>
    <w:rsid w:val="00481A8B"/>
    <w:rsid w:val="0048305F"/>
    <w:rsid w:val="00483DBB"/>
    <w:rsid w:val="00490C2D"/>
    <w:rsid w:val="004A1512"/>
    <w:rsid w:val="004A1B8B"/>
    <w:rsid w:val="004A22D0"/>
    <w:rsid w:val="004A6BA8"/>
    <w:rsid w:val="004B46B8"/>
    <w:rsid w:val="004C0815"/>
    <w:rsid w:val="004C15D3"/>
    <w:rsid w:val="004C1CEE"/>
    <w:rsid w:val="004C1D19"/>
    <w:rsid w:val="004C2CC0"/>
    <w:rsid w:val="004D16B3"/>
    <w:rsid w:val="004D50B5"/>
    <w:rsid w:val="004D5B9B"/>
    <w:rsid w:val="004D74CD"/>
    <w:rsid w:val="004E08B1"/>
    <w:rsid w:val="004E1B98"/>
    <w:rsid w:val="004E3C50"/>
    <w:rsid w:val="004F0760"/>
    <w:rsid w:val="004F0B29"/>
    <w:rsid w:val="004F2ADE"/>
    <w:rsid w:val="004F6098"/>
    <w:rsid w:val="004F7A8D"/>
    <w:rsid w:val="005060E8"/>
    <w:rsid w:val="00506B49"/>
    <w:rsid w:val="00507CB4"/>
    <w:rsid w:val="00511667"/>
    <w:rsid w:val="00511FEB"/>
    <w:rsid w:val="00512F7F"/>
    <w:rsid w:val="00513298"/>
    <w:rsid w:val="00516ADF"/>
    <w:rsid w:val="005221ED"/>
    <w:rsid w:val="00523A20"/>
    <w:rsid w:val="00527382"/>
    <w:rsid w:val="005303D0"/>
    <w:rsid w:val="00533FB6"/>
    <w:rsid w:val="0053463A"/>
    <w:rsid w:val="00535B49"/>
    <w:rsid w:val="00541AB1"/>
    <w:rsid w:val="00541E97"/>
    <w:rsid w:val="00542DF5"/>
    <w:rsid w:val="005447CE"/>
    <w:rsid w:val="00550290"/>
    <w:rsid w:val="00550814"/>
    <w:rsid w:val="00555F6C"/>
    <w:rsid w:val="005561DB"/>
    <w:rsid w:val="005600F9"/>
    <w:rsid w:val="0056022D"/>
    <w:rsid w:val="00560C7A"/>
    <w:rsid w:val="00561B0B"/>
    <w:rsid w:val="00561F69"/>
    <w:rsid w:val="005659AB"/>
    <w:rsid w:val="00567499"/>
    <w:rsid w:val="00570260"/>
    <w:rsid w:val="00573EDC"/>
    <w:rsid w:val="00584F6E"/>
    <w:rsid w:val="00596513"/>
    <w:rsid w:val="005974B9"/>
    <w:rsid w:val="005A16AC"/>
    <w:rsid w:val="005A2F27"/>
    <w:rsid w:val="005A3449"/>
    <w:rsid w:val="005A4AB8"/>
    <w:rsid w:val="005A6792"/>
    <w:rsid w:val="005A78A3"/>
    <w:rsid w:val="005A7B0F"/>
    <w:rsid w:val="005A7FD6"/>
    <w:rsid w:val="005B2103"/>
    <w:rsid w:val="005B37BD"/>
    <w:rsid w:val="005B58DD"/>
    <w:rsid w:val="005B5A46"/>
    <w:rsid w:val="005B7DC3"/>
    <w:rsid w:val="005C4C4D"/>
    <w:rsid w:val="005C4F7F"/>
    <w:rsid w:val="005C51C5"/>
    <w:rsid w:val="005C6ED0"/>
    <w:rsid w:val="005C78C2"/>
    <w:rsid w:val="005D0517"/>
    <w:rsid w:val="005D34CD"/>
    <w:rsid w:val="005D63EE"/>
    <w:rsid w:val="005E28B6"/>
    <w:rsid w:val="005E46B7"/>
    <w:rsid w:val="005E6FC4"/>
    <w:rsid w:val="005F19CF"/>
    <w:rsid w:val="005F27AD"/>
    <w:rsid w:val="005F2C9E"/>
    <w:rsid w:val="005F68CF"/>
    <w:rsid w:val="0060196E"/>
    <w:rsid w:val="00601A9F"/>
    <w:rsid w:val="006040E8"/>
    <w:rsid w:val="0061439E"/>
    <w:rsid w:val="006152AA"/>
    <w:rsid w:val="00616CF4"/>
    <w:rsid w:val="006179A8"/>
    <w:rsid w:val="00617DDE"/>
    <w:rsid w:val="00620D26"/>
    <w:rsid w:val="006253C5"/>
    <w:rsid w:val="00631B5F"/>
    <w:rsid w:val="00632C6F"/>
    <w:rsid w:val="00640D75"/>
    <w:rsid w:val="00642699"/>
    <w:rsid w:val="00643134"/>
    <w:rsid w:val="00644122"/>
    <w:rsid w:val="0065064C"/>
    <w:rsid w:val="006515D3"/>
    <w:rsid w:val="00654D2A"/>
    <w:rsid w:val="0065640E"/>
    <w:rsid w:val="006568E5"/>
    <w:rsid w:val="00660965"/>
    <w:rsid w:val="00662509"/>
    <w:rsid w:val="00662A69"/>
    <w:rsid w:val="00666C11"/>
    <w:rsid w:val="00672C5D"/>
    <w:rsid w:val="00673116"/>
    <w:rsid w:val="006815A9"/>
    <w:rsid w:val="00686C8F"/>
    <w:rsid w:val="00693897"/>
    <w:rsid w:val="006940FC"/>
    <w:rsid w:val="006944D2"/>
    <w:rsid w:val="006B225F"/>
    <w:rsid w:val="006C0C42"/>
    <w:rsid w:val="006C1658"/>
    <w:rsid w:val="006C2CAF"/>
    <w:rsid w:val="006C2FB3"/>
    <w:rsid w:val="006C4416"/>
    <w:rsid w:val="006C6D70"/>
    <w:rsid w:val="006D0EF1"/>
    <w:rsid w:val="006D4C10"/>
    <w:rsid w:val="006E0730"/>
    <w:rsid w:val="006E4229"/>
    <w:rsid w:val="006F0F01"/>
    <w:rsid w:val="006F72E7"/>
    <w:rsid w:val="007003CA"/>
    <w:rsid w:val="007004F9"/>
    <w:rsid w:val="00701D01"/>
    <w:rsid w:val="00714A75"/>
    <w:rsid w:val="00716996"/>
    <w:rsid w:val="00720DF8"/>
    <w:rsid w:val="00723282"/>
    <w:rsid w:val="0072664D"/>
    <w:rsid w:val="00726C95"/>
    <w:rsid w:val="00731BA0"/>
    <w:rsid w:val="00732427"/>
    <w:rsid w:val="00735FD9"/>
    <w:rsid w:val="007365DA"/>
    <w:rsid w:val="00737B20"/>
    <w:rsid w:val="00741134"/>
    <w:rsid w:val="00741622"/>
    <w:rsid w:val="00754BF6"/>
    <w:rsid w:val="00786663"/>
    <w:rsid w:val="00786E73"/>
    <w:rsid w:val="00790742"/>
    <w:rsid w:val="00790CA9"/>
    <w:rsid w:val="00791E53"/>
    <w:rsid w:val="00791F9D"/>
    <w:rsid w:val="007A262C"/>
    <w:rsid w:val="007B252C"/>
    <w:rsid w:val="007B6BC4"/>
    <w:rsid w:val="007B7977"/>
    <w:rsid w:val="007C4A1E"/>
    <w:rsid w:val="007D2809"/>
    <w:rsid w:val="007D78A5"/>
    <w:rsid w:val="007D7A0B"/>
    <w:rsid w:val="007E10A4"/>
    <w:rsid w:val="007E22E1"/>
    <w:rsid w:val="007E7476"/>
    <w:rsid w:val="007F183E"/>
    <w:rsid w:val="007F2295"/>
    <w:rsid w:val="007F772B"/>
    <w:rsid w:val="008001E5"/>
    <w:rsid w:val="00804495"/>
    <w:rsid w:val="008114FB"/>
    <w:rsid w:val="00816C2B"/>
    <w:rsid w:val="008217DF"/>
    <w:rsid w:val="008227C2"/>
    <w:rsid w:val="008236C9"/>
    <w:rsid w:val="00825340"/>
    <w:rsid w:val="008305AA"/>
    <w:rsid w:val="00831589"/>
    <w:rsid w:val="0083266C"/>
    <w:rsid w:val="00834112"/>
    <w:rsid w:val="00834A10"/>
    <w:rsid w:val="00853516"/>
    <w:rsid w:val="008541E0"/>
    <w:rsid w:val="00857933"/>
    <w:rsid w:val="00867CFA"/>
    <w:rsid w:val="00874FBA"/>
    <w:rsid w:val="008764BD"/>
    <w:rsid w:val="008766B4"/>
    <w:rsid w:val="00877BBD"/>
    <w:rsid w:val="00877DE1"/>
    <w:rsid w:val="0088325F"/>
    <w:rsid w:val="00884522"/>
    <w:rsid w:val="00887EB1"/>
    <w:rsid w:val="00890685"/>
    <w:rsid w:val="008A3E07"/>
    <w:rsid w:val="008A7E8F"/>
    <w:rsid w:val="008B4A69"/>
    <w:rsid w:val="008B6AE6"/>
    <w:rsid w:val="008B6F11"/>
    <w:rsid w:val="008C285C"/>
    <w:rsid w:val="008C3385"/>
    <w:rsid w:val="008C439F"/>
    <w:rsid w:val="008C4EEF"/>
    <w:rsid w:val="008C5A28"/>
    <w:rsid w:val="008C6D6D"/>
    <w:rsid w:val="008D4656"/>
    <w:rsid w:val="008D5A1C"/>
    <w:rsid w:val="008E3AD0"/>
    <w:rsid w:val="008E67F1"/>
    <w:rsid w:val="008E709E"/>
    <w:rsid w:val="008F06E4"/>
    <w:rsid w:val="008F5A90"/>
    <w:rsid w:val="00902ADE"/>
    <w:rsid w:val="00903F2B"/>
    <w:rsid w:val="0090443F"/>
    <w:rsid w:val="009063A3"/>
    <w:rsid w:val="00906732"/>
    <w:rsid w:val="00910B8C"/>
    <w:rsid w:val="00911792"/>
    <w:rsid w:val="009150B4"/>
    <w:rsid w:val="009166F8"/>
    <w:rsid w:val="00916EB9"/>
    <w:rsid w:val="00917738"/>
    <w:rsid w:val="009228A2"/>
    <w:rsid w:val="00922C1F"/>
    <w:rsid w:val="00927545"/>
    <w:rsid w:val="00927C2D"/>
    <w:rsid w:val="009312E1"/>
    <w:rsid w:val="00932756"/>
    <w:rsid w:val="009343DB"/>
    <w:rsid w:val="00936977"/>
    <w:rsid w:val="00942C5F"/>
    <w:rsid w:val="00947CE2"/>
    <w:rsid w:val="00951DBE"/>
    <w:rsid w:val="00952003"/>
    <w:rsid w:val="00952268"/>
    <w:rsid w:val="009531BD"/>
    <w:rsid w:val="009531F0"/>
    <w:rsid w:val="00954B47"/>
    <w:rsid w:val="009602CB"/>
    <w:rsid w:val="0096458C"/>
    <w:rsid w:val="00964746"/>
    <w:rsid w:val="00964F75"/>
    <w:rsid w:val="00972259"/>
    <w:rsid w:val="0097266B"/>
    <w:rsid w:val="00972DE3"/>
    <w:rsid w:val="00991A48"/>
    <w:rsid w:val="009942CB"/>
    <w:rsid w:val="00996EC2"/>
    <w:rsid w:val="009A2FF9"/>
    <w:rsid w:val="009A69BA"/>
    <w:rsid w:val="009A7A75"/>
    <w:rsid w:val="009B184F"/>
    <w:rsid w:val="009C2829"/>
    <w:rsid w:val="009C7FA4"/>
    <w:rsid w:val="009D036C"/>
    <w:rsid w:val="009E758D"/>
    <w:rsid w:val="009F1AE5"/>
    <w:rsid w:val="009F353E"/>
    <w:rsid w:val="009F5F7D"/>
    <w:rsid w:val="00A0059C"/>
    <w:rsid w:val="00A008A6"/>
    <w:rsid w:val="00A00E50"/>
    <w:rsid w:val="00A016DB"/>
    <w:rsid w:val="00A11151"/>
    <w:rsid w:val="00A11430"/>
    <w:rsid w:val="00A12166"/>
    <w:rsid w:val="00A126FE"/>
    <w:rsid w:val="00A2028D"/>
    <w:rsid w:val="00A208CB"/>
    <w:rsid w:val="00A24864"/>
    <w:rsid w:val="00A24A5E"/>
    <w:rsid w:val="00A3117F"/>
    <w:rsid w:val="00A35860"/>
    <w:rsid w:val="00A4225B"/>
    <w:rsid w:val="00A4487D"/>
    <w:rsid w:val="00A46352"/>
    <w:rsid w:val="00A47E4E"/>
    <w:rsid w:val="00A50E04"/>
    <w:rsid w:val="00A53D05"/>
    <w:rsid w:val="00A554AC"/>
    <w:rsid w:val="00A55950"/>
    <w:rsid w:val="00A63A0A"/>
    <w:rsid w:val="00A65B46"/>
    <w:rsid w:val="00A71EDA"/>
    <w:rsid w:val="00A7294E"/>
    <w:rsid w:val="00A72C31"/>
    <w:rsid w:val="00A75C6D"/>
    <w:rsid w:val="00A82C2B"/>
    <w:rsid w:val="00A9314F"/>
    <w:rsid w:val="00A96FF7"/>
    <w:rsid w:val="00A97603"/>
    <w:rsid w:val="00AA4D07"/>
    <w:rsid w:val="00AB04D2"/>
    <w:rsid w:val="00AB0736"/>
    <w:rsid w:val="00AC5482"/>
    <w:rsid w:val="00AC66C9"/>
    <w:rsid w:val="00AC76F6"/>
    <w:rsid w:val="00AD0C03"/>
    <w:rsid w:val="00AD1179"/>
    <w:rsid w:val="00AD38E3"/>
    <w:rsid w:val="00AE0F0A"/>
    <w:rsid w:val="00AF41D9"/>
    <w:rsid w:val="00AF64ED"/>
    <w:rsid w:val="00AF77E2"/>
    <w:rsid w:val="00B01E51"/>
    <w:rsid w:val="00B030E3"/>
    <w:rsid w:val="00B12776"/>
    <w:rsid w:val="00B12811"/>
    <w:rsid w:val="00B13A86"/>
    <w:rsid w:val="00B13DCC"/>
    <w:rsid w:val="00B14DD6"/>
    <w:rsid w:val="00B20083"/>
    <w:rsid w:val="00B27734"/>
    <w:rsid w:val="00B31D66"/>
    <w:rsid w:val="00B31D7F"/>
    <w:rsid w:val="00B32327"/>
    <w:rsid w:val="00B32F52"/>
    <w:rsid w:val="00B330BA"/>
    <w:rsid w:val="00B34A13"/>
    <w:rsid w:val="00B362CE"/>
    <w:rsid w:val="00B374D5"/>
    <w:rsid w:val="00B4095E"/>
    <w:rsid w:val="00B41F31"/>
    <w:rsid w:val="00B4644D"/>
    <w:rsid w:val="00B471E3"/>
    <w:rsid w:val="00B51E20"/>
    <w:rsid w:val="00B54D15"/>
    <w:rsid w:val="00B575D5"/>
    <w:rsid w:val="00B60684"/>
    <w:rsid w:val="00B6481F"/>
    <w:rsid w:val="00B64D86"/>
    <w:rsid w:val="00B65C7D"/>
    <w:rsid w:val="00B7099C"/>
    <w:rsid w:val="00B71C2A"/>
    <w:rsid w:val="00B72316"/>
    <w:rsid w:val="00B75FC5"/>
    <w:rsid w:val="00B84FB4"/>
    <w:rsid w:val="00B84FF3"/>
    <w:rsid w:val="00B8721F"/>
    <w:rsid w:val="00B950BF"/>
    <w:rsid w:val="00B97B25"/>
    <w:rsid w:val="00BA6C6E"/>
    <w:rsid w:val="00BB34FE"/>
    <w:rsid w:val="00BB39B5"/>
    <w:rsid w:val="00BB6B7A"/>
    <w:rsid w:val="00BB786B"/>
    <w:rsid w:val="00BC12DA"/>
    <w:rsid w:val="00BC2050"/>
    <w:rsid w:val="00BC4960"/>
    <w:rsid w:val="00BC6BEC"/>
    <w:rsid w:val="00BD1854"/>
    <w:rsid w:val="00BD19D9"/>
    <w:rsid w:val="00BD458F"/>
    <w:rsid w:val="00BD5327"/>
    <w:rsid w:val="00BD79FD"/>
    <w:rsid w:val="00BE0088"/>
    <w:rsid w:val="00BE0495"/>
    <w:rsid w:val="00BE41CD"/>
    <w:rsid w:val="00BE524D"/>
    <w:rsid w:val="00BE7AFC"/>
    <w:rsid w:val="00BF0C38"/>
    <w:rsid w:val="00BF2119"/>
    <w:rsid w:val="00BF6A40"/>
    <w:rsid w:val="00C100F1"/>
    <w:rsid w:val="00C12B31"/>
    <w:rsid w:val="00C20A7E"/>
    <w:rsid w:val="00C217A6"/>
    <w:rsid w:val="00C217E6"/>
    <w:rsid w:val="00C21D87"/>
    <w:rsid w:val="00C22F8F"/>
    <w:rsid w:val="00C2526D"/>
    <w:rsid w:val="00C3186C"/>
    <w:rsid w:val="00C319C1"/>
    <w:rsid w:val="00C36B4E"/>
    <w:rsid w:val="00C40F23"/>
    <w:rsid w:val="00C432E7"/>
    <w:rsid w:val="00C44F3F"/>
    <w:rsid w:val="00C45210"/>
    <w:rsid w:val="00C45341"/>
    <w:rsid w:val="00C45C67"/>
    <w:rsid w:val="00C5002D"/>
    <w:rsid w:val="00C50537"/>
    <w:rsid w:val="00C542F3"/>
    <w:rsid w:val="00C62205"/>
    <w:rsid w:val="00C6398E"/>
    <w:rsid w:val="00C642F6"/>
    <w:rsid w:val="00C66D1C"/>
    <w:rsid w:val="00C712A4"/>
    <w:rsid w:val="00C7729A"/>
    <w:rsid w:val="00C77C27"/>
    <w:rsid w:val="00C8004C"/>
    <w:rsid w:val="00C80673"/>
    <w:rsid w:val="00C820CD"/>
    <w:rsid w:val="00C8374B"/>
    <w:rsid w:val="00C84A0F"/>
    <w:rsid w:val="00C85EB4"/>
    <w:rsid w:val="00CB11DE"/>
    <w:rsid w:val="00CB1CE6"/>
    <w:rsid w:val="00CB4775"/>
    <w:rsid w:val="00CB6200"/>
    <w:rsid w:val="00CB7475"/>
    <w:rsid w:val="00CC020B"/>
    <w:rsid w:val="00CC2A0D"/>
    <w:rsid w:val="00CC4814"/>
    <w:rsid w:val="00CC55FD"/>
    <w:rsid w:val="00CC565A"/>
    <w:rsid w:val="00CC5D00"/>
    <w:rsid w:val="00CC694B"/>
    <w:rsid w:val="00CD058B"/>
    <w:rsid w:val="00CD2A6C"/>
    <w:rsid w:val="00CD76B1"/>
    <w:rsid w:val="00CD7C42"/>
    <w:rsid w:val="00CE0BC5"/>
    <w:rsid w:val="00CE5E77"/>
    <w:rsid w:val="00CF2372"/>
    <w:rsid w:val="00CF5DE1"/>
    <w:rsid w:val="00CF76C2"/>
    <w:rsid w:val="00CF7B7D"/>
    <w:rsid w:val="00D02E99"/>
    <w:rsid w:val="00D05089"/>
    <w:rsid w:val="00D05A54"/>
    <w:rsid w:val="00D07A06"/>
    <w:rsid w:val="00D11096"/>
    <w:rsid w:val="00D1382B"/>
    <w:rsid w:val="00D15577"/>
    <w:rsid w:val="00D20D4D"/>
    <w:rsid w:val="00D237B8"/>
    <w:rsid w:val="00D237EB"/>
    <w:rsid w:val="00D241E2"/>
    <w:rsid w:val="00D27414"/>
    <w:rsid w:val="00D30A8B"/>
    <w:rsid w:val="00D365A1"/>
    <w:rsid w:val="00D36EE0"/>
    <w:rsid w:val="00D528D7"/>
    <w:rsid w:val="00D65A8D"/>
    <w:rsid w:val="00D70099"/>
    <w:rsid w:val="00D72C23"/>
    <w:rsid w:val="00D81DFD"/>
    <w:rsid w:val="00D92619"/>
    <w:rsid w:val="00D9400B"/>
    <w:rsid w:val="00DA05BF"/>
    <w:rsid w:val="00DA313D"/>
    <w:rsid w:val="00DA3473"/>
    <w:rsid w:val="00DA4BAA"/>
    <w:rsid w:val="00DA51ED"/>
    <w:rsid w:val="00DA54CF"/>
    <w:rsid w:val="00DA6008"/>
    <w:rsid w:val="00DA69DA"/>
    <w:rsid w:val="00DA6B4D"/>
    <w:rsid w:val="00DA74F7"/>
    <w:rsid w:val="00DB19C9"/>
    <w:rsid w:val="00DB29BF"/>
    <w:rsid w:val="00DB3E2A"/>
    <w:rsid w:val="00DC0A19"/>
    <w:rsid w:val="00DC5ACD"/>
    <w:rsid w:val="00DC6D72"/>
    <w:rsid w:val="00DC74C5"/>
    <w:rsid w:val="00DD0F15"/>
    <w:rsid w:val="00DD1CAC"/>
    <w:rsid w:val="00DD25CC"/>
    <w:rsid w:val="00DD74D2"/>
    <w:rsid w:val="00DE0A22"/>
    <w:rsid w:val="00DE1FF6"/>
    <w:rsid w:val="00DE6708"/>
    <w:rsid w:val="00DF0A92"/>
    <w:rsid w:val="00DF4A08"/>
    <w:rsid w:val="00DF5A50"/>
    <w:rsid w:val="00DF6FA0"/>
    <w:rsid w:val="00DF79D1"/>
    <w:rsid w:val="00DF7E60"/>
    <w:rsid w:val="00E10545"/>
    <w:rsid w:val="00E1155C"/>
    <w:rsid w:val="00E1336F"/>
    <w:rsid w:val="00E13412"/>
    <w:rsid w:val="00E14ECD"/>
    <w:rsid w:val="00E15542"/>
    <w:rsid w:val="00E177BA"/>
    <w:rsid w:val="00E203CB"/>
    <w:rsid w:val="00E218E2"/>
    <w:rsid w:val="00E263D3"/>
    <w:rsid w:val="00E303FA"/>
    <w:rsid w:val="00E30DCF"/>
    <w:rsid w:val="00E32372"/>
    <w:rsid w:val="00E327D2"/>
    <w:rsid w:val="00E414C8"/>
    <w:rsid w:val="00E43B46"/>
    <w:rsid w:val="00E43E45"/>
    <w:rsid w:val="00E47383"/>
    <w:rsid w:val="00E50A0D"/>
    <w:rsid w:val="00E5609A"/>
    <w:rsid w:val="00E61D0C"/>
    <w:rsid w:val="00E70A63"/>
    <w:rsid w:val="00E75B33"/>
    <w:rsid w:val="00E76AB8"/>
    <w:rsid w:val="00E83AB7"/>
    <w:rsid w:val="00E84481"/>
    <w:rsid w:val="00E90F70"/>
    <w:rsid w:val="00E93DF0"/>
    <w:rsid w:val="00E976BA"/>
    <w:rsid w:val="00E97760"/>
    <w:rsid w:val="00EA2653"/>
    <w:rsid w:val="00EA4410"/>
    <w:rsid w:val="00EA5A7B"/>
    <w:rsid w:val="00EA64EB"/>
    <w:rsid w:val="00EB45F1"/>
    <w:rsid w:val="00ED3061"/>
    <w:rsid w:val="00ED3F3F"/>
    <w:rsid w:val="00ED5CCF"/>
    <w:rsid w:val="00ED6057"/>
    <w:rsid w:val="00ED6734"/>
    <w:rsid w:val="00EE0F00"/>
    <w:rsid w:val="00EE22E6"/>
    <w:rsid w:val="00EE5474"/>
    <w:rsid w:val="00EE5E34"/>
    <w:rsid w:val="00EF00C1"/>
    <w:rsid w:val="00EF3BEF"/>
    <w:rsid w:val="00EF6971"/>
    <w:rsid w:val="00F00E6F"/>
    <w:rsid w:val="00F021CC"/>
    <w:rsid w:val="00F024FB"/>
    <w:rsid w:val="00F03671"/>
    <w:rsid w:val="00F03DE4"/>
    <w:rsid w:val="00F05A23"/>
    <w:rsid w:val="00F063CF"/>
    <w:rsid w:val="00F11613"/>
    <w:rsid w:val="00F22FC5"/>
    <w:rsid w:val="00F230E8"/>
    <w:rsid w:val="00F24612"/>
    <w:rsid w:val="00F24A79"/>
    <w:rsid w:val="00F30442"/>
    <w:rsid w:val="00F32541"/>
    <w:rsid w:val="00F342DE"/>
    <w:rsid w:val="00F46881"/>
    <w:rsid w:val="00F46C2A"/>
    <w:rsid w:val="00F47F5A"/>
    <w:rsid w:val="00F50731"/>
    <w:rsid w:val="00F57011"/>
    <w:rsid w:val="00F60F6D"/>
    <w:rsid w:val="00F627B9"/>
    <w:rsid w:val="00F62FB4"/>
    <w:rsid w:val="00F634C2"/>
    <w:rsid w:val="00F64D42"/>
    <w:rsid w:val="00F652A9"/>
    <w:rsid w:val="00F77944"/>
    <w:rsid w:val="00F80862"/>
    <w:rsid w:val="00F84E13"/>
    <w:rsid w:val="00F867A5"/>
    <w:rsid w:val="00F9031B"/>
    <w:rsid w:val="00F90521"/>
    <w:rsid w:val="00FA47D6"/>
    <w:rsid w:val="00FA5E1E"/>
    <w:rsid w:val="00FB20A3"/>
    <w:rsid w:val="00FB2718"/>
    <w:rsid w:val="00FB3248"/>
    <w:rsid w:val="00FB5173"/>
    <w:rsid w:val="00FC2C8E"/>
    <w:rsid w:val="00FC3BB4"/>
    <w:rsid w:val="00FC5F9E"/>
    <w:rsid w:val="00FD1249"/>
    <w:rsid w:val="00FD2D4B"/>
    <w:rsid w:val="00FD491B"/>
    <w:rsid w:val="00FD676D"/>
    <w:rsid w:val="00FD750B"/>
    <w:rsid w:val="00FF04BD"/>
    <w:rsid w:val="00FF1C95"/>
    <w:rsid w:val="00FF33CE"/>
    <w:rsid w:val="00FF4050"/>
    <w:rsid w:val="00FF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>
      <o:colormru v:ext="edit" colors="#c00"/>
    </o:shapedefaults>
    <o:shapelayout v:ext="edit">
      <o:idmap v:ext="edit" data="1"/>
    </o:shapelayout>
  </w:shapeDefaults>
  <w:decimalSymbol w:val=","/>
  <w:listSeparator w:val=";"/>
  <w15:chartTrackingRefBased/>
  <w15:docId w15:val="{7637DA1C-6D6A-40D9-86F6-D7D7017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4B7"/>
    <w:rPr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2063D"/>
    <w:pPr>
      <w:keepNext/>
      <w:outlineLvl w:val="0"/>
    </w:pPr>
    <w:rPr>
      <w:rFonts w:eastAsia="Arial Unicode MS"/>
      <w:b/>
      <w:bCs/>
      <w:i/>
      <w:iCs/>
      <w:color w:val="auto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20D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727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24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024FB"/>
    <w:pPr>
      <w:tabs>
        <w:tab w:val="center" w:pos="4252"/>
        <w:tab w:val="right" w:pos="8504"/>
      </w:tabs>
    </w:pPr>
  </w:style>
  <w:style w:type="character" w:styleId="Hyperlink">
    <w:name w:val="Hyperlink"/>
    <w:rsid w:val="00A65B46"/>
    <w:rPr>
      <w:color w:val="0000FF"/>
      <w:u w:val="single"/>
    </w:rPr>
  </w:style>
  <w:style w:type="table" w:styleId="Tabelacomgrade">
    <w:name w:val="Table Grid"/>
    <w:basedOn w:val="Tabelanormal"/>
    <w:rsid w:val="00A6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ontepargpadro"/>
    <w:rsid w:val="00A65B46"/>
  </w:style>
  <w:style w:type="character" w:customStyle="1" w:styleId="Ttulo1Char">
    <w:name w:val="Título 1 Char"/>
    <w:link w:val="Ttulo1"/>
    <w:rsid w:val="0002063D"/>
    <w:rPr>
      <w:rFonts w:eastAsia="Arial Unicode MS"/>
      <w:b/>
      <w:bCs/>
      <w:i/>
      <w:iCs/>
      <w:sz w:val="28"/>
      <w:szCs w:val="24"/>
    </w:rPr>
  </w:style>
  <w:style w:type="paragraph" w:customStyle="1" w:styleId="Corpodetexto21">
    <w:name w:val="Corpo de texto 21"/>
    <w:basedOn w:val="Normal"/>
    <w:rsid w:val="0002063D"/>
    <w:pPr>
      <w:overflowPunct w:val="0"/>
      <w:autoSpaceDE w:val="0"/>
      <w:autoSpaceDN w:val="0"/>
      <w:adjustRightInd w:val="0"/>
      <w:jc w:val="both"/>
    </w:pPr>
    <w:rPr>
      <w:b/>
      <w:color w:val="auto"/>
      <w:sz w:val="28"/>
      <w:szCs w:val="20"/>
    </w:rPr>
  </w:style>
  <w:style w:type="paragraph" w:styleId="Ttulo">
    <w:name w:val="Title"/>
    <w:basedOn w:val="Normal"/>
    <w:link w:val="TtuloChar"/>
    <w:qFormat/>
    <w:rsid w:val="00FB5173"/>
    <w:pPr>
      <w:jc w:val="center"/>
    </w:pPr>
    <w:rPr>
      <w:color w:val="auto"/>
      <w:sz w:val="32"/>
    </w:rPr>
  </w:style>
  <w:style w:type="character" w:customStyle="1" w:styleId="TtuloChar">
    <w:name w:val="Título Char"/>
    <w:link w:val="Ttulo"/>
    <w:rsid w:val="00FB5173"/>
    <w:rPr>
      <w:sz w:val="32"/>
      <w:szCs w:val="24"/>
    </w:rPr>
  </w:style>
  <w:style w:type="paragraph" w:styleId="Corpodetexto">
    <w:name w:val="Body Text"/>
    <w:basedOn w:val="Normal"/>
    <w:link w:val="CorpodetextoChar"/>
    <w:unhideWhenUsed/>
    <w:rsid w:val="00FB5173"/>
    <w:pPr>
      <w:jc w:val="both"/>
    </w:pPr>
    <w:rPr>
      <w:color w:val="auto"/>
      <w:sz w:val="28"/>
    </w:rPr>
  </w:style>
  <w:style w:type="character" w:customStyle="1" w:styleId="CorpodetextoChar">
    <w:name w:val="Corpo de texto Char"/>
    <w:link w:val="Corpodetexto"/>
    <w:rsid w:val="00FB5173"/>
    <w:rPr>
      <w:sz w:val="28"/>
      <w:szCs w:val="24"/>
    </w:rPr>
  </w:style>
  <w:style w:type="character" w:customStyle="1" w:styleId="Ttulo3Char">
    <w:name w:val="Título 3 Char"/>
    <w:link w:val="Ttulo3"/>
    <w:semiHidden/>
    <w:rsid w:val="0047276A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Ttulo2Char">
    <w:name w:val="Título 2 Char"/>
    <w:link w:val="Ttulo2"/>
    <w:semiHidden/>
    <w:rsid w:val="00720DF8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cretaria\Diversos\modelo_word\MODELO_COLORIDO_CAMAR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MODELO_COLORIDO_CAMARA</Template>
  <TotalTime>5</TotalTime>
  <Pages>1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Escher</dc:creator>
  <cp:keywords/>
  <cp:lastModifiedBy>Idesia</cp:lastModifiedBy>
  <cp:revision>3</cp:revision>
  <cp:lastPrinted>2013-10-14T18:01:00Z</cp:lastPrinted>
  <dcterms:created xsi:type="dcterms:W3CDTF">2019-09-25T14:16:00Z</dcterms:created>
  <dcterms:modified xsi:type="dcterms:W3CDTF">2019-10-15T19:45:00Z</dcterms:modified>
</cp:coreProperties>
</file>