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77" w:rsidRPr="002C0853" w:rsidRDefault="00DC6B77" w:rsidP="00DC6B77">
      <w:pPr>
        <w:pStyle w:val="Ttulo1"/>
        <w:rPr>
          <w:rFonts w:ascii="Arial" w:hAnsi="Arial" w:cs="Arial"/>
          <w:i w:val="0"/>
          <w:iCs w:val="0"/>
        </w:rPr>
      </w:pPr>
      <w:r w:rsidRPr="002C0853">
        <w:rPr>
          <w:rFonts w:ascii="Arial" w:hAnsi="Arial" w:cs="Arial"/>
          <w:i w:val="0"/>
          <w:iCs w:val="0"/>
        </w:rPr>
        <w:t>OEC/</w:t>
      </w:r>
      <w:r w:rsidR="00AF68C9">
        <w:rPr>
          <w:rFonts w:ascii="Arial" w:hAnsi="Arial" w:cs="Arial"/>
          <w:i w:val="0"/>
          <w:iCs w:val="0"/>
        </w:rPr>
        <w:t>57</w:t>
      </w:r>
      <w:r w:rsidR="00B313B2">
        <w:rPr>
          <w:rFonts w:ascii="Arial" w:hAnsi="Arial" w:cs="Arial"/>
          <w:i w:val="0"/>
          <w:iCs w:val="0"/>
        </w:rPr>
        <w:t>9</w:t>
      </w:r>
      <w:r w:rsidR="00CE5340">
        <w:rPr>
          <w:rFonts w:ascii="Arial" w:hAnsi="Arial" w:cs="Arial"/>
          <w:i w:val="0"/>
          <w:iCs w:val="0"/>
        </w:rPr>
        <w:t>/201</w:t>
      </w:r>
      <w:r w:rsidR="00B06D32">
        <w:rPr>
          <w:rFonts w:ascii="Arial" w:hAnsi="Arial" w:cs="Arial"/>
          <w:i w:val="0"/>
          <w:iCs w:val="0"/>
        </w:rPr>
        <w:t xml:space="preserve">9 - </w:t>
      </w:r>
      <w:proofErr w:type="spellStart"/>
      <w:r w:rsidR="00AF68C9">
        <w:rPr>
          <w:rFonts w:ascii="Arial" w:hAnsi="Arial" w:cs="Arial"/>
          <w:i w:val="0"/>
          <w:iCs w:val="0"/>
        </w:rPr>
        <w:t>im</w:t>
      </w:r>
      <w:proofErr w:type="spellEnd"/>
      <w:r w:rsidR="00FF102B">
        <w:rPr>
          <w:rFonts w:ascii="Arial" w:hAnsi="Arial" w:cs="Arial"/>
          <w:i w:val="0"/>
          <w:iCs w:val="0"/>
        </w:rPr>
        <w:t xml:space="preserve"> </w:t>
      </w:r>
    </w:p>
    <w:p w:rsidR="00DC6B77" w:rsidRDefault="00DC6B77" w:rsidP="00DC6B77">
      <w:pPr>
        <w:jc w:val="both"/>
        <w:rPr>
          <w:rFonts w:ascii="Arial" w:hAnsi="Arial" w:cs="Arial"/>
          <w:sz w:val="28"/>
        </w:rPr>
      </w:pPr>
    </w:p>
    <w:p w:rsidR="00A44D74" w:rsidRDefault="00A44D74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2C0853">
        <w:rPr>
          <w:rFonts w:ascii="Arial" w:hAnsi="Arial" w:cs="Arial"/>
          <w:bCs/>
          <w:szCs w:val="24"/>
        </w:rPr>
        <w:t xml:space="preserve">Bebedouro, Capital Nacional da Laranja, </w:t>
      </w:r>
      <w:r w:rsidR="00B06D32">
        <w:rPr>
          <w:rFonts w:ascii="Arial" w:hAnsi="Arial" w:cs="Arial"/>
          <w:bCs/>
          <w:szCs w:val="24"/>
        </w:rPr>
        <w:t>1</w:t>
      </w:r>
      <w:r w:rsidR="00AF68C9">
        <w:rPr>
          <w:rFonts w:ascii="Arial" w:hAnsi="Arial" w:cs="Arial"/>
          <w:bCs/>
          <w:szCs w:val="24"/>
        </w:rPr>
        <w:t>0</w:t>
      </w:r>
      <w:r w:rsidR="001964B2">
        <w:rPr>
          <w:rFonts w:ascii="Arial" w:hAnsi="Arial" w:cs="Arial"/>
          <w:bCs/>
          <w:szCs w:val="24"/>
        </w:rPr>
        <w:t xml:space="preserve"> de </w:t>
      </w:r>
      <w:r w:rsidR="00AF68C9">
        <w:rPr>
          <w:rFonts w:ascii="Arial" w:hAnsi="Arial" w:cs="Arial"/>
          <w:bCs/>
          <w:szCs w:val="24"/>
        </w:rPr>
        <w:t>outubro</w:t>
      </w:r>
      <w:r w:rsidR="00B06D32">
        <w:rPr>
          <w:rFonts w:ascii="Arial" w:hAnsi="Arial" w:cs="Arial"/>
          <w:bCs/>
          <w:szCs w:val="24"/>
        </w:rPr>
        <w:t xml:space="preserve"> de 2019</w:t>
      </w:r>
      <w:r w:rsidR="00AC52E8">
        <w:rPr>
          <w:rFonts w:ascii="Arial" w:hAnsi="Arial" w:cs="Arial"/>
          <w:bCs/>
          <w:szCs w:val="24"/>
        </w:rPr>
        <w:t>.</w:t>
      </w:r>
      <w:r w:rsidRPr="002C0853">
        <w:rPr>
          <w:rFonts w:ascii="Arial" w:hAnsi="Arial" w:cs="Arial"/>
          <w:bCs/>
          <w:szCs w:val="24"/>
        </w:rPr>
        <w:t xml:space="preserve"> </w:t>
      </w:r>
    </w:p>
    <w:p w:rsidR="00DC6B77" w:rsidRPr="002C0853" w:rsidRDefault="00DC6B77" w:rsidP="00DC6B77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DC6B77" w:rsidRPr="002C0853" w:rsidRDefault="00DC6B77" w:rsidP="00DC6B77">
      <w:pPr>
        <w:ind w:left="708" w:firstLine="708"/>
        <w:jc w:val="both"/>
        <w:rPr>
          <w:rFonts w:ascii="Arial" w:hAnsi="Arial" w:cs="Arial"/>
          <w:b/>
          <w:bCs/>
          <w:sz w:val="28"/>
        </w:rPr>
      </w:pPr>
    </w:p>
    <w:p w:rsidR="00DC6B77" w:rsidRPr="002C0853" w:rsidRDefault="00B313B2" w:rsidP="00DC6B77">
      <w:pPr>
        <w:ind w:left="708" w:firstLine="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Prezado </w:t>
      </w:r>
      <w:r w:rsidR="00DC6B77" w:rsidRPr="002C0853">
        <w:rPr>
          <w:rFonts w:ascii="Arial" w:hAnsi="Arial" w:cs="Arial"/>
          <w:b/>
          <w:bCs/>
          <w:sz w:val="28"/>
        </w:rPr>
        <w:t>Senhor</w:t>
      </w:r>
      <w:r w:rsidR="00DC6B77" w:rsidRPr="002C0853">
        <w:rPr>
          <w:rFonts w:ascii="Arial" w:hAnsi="Arial" w:cs="Arial"/>
          <w:sz w:val="28"/>
        </w:rPr>
        <w:t>,</w:t>
      </w:r>
    </w:p>
    <w:p w:rsidR="00DC6B77" w:rsidRPr="002C0853" w:rsidRDefault="00DC6B77" w:rsidP="00DC6B77">
      <w:pPr>
        <w:pStyle w:val="Corpodetexto21"/>
        <w:ind w:firstLine="708"/>
        <w:rPr>
          <w:rFonts w:ascii="Arial" w:hAnsi="Arial" w:cs="Arial"/>
          <w:b w:val="0"/>
        </w:rPr>
      </w:pPr>
    </w:p>
    <w:p w:rsidR="00DC6B77" w:rsidRPr="002C0853" w:rsidRDefault="00DC6B77" w:rsidP="00DC6B77">
      <w:pPr>
        <w:pStyle w:val="Corpodetexto21"/>
        <w:ind w:firstLine="708"/>
        <w:rPr>
          <w:rFonts w:ascii="Arial" w:hAnsi="Arial" w:cs="Arial"/>
          <w:b w:val="0"/>
        </w:rPr>
      </w:pPr>
    </w:p>
    <w:p w:rsidR="006509D9" w:rsidRDefault="00A44D74" w:rsidP="00E12B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Encaminho a Vossa </w:t>
      </w:r>
      <w:r w:rsidR="00582A19">
        <w:rPr>
          <w:rFonts w:ascii="Arial" w:hAnsi="Arial" w:cs="Arial"/>
          <w:sz w:val="28"/>
          <w:szCs w:val="20"/>
        </w:rPr>
        <w:t>Senhoria a</w:t>
      </w:r>
      <w:r>
        <w:rPr>
          <w:rFonts w:ascii="Arial" w:hAnsi="Arial" w:cs="Arial"/>
          <w:sz w:val="28"/>
          <w:szCs w:val="20"/>
        </w:rPr>
        <w:t xml:space="preserve"> Moção nº </w:t>
      </w:r>
      <w:r w:rsidR="00AF68C9">
        <w:rPr>
          <w:rFonts w:ascii="Arial" w:hAnsi="Arial" w:cs="Arial"/>
          <w:sz w:val="28"/>
          <w:szCs w:val="20"/>
        </w:rPr>
        <w:t>3</w:t>
      </w:r>
      <w:r w:rsidR="00B313B2">
        <w:rPr>
          <w:rFonts w:ascii="Arial" w:hAnsi="Arial" w:cs="Arial"/>
          <w:sz w:val="28"/>
          <w:szCs w:val="20"/>
        </w:rPr>
        <w:t>55</w:t>
      </w:r>
      <w:r>
        <w:rPr>
          <w:rFonts w:ascii="Arial" w:hAnsi="Arial" w:cs="Arial"/>
          <w:sz w:val="28"/>
          <w:szCs w:val="20"/>
        </w:rPr>
        <w:t>/201</w:t>
      </w:r>
      <w:r w:rsidR="00B06D32">
        <w:rPr>
          <w:rFonts w:ascii="Arial" w:hAnsi="Arial" w:cs="Arial"/>
          <w:sz w:val="28"/>
          <w:szCs w:val="20"/>
        </w:rPr>
        <w:t>9</w:t>
      </w:r>
      <w:r>
        <w:rPr>
          <w:rFonts w:ascii="Arial" w:hAnsi="Arial" w:cs="Arial"/>
          <w:sz w:val="28"/>
          <w:szCs w:val="20"/>
        </w:rPr>
        <w:t xml:space="preserve">, </w:t>
      </w:r>
      <w:r w:rsidR="00512B37" w:rsidRPr="00512B37">
        <w:rPr>
          <w:rFonts w:ascii="Arial" w:hAnsi="Arial" w:cs="Arial"/>
          <w:sz w:val="28"/>
          <w:szCs w:val="20"/>
        </w:rPr>
        <w:t xml:space="preserve">de </w:t>
      </w:r>
      <w:r w:rsidR="00B313B2">
        <w:rPr>
          <w:rFonts w:ascii="Arial" w:hAnsi="Arial" w:cs="Arial"/>
          <w:sz w:val="28"/>
          <w:szCs w:val="20"/>
        </w:rPr>
        <w:t xml:space="preserve">minha </w:t>
      </w:r>
      <w:r w:rsidR="00512B37" w:rsidRPr="00512B37">
        <w:rPr>
          <w:rFonts w:ascii="Arial" w:hAnsi="Arial" w:cs="Arial"/>
          <w:sz w:val="28"/>
          <w:szCs w:val="20"/>
        </w:rPr>
        <w:t xml:space="preserve">autoria </w:t>
      </w:r>
      <w:r w:rsidR="00B313B2">
        <w:rPr>
          <w:rFonts w:ascii="Arial" w:hAnsi="Arial" w:cs="Arial"/>
          <w:sz w:val="28"/>
          <w:szCs w:val="20"/>
        </w:rPr>
        <w:t xml:space="preserve">e </w:t>
      </w:r>
      <w:r w:rsidR="00512B37" w:rsidRPr="00512B37">
        <w:rPr>
          <w:rFonts w:ascii="Arial" w:hAnsi="Arial" w:cs="Arial"/>
          <w:sz w:val="28"/>
          <w:szCs w:val="20"/>
        </w:rPr>
        <w:t>d</w:t>
      </w:r>
      <w:r w:rsidR="00B313B2">
        <w:rPr>
          <w:rFonts w:ascii="Arial" w:hAnsi="Arial" w:cs="Arial"/>
          <w:sz w:val="28"/>
          <w:szCs w:val="20"/>
        </w:rPr>
        <w:t>e vários Vereadores</w:t>
      </w:r>
      <w:r w:rsidR="006509D9" w:rsidRPr="006509D9">
        <w:rPr>
          <w:rFonts w:ascii="Arial" w:hAnsi="Arial" w:cs="Arial"/>
          <w:sz w:val="28"/>
          <w:szCs w:val="20"/>
        </w:rPr>
        <w:t>, apr</w:t>
      </w:r>
      <w:r w:rsidR="00B313B2">
        <w:rPr>
          <w:rFonts w:ascii="Arial" w:hAnsi="Arial" w:cs="Arial"/>
          <w:sz w:val="28"/>
          <w:szCs w:val="20"/>
        </w:rPr>
        <w:t>ovada</w:t>
      </w:r>
      <w:r w:rsidR="006509D9" w:rsidRPr="006509D9">
        <w:rPr>
          <w:rFonts w:ascii="Arial" w:hAnsi="Arial" w:cs="Arial"/>
          <w:sz w:val="28"/>
          <w:szCs w:val="20"/>
        </w:rPr>
        <w:t xml:space="preserve"> em Sessão Ordinária realizada no dia </w:t>
      </w:r>
      <w:r w:rsidR="00AF68C9">
        <w:rPr>
          <w:rFonts w:ascii="Arial" w:hAnsi="Arial" w:cs="Arial"/>
          <w:sz w:val="28"/>
          <w:szCs w:val="20"/>
        </w:rPr>
        <w:t>07</w:t>
      </w:r>
      <w:r w:rsidR="001964B2">
        <w:rPr>
          <w:rFonts w:ascii="Arial" w:hAnsi="Arial" w:cs="Arial"/>
          <w:sz w:val="28"/>
          <w:szCs w:val="20"/>
        </w:rPr>
        <w:t xml:space="preserve"> de </w:t>
      </w:r>
      <w:r w:rsidR="00AF68C9">
        <w:rPr>
          <w:rFonts w:ascii="Arial" w:hAnsi="Arial" w:cs="Arial"/>
          <w:sz w:val="28"/>
          <w:szCs w:val="20"/>
        </w:rPr>
        <w:t>outubro</w:t>
      </w:r>
      <w:r w:rsidR="006509D9" w:rsidRPr="006509D9">
        <w:rPr>
          <w:rFonts w:ascii="Arial" w:hAnsi="Arial" w:cs="Arial"/>
          <w:sz w:val="28"/>
          <w:szCs w:val="20"/>
        </w:rPr>
        <w:t xml:space="preserve"> do corrente ano.</w:t>
      </w:r>
    </w:p>
    <w:p w:rsidR="00582A19" w:rsidRDefault="00B06D32" w:rsidP="00582A1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Sem mais para o momento, </w:t>
      </w:r>
      <w:bookmarkStart w:id="0" w:name="_GoBack"/>
      <w:bookmarkEnd w:id="0"/>
    </w:p>
    <w:p w:rsidR="00D7160F" w:rsidRPr="00D7160F" w:rsidRDefault="00582A19" w:rsidP="00582A1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>A</w:t>
      </w:r>
      <w:r w:rsidR="00D7160F" w:rsidRPr="00D7160F">
        <w:rPr>
          <w:rFonts w:ascii="Arial" w:hAnsi="Arial" w:cs="Arial"/>
          <w:bCs/>
          <w:sz w:val="28"/>
          <w:szCs w:val="20"/>
        </w:rPr>
        <w:t>tenciosamente,</w:t>
      </w: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Default="00DC6B77" w:rsidP="00DC6B77">
      <w:pPr>
        <w:jc w:val="both"/>
        <w:rPr>
          <w:rFonts w:ascii="Arial" w:hAnsi="Arial" w:cs="Arial"/>
          <w:sz w:val="28"/>
        </w:rPr>
      </w:pPr>
    </w:p>
    <w:p w:rsidR="00B06D32" w:rsidRPr="002C0853" w:rsidRDefault="00B06D32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B06D32" w:rsidP="00DC6B77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 w:rsidR="00DC6B77" w:rsidRPr="002C0853">
        <w:rPr>
          <w:rFonts w:ascii="Arial" w:hAnsi="Arial" w:cs="Arial"/>
          <w:i w:val="0"/>
          <w:iCs w:val="0"/>
        </w:rPr>
        <w:t xml:space="preserve"> </w:t>
      </w:r>
      <w:r w:rsidR="00582A19">
        <w:rPr>
          <w:rFonts w:ascii="Arial" w:hAnsi="Arial" w:cs="Arial"/>
          <w:i w:val="0"/>
          <w:iCs w:val="0"/>
        </w:rPr>
        <w:t>(TOTA)</w:t>
      </w:r>
    </w:p>
    <w:p w:rsidR="00DC6B77" w:rsidRPr="002C0853" w:rsidRDefault="00DC6B77" w:rsidP="00DC6B77">
      <w:pPr>
        <w:jc w:val="center"/>
        <w:rPr>
          <w:rFonts w:ascii="Arial" w:hAnsi="Arial" w:cs="Arial"/>
          <w:bCs/>
          <w:sz w:val="28"/>
        </w:rPr>
      </w:pPr>
      <w:r w:rsidRPr="002C0853">
        <w:rPr>
          <w:rFonts w:ascii="Arial" w:hAnsi="Arial" w:cs="Arial"/>
          <w:b/>
          <w:bCs/>
          <w:sz w:val="28"/>
        </w:rPr>
        <w:t>PRESIDENTE</w:t>
      </w: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C57A5D" w:rsidRDefault="00C57A5D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B06D32" w:rsidRDefault="00B06D32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Default="00B313B2" w:rsidP="00DC6B7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Ilustríssimo Senhor</w:t>
      </w:r>
    </w:p>
    <w:p w:rsidR="003F3CE7" w:rsidRDefault="00B06D32" w:rsidP="00DC6B7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B313B2">
        <w:rPr>
          <w:rFonts w:ascii="Arial" w:hAnsi="Arial" w:cs="Arial"/>
          <w:sz w:val="28"/>
        </w:rPr>
        <w:t>r. Sergio Roberto Junqueira Franco</w:t>
      </w:r>
    </w:p>
    <w:p w:rsidR="0026504A" w:rsidRPr="0026504A" w:rsidRDefault="0026504A" w:rsidP="00DC6B77">
      <w:pPr>
        <w:jc w:val="both"/>
        <w:rPr>
          <w:rFonts w:ascii="Arial" w:hAnsi="Arial" w:cs="Arial"/>
          <w:b/>
          <w:sz w:val="28"/>
          <w:u w:val="single"/>
        </w:rPr>
      </w:pPr>
      <w:r w:rsidRPr="0026504A">
        <w:rPr>
          <w:rFonts w:ascii="Arial" w:hAnsi="Arial" w:cs="Arial"/>
          <w:b/>
          <w:sz w:val="28"/>
          <w:u w:val="single"/>
        </w:rPr>
        <w:t>BEBEDOURO - SP</w:t>
      </w:r>
    </w:p>
    <w:sectPr w:rsidR="0026504A" w:rsidRPr="0026504A" w:rsidSect="002C0853">
      <w:headerReference w:type="default" r:id="rId6"/>
      <w:footerReference w:type="default" r:id="rId7"/>
      <w:pgSz w:w="11907" w:h="16840" w:code="9"/>
      <w:pgMar w:top="2835" w:right="851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A8" w:rsidRDefault="006B2CA8">
      <w:r>
        <w:separator/>
      </w:r>
    </w:p>
  </w:endnote>
  <w:endnote w:type="continuationSeparator" w:id="0">
    <w:p w:rsidR="006B2CA8" w:rsidRDefault="006B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E8" w:rsidRDefault="00AC52E8">
    <w:pPr>
      <w:pStyle w:val="Rodap"/>
      <w:jc w:val="center"/>
      <w:rPr>
        <w:rFonts w:ascii="Arial" w:hAnsi="Arial" w:cs="Arial"/>
        <w:b/>
        <w:bCs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A8" w:rsidRDefault="006B2CA8">
      <w:r>
        <w:separator/>
      </w:r>
    </w:p>
  </w:footnote>
  <w:footnote w:type="continuationSeparator" w:id="0">
    <w:p w:rsidR="006B2CA8" w:rsidRDefault="006B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E8" w:rsidRPr="00DC6B77" w:rsidRDefault="00AC52E8" w:rsidP="00DC6B77">
    <w:pPr>
      <w:pStyle w:val="Cabealho"/>
    </w:pPr>
    <w:r w:rsidRPr="00DC6B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7"/>
    <w:rsid w:val="000079F3"/>
    <w:rsid w:val="0001318D"/>
    <w:rsid w:val="000618E2"/>
    <w:rsid w:val="00062453"/>
    <w:rsid w:val="00087CBF"/>
    <w:rsid w:val="000B61C0"/>
    <w:rsid w:val="000C3C54"/>
    <w:rsid w:val="00122AEA"/>
    <w:rsid w:val="00155CBC"/>
    <w:rsid w:val="00167BCD"/>
    <w:rsid w:val="001809F5"/>
    <w:rsid w:val="00183517"/>
    <w:rsid w:val="001964B2"/>
    <w:rsid w:val="001B0C73"/>
    <w:rsid w:val="001E7F00"/>
    <w:rsid w:val="00234E3E"/>
    <w:rsid w:val="0026504A"/>
    <w:rsid w:val="002A08DB"/>
    <w:rsid w:val="002C0853"/>
    <w:rsid w:val="002D0A9C"/>
    <w:rsid w:val="002F0A68"/>
    <w:rsid w:val="003443EF"/>
    <w:rsid w:val="0036156F"/>
    <w:rsid w:val="00364E62"/>
    <w:rsid w:val="003B10D6"/>
    <w:rsid w:val="003D5071"/>
    <w:rsid w:val="003E0B77"/>
    <w:rsid w:val="003F3CE7"/>
    <w:rsid w:val="00411D0B"/>
    <w:rsid w:val="0046366E"/>
    <w:rsid w:val="00467548"/>
    <w:rsid w:val="0047369C"/>
    <w:rsid w:val="00487D1E"/>
    <w:rsid w:val="004A1620"/>
    <w:rsid w:val="00512B37"/>
    <w:rsid w:val="00574722"/>
    <w:rsid w:val="00582A19"/>
    <w:rsid w:val="00587F9F"/>
    <w:rsid w:val="005D7AC9"/>
    <w:rsid w:val="0061221C"/>
    <w:rsid w:val="006509D9"/>
    <w:rsid w:val="00676A1B"/>
    <w:rsid w:val="006774C8"/>
    <w:rsid w:val="006A0E6A"/>
    <w:rsid w:val="006A6507"/>
    <w:rsid w:val="006B2CA8"/>
    <w:rsid w:val="006C22A6"/>
    <w:rsid w:val="006F717F"/>
    <w:rsid w:val="00703233"/>
    <w:rsid w:val="00706D2E"/>
    <w:rsid w:val="00726B74"/>
    <w:rsid w:val="007607A9"/>
    <w:rsid w:val="00773B73"/>
    <w:rsid w:val="00775032"/>
    <w:rsid w:val="007A0A5B"/>
    <w:rsid w:val="007C3817"/>
    <w:rsid w:val="007E5612"/>
    <w:rsid w:val="00813D45"/>
    <w:rsid w:val="00817EFD"/>
    <w:rsid w:val="008B55EA"/>
    <w:rsid w:val="0091499C"/>
    <w:rsid w:val="00984F5F"/>
    <w:rsid w:val="009A176B"/>
    <w:rsid w:val="00A01D8B"/>
    <w:rsid w:val="00A44D74"/>
    <w:rsid w:val="00AC52E8"/>
    <w:rsid w:val="00AF68C9"/>
    <w:rsid w:val="00B06D32"/>
    <w:rsid w:val="00B313B2"/>
    <w:rsid w:val="00B429BD"/>
    <w:rsid w:val="00B44F1F"/>
    <w:rsid w:val="00B47763"/>
    <w:rsid w:val="00B521DC"/>
    <w:rsid w:val="00B61EC0"/>
    <w:rsid w:val="00BA6A62"/>
    <w:rsid w:val="00BD40CC"/>
    <w:rsid w:val="00C11FE7"/>
    <w:rsid w:val="00C26464"/>
    <w:rsid w:val="00C435CB"/>
    <w:rsid w:val="00C57A5D"/>
    <w:rsid w:val="00C61CB3"/>
    <w:rsid w:val="00CB11D8"/>
    <w:rsid w:val="00CB13D2"/>
    <w:rsid w:val="00CC174F"/>
    <w:rsid w:val="00CD0BFA"/>
    <w:rsid w:val="00CD2FDD"/>
    <w:rsid w:val="00CE5340"/>
    <w:rsid w:val="00D1243A"/>
    <w:rsid w:val="00D530AD"/>
    <w:rsid w:val="00D7160F"/>
    <w:rsid w:val="00D84D70"/>
    <w:rsid w:val="00D93127"/>
    <w:rsid w:val="00DC6B77"/>
    <w:rsid w:val="00E00661"/>
    <w:rsid w:val="00E072F7"/>
    <w:rsid w:val="00E12BC2"/>
    <w:rsid w:val="00E3564E"/>
    <w:rsid w:val="00E544CF"/>
    <w:rsid w:val="00EA33C8"/>
    <w:rsid w:val="00EA4685"/>
    <w:rsid w:val="00EE39FD"/>
    <w:rsid w:val="00EF4B76"/>
    <w:rsid w:val="00F12C7F"/>
    <w:rsid w:val="00F544BB"/>
    <w:rsid w:val="00FF102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83462-5921-4ABC-948F-D1A0802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77"/>
    <w:rPr>
      <w:sz w:val="24"/>
      <w:szCs w:val="24"/>
    </w:rPr>
  </w:style>
  <w:style w:type="paragraph" w:styleId="Ttulo1">
    <w:name w:val="heading 1"/>
    <w:basedOn w:val="Normal"/>
    <w:next w:val="Normal"/>
    <w:qFormat/>
    <w:rsid w:val="00DC6B77"/>
    <w:pPr>
      <w:keepNext/>
      <w:outlineLvl w:val="0"/>
    </w:pPr>
    <w:rPr>
      <w:rFonts w:eastAsia="Arial Unicode MS"/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rsid w:val="00DC6B7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Idesia</cp:lastModifiedBy>
  <cp:revision>4</cp:revision>
  <cp:lastPrinted>2019-10-10T12:25:00Z</cp:lastPrinted>
  <dcterms:created xsi:type="dcterms:W3CDTF">2019-10-10T12:25:00Z</dcterms:created>
  <dcterms:modified xsi:type="dcterms:W3CDTF">2019-10-10T13:19:00Z</dcterms:modified>
</cp:coreProperties>
</file>