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394980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A454A6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394980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A454A6">
        <w:rPr>
          <w:rFonts w:ascii="Arial" w:hAnsi="Arial" w:cs="Arial"/>
          <w:b/>
          <w:sz w:val="27"/>
          <w:szCs w:val="27"/>
        </w:rPr>
        <w:t>Freitas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55DDE">
        <w:rPr>
          <w:rFonts w:ascii="Arial" w:hAnsi="Arial" w:cs="Arial"/>
          <w:sz w:val="27"/>
          <w:szCs w:val="27"/>
        </w:rPr>
        <w:t>5</w:t>
      </w:r>
      <w:r w:rsidR="00A454A6">
        <w:rPr>
          <w:rFonts w:ascii="Arial" w:hAnsi="Arial" w:cs="Arial"/>
          <w:sz w:val="27"/>
          <w:szCs w:val="27"/>
        </w:rPr>
        <w:t>4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E2" w:rsidRDefault="000C77E2">
      <w:r>
        <w:separator/>
      </w:r>
    </w:p>
  </w:endnote>
  <w:endnote w:type="continuationSeparator" w:id="0">
    <w:p w:rsidR="000C77E2" w:rsidRDefault="000C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E2" w:rsidRDefault="000C77E2">
      <w:r>
        <w:separator/>
      </w:r>
    </w:p>
  </w:footnote>
  <w:footnote w:type="continuationSeparator" w:id="0">
    <w:p w:rsidR="000C77E2" w:rsidRDefault="000C7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C77E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0C77E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172F4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C77E2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9A7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94980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50B5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1B17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2557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54A6"/>
    <w:rsid w:val="00A46352"/>
    <w:rsid w:val="00A47E4E"/>
    <w:rsid w:val="00A50E04"/>
    <w:rsid w:val="00A53D05"/>
    <w:rsid w:val="00A554AC"/>
    <w:rsid w:val="00A55950"/>
    <w:rsid w:val="00A55DDE"/>
    <w:rsid w:val="00A63A0A"/>
    <w:rsid w:val="00A65B46"/>
    <w:rsid w:val="00A7294E"/>
    <w:rsid w:val="00A72C31"/>
    <w:rsid w:val="00A75C6D"/>
    <w:rsid w:val="00A82C2B"/>
    <w:rsid w:val="00A9314F"/>
    <w:rsid w:val="00A95F2F"/>
    <w:rsid w:val="00A96FF7"/>
    <w:rsid w:val="00A97603"/>
    <w:rsid w:val="00AA2E7A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4C7A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1C49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2019-10-10T12:41:00Z</dcterms:created>
  <dcterms:modified xsi:type="dcterms:W3CDTF">2019-10-10T12:43:00Z</dcterms:modified>
</cp:coreProperties>
</file>