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D14C7A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D14C7A">
        <w:rPr>
          <w:rFonts w:ascii="Arial" w:hAnsi="Arial" w:cs="Arial"/>
          <w:b/>
          <w:sz w:val="27"/>
          <w:szCs w:val="27"/>
        </w:rPr>
        <w:t>Moncoski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55DDE">
        <w:rPr>
          <w:rFonts w:ascii="Arial" w:hAnsi="Arial" w:cs="Arial"/>
          <w:sz w:val="27"/>
          <w:szCs w:val="27"/>
        </w:rPr>
        <w:t>5</w:t>
      </w:r>
      <w:r w:rsidR="00D14C7A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B8" w:rsidRDefault="00D04FB8">
      <w:r>
        <w:separator/>
      </w:r>
    </w:p>
  </w:endnote>
  <w:endnote w:type="continuationSeparator" w:id="0">
    <w:p w:rsidR="00D04FB8" w:rsidRDefault="00D0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B8" w:rsidRDefault="00D04FB8">
      <w:r>
        <w:separator/>
      </w:r>
    </w:p>
  </w:footnote>
  <w:footnote w:type="continuationSeparator" w:id="0">
    <w:p w:rsidR="00D04FB8" w:rsidRDefault="00D0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04F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04F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50B5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55DDE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4FB8"/>
    <w:rsid w:val="00D05089"/>
    <w:rsid w:val="00D05A54"/>
    <w:rsid w:val="00D07A06"/>
    <w:rsid w:val="00D11096"/>
    <w:rsid w:val="00D1382B"/>
    <w:rsid w:val="00D14C7A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2019-10-10T12:37:00Z</dcterms:created>
  <dcterms:modified xsi:type="dcterms:W3CDTF">2019-10-10T12:39:00Z</dcterms:modified>
</cp:coreProperties>
</file>