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394980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3019A7">
        <w:rPr>
          <w:rFonts w:ascii="Arial" w:eastAsia="Arial Unicode MS" w:hAnsi="Arial" w:cs="Arial"/>
          <w:b/>
          <w:bCs/>
          <w:sz w:val="27"/>
          <w:szCs w:val="27"/>
        </w:rPr>
        <w:t>3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394980">
        <w:rPr>
          <w:rFonts w:ascii="Arial" w:hAnsi="Arial" w:cs="Arial"/>
          <w:b/>
          <w:bCs/>
          <w:sz w:val="27"/>
          <w:szCs w:val="27"/>
        </w:rPr>
        <w:t>10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634E66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3019A7">
        <w:rPr>
          <w:rFonts w:ascii="Arial" w:hAnsi="Arial" w:cs="Arial"/>
          <w:b/>
          <w:sz w:val="27"/>
          <w:szCs w:val="27"/>
        </w:rPr>
        <w:t>Ornellas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151A0">
        <w:rPr>
          <w:rFonts w:ascii="Arial" w:hAnsi="Arial" w:cs="Arial"/>
          <w:sz w:val="27"/>
          <w:szCs w:val="27"/>
        </w:rPr>
        <w:t>4</w:t>
      </w:r>
      <w:r w:rsidR="003019A7">
        <w:rPr>
          <w:rFonts w:ascii="Arial" w:hAnsi="Arial" w:cs="Arial"/>
          <w:sz w:val="27"/>
          <w:szCs w:val="27"/>
        </w:rPr>
        <w:t>9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38" w:rsidRDefault="006D7238">
      <w:r>
        <w:separator/>
      </w:r>
    </w:p>
  </w:endnote>
  <w:endnote w:type="continuationSeparator" w:id="0">
    <w:p w:rsidR="006D7238" w:rsidRDefault="006D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38" w:rsidRDefault="006D7238">
      <w:r>
        <w:separator/>
      </w:r>
    </w:p>
  </w:footnote>
  <w:footnote w:type="continuationSeparator" w:id="0">
    <w:p w:rsidR="006D7238" w:rsidRDefault="006D7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6D723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6D723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9A7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94980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3F3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C51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34E66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A1022"/>
    <w:rsid w:val="006C0C42"/>
    <w:rsid w:val="006C1658"/>
    <w:rsid w:val="006C2CAF"/>
    <w:rsid w:val="006C2FB3"/>
    <w:rsid w:val="006C4416"/>
    <w:rsid w:val="006C6D70"/>
    <w:rsid w:val="006D0EF1"/>
    <w:rsid w:val="006D4C10"/>
    <w:rsid w:val="006D7238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1B17"/>
    <w:rsid w:val="008142EA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2557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151A0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5F2F"/>
    <w:rsid w:val="00A96FF7"/>
    <w:rsid w:val="00A97603"/>
    <w:rsid w:val="00AA2E7A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871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13FE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1C49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D70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C77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E4EA4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2019-10-10T12:30:00Z</dcterms:created>
  <dcterms:modified xsi:type="dcterms:W3CDTF">2019-10-10T12:31:00Z</dcterms:modified>
</cp:coreProperties>
</file>