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394980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E41C49">
        <w:rPr>
          <w:rFonts w:ascii="Arial" w:eastAsia="Arial Unicode MS" w:hAnsi="Arial" w:cs="Arial"/>
          <w:b/>
          <w:bCs/>
          <w:sz w:val="27"/>
          <w:szCs w:val="27"/>
        </w:rPr>
        <w:t>2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394980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E41C49">
        <w:rPr>
          <w:rFonts w:ascii="Arial" w:hAnsi="Arial" w:cs="Arial"/>
          <w:b/>
          <w:sz w:val="27"/>
          <w:szCs w:val="27"/>
        </w:rPr>
        <w:t>Nobre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151A0">
        <w:rPr>
          <w:rFonts w:ascii="Arial" w:hAnsi="Arial" w:cs="Arial"/>
          <w:sz w:val="27"/>
          <w:szCs w:val="27"/>
        </w:rPr>
        <w:t>4</w:t>
      </w:r>
      <w:r w:rsidR="00E41C49">
        <w:rPr>
          <w:rFonts w:ascii="Arial" w:hAnsi="Arial" w:cs="Arial"/>
          <w:sz w:val="27"/>
          <w:szCs w:val="27"/>
        </w:rPr>
        <w:t>8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4E" w:rsidRDefault="00F9444E">
      <w:r>
        <w:separator/>
      </w:r>
    </w:p>
  </w:endnote>
  <w:endnote w:type="continuationSeparator" w:id="0">
    <w:p w:rsidR="00F9444E" w:rsidRDefault="00F9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4E" w:rsidRDefault="00F9444E">
      <w:r>
        <w:separator/>
      </w:r>
    </w:p>
  </w:footnote>
  <w:footnote w:type="continuationSeparator" w:id="0">
    <w:p w:rsidR="00F9444E" w:rsidRDefault="00F94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9444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9444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94980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C51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1B17"/>
    <w:rsid w:val="008142EA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2557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151A0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5F2F"/>
    <w:rsid w:val="00A96FF7"/>
    <w:rsid w:val="00A97603"/>
    <w:rsid w:val="00AA2E7A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1C49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D70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C77"/>
    <w:rsid w:val="00F84E13"/>
    <w:rsid w:val="00F867A5"/>
    <w:rsid w:val="00F9031B"/>
    <w:rsid w:val="00F90521"/>
    <w:rsid w:val="00F9444E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2019-10-10T12:28:00Z</dcterms:created>
  <dcterms:modified xsi:type="dcterms:W3CDTF">2019-10-10T12:30:00Z</dcterms:modified>
</cp:coreProperties>
</file>