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90D70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AA2E7A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634E66">
        <w:rPr>
          <w:rFonts w:ascii="Arial" w:hAnsi="Arial" w:cs="Arial"/>
          <w:b/>
          <w:bCs/>
          <w:sz w:val="27"/>
          <w:szCs w:val="27"/>
        </w:rPr>
        <w:t>09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634E66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AA2E7A">
        <w:rPr>
          <w:rFonts w:ascii="Arial" w:hAnsi="Arial" w:cs="Arial"/>
          <w:b/>
          <w:sz w:val="27"/>
          <w:szCs w:val="27"/>
        </w:rPr>
        <w:t>Brack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151A0">
        <w:rPr>
          <w:rFonts w:ascii="Arial" w:hAnsi="Arial" w:cs="Arial"/>
          <w:sz w:val="27"/>
          <w:szCs w:val="27"/>
        </w:rPr>
        <w:t>4</w:t>
      </w:r>
      <w:r w:rsidR="00AA2E7A">
        <w:rPr>
          <w:rFonts w:ascii="Arial" w:hAnsi="Arial" w:cs="Arial"/>
          <w:sz w:val="27"/>
          <w:szCs w:val="27"/>
        </w:rPr>
        <w:t>2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F4" w:rsidRDefault="00A418F4">
      <w:r>
        <w:separator/>
      </w:r>
    </w:p>
  </w:endnote>
  <w:endnote w:type="continuationSeparator" w:id="0">
    <w:p w:rsidR="00A418F4" w:rsidRDefault="00A4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F4" w:rsidRDefault="00A418F4">
      <w:r>
        <w:separator/>
      </w:r>
    </w:p>
  </w:footnote>
  <w:footnote w:type="continuationSeparator" w:id="0">
    <w:p w:rsidR="00A418F4" w:rsidRDefault="00A41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A418F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A418F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3F3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C51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34E66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A102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42EA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151A0"/>
    <w:rsid w:val="00A2028D"/>
    <w:rsid w:val="00A208CB"/>
    <w:rsid w:val="00A24864"/>
    <w:rsid w:val="00A24A5E"/>
    <w:rsid w:val="00A3117F"/>
    <w:rsid w:val="00A35860"/>
    <w:rsid w:val="00A418F4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2E7A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871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13FE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D70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C77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E4EA4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2019-10-09T19:16:00Z</dcterms:created>
  <dcterms:modified xsi:type="dcterms:W3CDTF">2019-10-09T19:18:00Z</dcterms:modified>
</cp:coreProperties>
</file>