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456001">
        <w:rPr>
          <w:rFonts w:ascii="Arial" w:eastAsia="Arial Unicode MS" w:hAnsi="Arial" w:cs="Arial"/>
          <w:b/>
          <w:bCs/>
          <w:sz w:val="27"/>
          <w:szCs w:val="27"/>
        </w:rPr>
        <w:t>5</w:t>
      </w:r>
      <w:r w:rsidR="00634E66">
        <w:rPr>
          <w:rFonts w:ascii="Arial" w:eastAsia="Arial Unicode MS" w:hAnsi="Arial" w:cs="Arial"/>
          <w:b/>
          <w:bCs/>
          <w:sz w:val="27"/>
          <w:szCs w:val="27"/>
        </w:rPr>
        <w:t>5</w:t>
      </w:r>
      <w:r w:rsidR="00DF13FE">
        <w:rPr>
          <w:rFonts w:ascii="Arial" w:eastAsia="Arial Unicode MS" w:hAnsi="Arial" w:cs="Arial"/>
          <w:b/>
          <w:bCs/>
          <w:sz w:val="27"/>
          <w:szCs w:val="27"/>
        </w:rPr>
        <w:t>6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634E66">
        <w:rPr>
          <w:rFonts w:ascii="Arial" w:hAnsi="Arial" w:cs="Arial"/>
          <w:b/>
          <w:bCs/>
          <w:sz w:val="27"/>
          <w:szCs w:val="27"/>
        </w:rPr>
        <w:t>09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proofErr w:type="gramStart"/>
      <w:r w:rsidR="00634E66">
        <w:rPr>
          <w:rFonts w:ascii="Arial" w:hAnsi="Arial" w:cs="Arial"/>
          <w:b/>
          <w:bCs/>
          <w:sz w:val="27"/>
          <w:szCs w:val="27"/>
        </w:rPr>
        <w:t>Outubro</w:t>
      </w:r>
      <w:proofErr w:type="gramEnd"/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r w:rsidR="00DF13FE">
        <w:rPr>
          <w:rFonts w:ascii="Arial" w:hAnsi="Arial" w:cs="Arial"/>
          <w:b/>
          <w:sz w:val="27"/>
          <w:szCs w:val="27"/>
        </w:rPr>
        <w:t>Campanella</w:t>
      </w:r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9A69BA">
        <w:rPr>
          <w:rFonts w:ascii="Arial" w:hAnsi="Arial" w:cs="Arial"/>
          <w:sz w:val="27"/>
          <w:szCs w:val="27"/>
        </w:rPr>
        <w:t>3</w:t>
      </w:r>
      <w:r w:rsidR="00634E66">
        <w:rPr>
          <w:rFonts w:ascii="Arial" w:hAnsi="Arial" w:cs="Arial"/>
          <w:sz w:val="27"/>
          <w:szCs w:val="27"/>
        </w:rPr>
        <w:t>3</w:t>
      </w:r>
      <w:r w:rsidR="00DF13FE">
        <w:rPr>
          <w:rFonts w:ascii="Arial" w:hAnsi="Arial" w:cs="Arial"/>
          <w:sz w:val="27"/>
          <w:szCs w:val="27"/>
        </w:rPr>
        <w:t>4</w:t>
      </w:r>
      <w:bookmarkStart w:id="0" w:name="_GoBack"/>
      <w:bookmarkEnd w:id="0"/>
      <w:r w:rsidR="00911792">
        <w:rPr>
          <w:rFonts w:ascii="Arial" w:hAnsi="Arial" w:cs="Arial"/>
          <w:sz w:val="27"/>
          <w:szCs w:val="27"/>
        </w:rPr>
        <w:t>/</w:t>
      </w:r>
      <w:r w:rsidR="00E5609A">
        <w:rPr>
          <w:rFonts w:ascii="Arial" w:hAnsi="Arial" w:cs="Arial"/>
          <w:sz w:val="27"/>
          <w:szCs w:val="27"/>
        </w:rPr>
        <w:t>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32E" w:rsidRDefault="00B1432E">
      <w:r>
        <w:separator/>
      </w:r>
    </w:p>
  </w:endnote>
  <w:endnote w:type="continuationSeparator" w:id="0">
    <w:p w:rsidR="00B1432E" w:rsidRDefault="00B14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32E" w:rsidRDefault="00B1432E">
      <w:r>
        <w:separator/>
      </w:r>
    </w:p>
  </w:footnote>
  <w:footnote w:type="continuationSeparator" w:id="0">
    <w:p w:rsidR="00B1432E" w:rsidRDefault="00B143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1432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1432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160CD"/>
    <w:rsid w:val="0002063D"/>
    <w:rsid w:val="00022BDB"/>
    <w:rsid w:val="00023CCD"/>
    <w:rsid w:val="00026488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4262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01592"/>
    <w:rsid w:val="00206EF6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54E6"/>
    <w:rsid w:val="002C6B56"/>
    <w:rsid w:val="002D50A2"/>
    <w:rsid w:val="002D522A"/>
    <w:rsid w:val="002D6178"/>
    <w:rsid w:val="002D7EB5"/>
    <w:rsid w:val="002E06F1"/>
    <w:rsid w:val="002E2FA2"/>
    <w:rsid w:val="002E6762"/>
    <w:rsid w:val="002E6775"/>
    <w:rsid w:val="002E7D55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37545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617E"/>
    <w:rsid w:val="003D7EE9"/>
    <w:rsid w:val="003E200E"/>
    <w:rsid w:val="003E2F69"/>
    <w:rsid w:val="003E3DD8"/>
    <w:rsid w:val="003E4CBD"/>
    <w:rsid w:val="003E73F3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6001"/>
    <w:rsid w:val="00457FF2"/>
    <w:rsid w:val="00460705"/>
    <w:rsid w:val="0046397E"/>
    <w:rsid w:val="0047276A"/>
    <w:rsid w:val="00480932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0815"/>
    <w:rsid w:val="004C15D3"/>
    <w:rsid w:val="004C1CEE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6B49"/>
    <w:rsid w:val="00507CB4"/>
    <w:rsid w:val="00511667"/>
    <w:rsid w:val="00511FEB"/>
    <w:rsid w:val="00512F7F"/>
    <w:rsid w:val="00513298"/>
    <w:rsid w:val="00516ADF"/>
    <w:rsid w:val="005221ED"/>
    <w:rsid w:val="00523A20"/>
    <w:rsid w:val="00527382"/>
    <w:rsid w:val="005303D0"/>
    <w:rsid w:val="00533FB6"/>
    <w:rsid w:val="0053463A"/>
    <w:rsid w:val="00535B49"/>
    <w:rsid w:val="00541AB1"/>
    <w:rsid w:val="00542DF5"/>
    <w:rsid w:val="00550290"/>
    <w:rsid w:val="00550814"/>
    <w:rsid w:val="00555F6C"/>
    <w:rsid w:val="005561DB"/>
    <w:rsid w:val="005600F9"/>
    <w:rsid w:val="0056022D"/>
    <w:rsid w:val="00560C7A"/>
    <w:rsid w:val="00561B0B"/>
    <w:rsid w:val="00561F69"/>
    <w:rsid w:val="005659AB"/>
    <w:rsid w:val="00567499"/>
    <w:rsid w:val="00570260"/>
    <w:rsid w:val="00573EDC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C78C2"/>
    <w:rsid w:val="005D0517"/>
    <w:rsid w:val="005D34CD"/>
    <w:rsid w:val="005D63EE"/>
    <w:rsid w:val="005E28B6"/>
    <w:rsid w:val="005E46B7"/>
    <w:rsid w:val="005E6FC4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9A8"/>
    <w:rsid w:val="00617DDE"/>
    <w:rsid w:val="00620D26"/>
    <w:rsid w:val="006253C5"/>
    <w:rsid w:val="00631B5F"/>
    <w:rsid w:val="00632C6F"/>
    <w:rsid w:val="00634E66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A102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91F9D"/>
    <w:rsid w:val="007A262C"/>
    <w:rsid w:val="007B252C"/>
    <w:rsid w:val="007B6BC4"/>
    <w:rsid w:val="007B7977"/>
    <w:rsid w:val="007C4A1E"/>
    <w:rsid w:val="007D2809"/>
    <w:rsid w:val="007D78A5"/>
    <w:rsid w:val="007D7A0B"/>
    <w:rsid w:val="007E10A4"/>
    <w:rsid w:val="007E22E1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25340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4A69"/>
    <w:rsid w:val="008B6AE6"/>
    <w:rsid w:val="008B6F11"/>
    <w:rsid w:val="008C285C"/>
    <w:rsid w:val="008C3385"/>
    <w:rsid w:val="008C439F"/>
    <w:rsid w:val="008C4EEF"/>
    <w:rsid w:val="008C5A28"/>
    <w:rsid w:val="008C6D6D"/>
    <w:rsid w:val="008D4656"/>
    <w:rsid w:val="008D5A1C"/>
    <w:rsid w:val="008E3AD0"/>
    <w:rsid w:val="008E67F1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1792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72DE3"/>
    <w:rsid w:val="00991A48"/>
    <w:rsid w:val="009942CB"/>
    <w:rsid w:val="00996EC2"/>
    <w:rsid w:val="009A2FF9"/>
    <w:rsid w:val="009A69BA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8A6"/>
    <w:rsid w:val="00A00E50"/>
    <w:rsid w:val="00A016DB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487D"/>
    <w:rsid w:val="00A46352"/>
    <w:rsid w:val="00A47E4E"/>
    <w:rsid w:val="00A50E04"/>
    <w:rsid w:val="00A53D05"/>
    <w:rsid w:val="00A554AC"/>
    <w:rsid w:val="00A55950"/>
    <w:rsid w:val="00A63A0A"/>
    <w:rsid w:val="00A65B46"/>
    <w:rsid w:val="00A7294E"/>
    <w:rsid w:val="00A72C31"/>
    <w:rsid w:val="00A75C6D"/>
    <w:rsid w:val="00A82C2B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0C03"/>
    <w:rsid w:val="00AD1179"/>
    <w:rsid w:val="00AD38E3"/>
    <w:rsid w:val="00AE0F0A"/>
    <w:rsid w:val="00AF41D9"/>
    <w:rsid w:val="00AF64ED"/>
    <w:rsid w:val="00AF77E2"/>
    <w:rsid w:val="00B01E51"/>
    <w:rsid w:val="00B030E3"/>
    <w:rsid w:val="00B12776"/>
    <w:rsid w:val="00B12811"/>
    <w:rsid w:val="00B13A86"/>
    <w:rsid w:val="00B13DCC"/>
    <w:rsid w:val="00B1432E"/>
    <w:rsid w:val="00B14DD6"/>
    <w:rsid w:val="00B20083"/>
    <w:rsid w:val="00B27734"/>
    <w:rsid w:val="00B31D66"/>
    <w:rsid w:val="00B31D7F"/>
    <w:rsid w:val="00B32327"/>
    <w:rsid w:val="00B32F52"/>
    <w:rsid w:val="00B330BA"/>
    <w:rsid w:val="00B34A13"/>
    <w:rsid w:val="00B362CE"/>
    <w:rsid w:val="00B374D5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4F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41CD"/>
    <w:rsid w:val="00BE524D"/>
    <w:rsid w:val="00BE7AFC"/>
    <w:rsid w:val="00BF0C38"/>
    <w:rsid w:val="00BF2119"/>
    <w:rsid w:val="00BF6A40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66D1C"/>
    <w:rsid w:val="00C712A4"/>
    <w:rsid w:val="00C7729A"/>
    <w:rsid w:val="00C77C27"/>
    <w:rsid w:val="00C8004C"/>
    <w:rsid w:val="00C80673"/>
    <w:rsid w:val="00C820CD"/>
    <w:rsid w:val="00C8374B"/>
    <w:rsid w:val="00C84A0F"/>
    <w:rsid w:val="00C85EB4"/>
    <w:rsid w:val="00CB11DE"/>
    <w:rsid w:val="00CB1CE6"/>
    <w:rsid w:val="00CB4775"/>
    <w:rsid w:val="00CB6200"/>
    <w:rsid w:val="00CB7475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E5E77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A8B"/>
    <w:rsid w:val="00D365A1"/>
    <w:rsid w:val="00D36EE0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54CF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13FE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18E2"/>
    <w:rsid w:val="00E263D3"/>
    <w:rsid w:val="00E303FA"/>
    <w:rsid w:val="00E30DCF"/>
    <w:rsid w:val="00E32372"/>
    <w:rsid w:val="00E327D2"/>
    <w:rsid w:val="00E414C8"/>
    <w:rsid w:val="00E43B46"/>
    <w:rsid w:val="00E43E45"/>
    <w:rsid w:val="00E47383"/>
    <w:rsid w:val="00E50A0D"/>
    <w:rsid w:val="00E5609A"/>
    <w:rsid w:val="00E61D0C"/>
    <w:rsid w:val="00E70A63"/>
    <w:rsid w:val="00E75B33"/>
    <w:rsid w:val="00E76AB8"/>
    <w:rsid w:val="00E83AB7"/>
    <w:rsid w:val="00E84481"/>
    <w:rsid w:val="00E90F70"/>
    <w:rsid w:val="00E93DF0"/>
    <w:rsid w:val="00E976BA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00C1"/>
    <w:rsid w:val="00EF3BEF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24A79"/>
    <w:rsid w:val="00F30442"/>
    <w:rsid w:val="00F32541"/>
    <w:rsid w:val="00F342DE"/>
    <w:rsid w:val="00F46881"/>
    <w:rsid w:val="00F46C2A"/>
    <w:rsid w:val="00F47F5A"/>
    <w:rsid w:val="00F50731"/>
    <w:rsid w:val="00F57011"/>
    <w:rsid w:val="00F60F6D"/>
    <w:rsid w:val="00F627B9"/>
    <w:rsid w:val="00F634C2"/>
    <w:rsid w:val="00F64D42"/>
    <w:rsid w:val="00F652A9"/>
    <w:rsid w:val="00F77944"/>
    <w:rsid w:val="00F80862"/>
    <w:rsid w:val="00F84E13"/>
    <w:rsid w:val="00F867A5"/>
    <w:rsid w:val="00F9031B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676D"/>
    <w:rsid w:val="00FD750B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1</TotalTime>
  <Pages>1</Pages>
  <Words>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2019-10-09T18:34:00Z</dcterms:created>
  <dcterms:modified xsi:type="dcterms:W3CDTF">2019-10-09T18:37:00Z</dcterms:modified>
</cp:coreProperties>
</file>