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06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73287" w:rsidRDefault="00673287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554806" w:rsidRPr="00535CED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535CED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A621AD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58233F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F91F99">
        <w:rPr>
          <w:rFonts w:ascii="Arial" w:eastAsia="Arial Unicode MS" w:hAnsi="Arial" w:cs="Arial"/>
          <w:b/>
          <w:bCs/>
          <w:sz w:val="27"/>
          <w:szCs w:val="27"/>
        </w:rPr>
        <w:t>0</w:t>
      </w:r>
      <w:r w:rsidR="00A325E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C01B51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8C698D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</w:p>
    <w:p w:rsidR="00535CED" w:rsidRDefault="00535CED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8233F">
        <w:rPr>
          <w:rFonts w:ascii="Arial" w:hAnsi="Arial" w:cs="Arial"/>
          <w:b/>
          <w:bCs/>
          <w:sz w:val="27"/>
          <w:szCs w:val="27"/>
        </w:rPr>
        <w:t>09</w:t>
      </w:r>
      <w:r w:rsidR="0003217E">
        <w:rPr>
          <w:rFonts w:ascii="Arial" w:hAnsi="Arial" w:cs="Arial"/>
          <w:b/>
          <w:bCs/>
          <w:sz w:val="27"/>
          <w:szCs w:val="27"/>
        </w:rPr>
        <w:t xml:space="preserve"> </w:t>
      </w:r>
      <w:r w:rsidR="0007221A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58233F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07221A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535CED">
        <w:rPr>
          <w:rFonts w:ascii="Arial" w:hAnsi="Arial" w:cs="Arial"/>
          <w:b/>
          <w:bCs/>
          <w:sz w:val="27"/>
          <w:szCs w:val="27"/>
        </w:rPr>
        <w:t>.</w:t>
      </w: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  Senhor Prefeito,</w:t>
      </w: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Default="00941EA8" w:rsidP="00941EA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 xml:space="preserve">Encaminho a Vossa Excelência as Indicações apresentadas em Sessão Ordinária realizada no dia </w:t>
      </w:r>
      <w:r w:rsidR="0058233F">
        <w:rPr>
          <w:rFonts w:ascii="Arial" w:hAnsi="Arial" w:cs="Arial"/>
          <w:sz w:val="27"/>
          <w:szCs w:val="27"/>
        </w:rPr>
        <w:t>07</w:t>
      </w:r>
      <w:r w:rsidR="00B72467">
        <w:rPr>
          <w:rFonts w:ascii="Arial" w:hAnsi="Arial" w:cs="Arial"/>
          <w:sz w:val="27"/>
          <w:szCs w:val="27"/>
        </w:rPr>
        <w:t xml:space="preserve"> de </w:t>
      </w:r>
      <w:proofErr w:type="gramStart"/>
      <w:r w:rsidR="0058233F">
        <w:rPr>
          <w:rFonts w:ascii="Arial" w:hAnsi="Arial" w:cs="Arial"/>
          <w:sz w:val="27"/>
          <w:szCs w:val="27"/>
        </w:rPr>
        <w:t>Outubro</w:t>
      </w:r>
      <w:proofErr w:type="gramEnd"/>
      <w:r w:rsidR="00B72467">
        <w:rPr>
          <w:rFonts w:ascii="Arial" w:hAnsi="Arial" w:cs="Arial"/>
          <w:sz w:val="27"/>
          <w:szCs w:val="27"/>
        </w:rPr>
        <w:t xml:space="preserve"> </w:t>
      </w:r>
      <w:r w:rsidRPr="00535CED">
        <w:rPr>
          <w:rFonts w:ascii="Arial" w:hAnsi="Arial" w:cs="Arial"/>
          <w:sz w:val="27"/>
          <w:szCs w:val="27"/>
        </w:rPr>
        <w:t>do corrente ano:</w:t>
      </w:r>
    </w:p>
    <w:p w:rsidR="00ED3FC6" w:rsidRDefault="00ED3FC6" w:rsidP="00ED3FC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- Nº 6</w:t>
      </w:r>
      <w:r w:rsidR="0096486C">
        <w:rPr>
          <w:rFonts w:ascii="Arial" w:hAnsi="Arial" w:cs="Arial"/>
          <w:sz w:val="27"/>
          <w:szCs w:val="27"/>
        </w:rPr>
        <w:t>49</w:t>
      </w:r>
      <w:r>
        <w:rPr>
          <w:rFonts w:ascii="Arial" w:hAnsi="Arial" w:cs="Arial"/>
          <w:sz w:val="27"/>
          <w:szCs w:val="27"/>
        </w:rPr>
        <w:t xml:space="preserve">/2019, de autoria do Vereador </w:t>
      </w:r>
      <w:r w:rsidR="0096486C">
        <w:rPr>
          <w:rFonts w:ascii="Arial" w:hAnsi="Arial" w:cs="Arial"/>
          <w:sz w:val="27"/>
          <w:szCs w:val="27"/>
        </w:rPr>
        <w:t>Juliano Cesar Rodrigues;</w:t>
      </w:r>
      <w:r>
        <w:rPr>
          <w:rFonts w:ascii="Arial" w:hAnsi="Arial" w:cs="Arial"/>
          <w:sz w:val="27"/>
          <w:szCs w:val="27"/>
        </w:rPr>
        <w:t xml:space="preserve">    </w:t>
      </w:r>
    </w:p>
    <w:p w:rsidR="006B4323" w:rsidRDefault="006B4323" w:rsidP="006B4323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sz w:val="27"/>
          <w:szCs w:val="27"/>
        </w:rPr>
        <w:t>Nº</w:t>
      </w:r>
      <w:r w:rsidR="006B695A">
        <w:rPr>
          <w:rFonts w:ascii="Arial" w:hAnsi="Arial" w:cs="Arial"/>
          <w:sz w:val="27"/>
          <w:szCs w:val="27"/>
        </w:rPr>
        <w:t>s</w:t>
      </w:r>
      <w:proofErr w:type="spellEnd"/>
      <w:r>
        <w:rPr>
          <w:rFonts w:ascii="Arial" w:hAnsi="Arial" w:cs="Arial"/>
          <w:sz w:val="27"/>
          <w:szCs w:val="27"/>
        </w:rPr>
        <w:t xml:space="preserve"> 6</w:t>
      </w:r>
      <w:r w:rsidR="0096486C">
        <w:rPr>
          <w:rFonts w:ascii="Arial" w:hAnsi="Arial" w:cs="Arial"/>
          <w:sz w:val="27"/>
          <w:szCs w:val="27"/>
        </w:rPr>
        <w:t>50, 651, 652, 653, 654, 655, 656, 657, 658</w:t>
      </w:r>
      <w:r w:rsidR="003C1AD7">
        <w:rPr>
          <w:rFonts w:ascii="Arial" w:hAnsi="Arial" w:cs="Arial"/>
          <w:sz w:val="27"/>
          <w:szCs w:val="27"/>
        </w:rPr>
        <w:t>,</w:t>
      </w:r>
      <w:r w:rsidR="00050C48">
        <w:rPr>
          <w:rFonts w:ascii="Arial" w:hAnsi="Arial" w:cs="Arial"/>
          <w:sz w:val="27"/>
          <w:szCs w:val="27"/>
        </w:rPr>
        <w:t xml:space="preserve"> </w:t>
      </w:r>
      <w:r w:rsidR="0096486C">
        <w:rPr>
          <w:rFonts w:ascii="Arial" w:hAnsi="Arial" w:cs="Arial"/>
          <w:sz w:val="27"/>
          <w:szCs w:val="27"/>
        </w:rPr>
        <w:t>659</w:t>
      </w:r>
      <w:r w:rsidR="003C1AD7">
        <w:rPr>
          <w:rFonts w:ascii="Arial" w:hAnsi="Arial" w:cs="Arial"/>
          <w:sz w:val="27"/>
          <w:szCs w:val="27"/>
        </w:rPr>
        <w:t>, 668, 669 e 670</w:t>
      </w:r>
      <w:r>
        <w:rPr>
          <w:rFonts w:ascii="Arial" w:hAnsi="Arial" w:cs="Arial"/>
          <w:sz w:val="27"/>
          <w:szCs w:val="27"/>
        </w:rPr>
        <w:t>/2019, de autoria do Vereador Paulo Henrique Ignácio Pereira;</w:t>
      </w:r>
    </w:p>
    <w:p w:rsidR="00943491" w:rsidRDefault="003D4906" w:rsidP="00943491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sz w:val="27"/>
          <w:szCs w:val="27"/>
        </w:rPr>
        <w:t>N</w:t>
      </w:r>
      <w:r w:rsidR="00691264">
        <w:rPr>
          <w:rFonts w:ascii="Arial" w:hAnsi="Arial" w:cs="Arial"/>
          <w:sz w:val="27"/>
          <w:szCs w:val="27"/>
        </w:rPr>
        <w:t>º</w:t>
      </w:r>
      <w:r w:rsidR="006B695A">
        <w:rPr>
          <w:rFonts w:ascii="Arial" w:hAnsi="Arial" w:cs="Arial"/>
          <w:sz w:val="27"/>
          <w:szCs w:val="27"/>
        </w:rPr>
        <w:t>s</w:t>
      </w:r>
      <w:proofErr w:type="spellEnd"/>
      <w:r w:rsidR="00691264">
        <w:rPr>
          <w:rFonts w:ascii="Arial" w:hAnsi="Arial" w:cs="Arial"/>
          <w:sz w:val="27"/>
          <w:szCs w:val="27"/>
        </w:rPr>
        <w:t xml:space="preserve"> </w:t>
      </w:r>
      <w:r w:rsidR="00652C73">
        <w:rPr>
          <w:rFonts w:ascii="Arial" w:hAnsi="Arial" w:cs="Arial"/>
          <w:sz w:val="27"/>
          <w:szCs w:val="27"/>
        </w:rPr>
        <w:t>6</w:t>
      </w:r>
      <w:r w:rsidR="00042E38">
        <w:rPr>
          <w:rFonts w:ascii="Arial" w:hAnsi="Arial" w:cs="Arial"/>
          <w:sz w:val="27"/>
          <w:szCs w:val="27"/>
        </w:rPr>
        <w:t>60</w:t>
      </w:r>
      <w:r w:rsidR="00A437EE">
        <w:rPr>
          <w:rFonts w:ascii="Arial" w:hAnsi="Arial" w:cs="Arial"/>
          <w:sz w:val="27"/>
          <w:szCs w:val="27"/>
        </w:rPr>
        <w:t xml:space="preserve">, 681, 682, 683, 684 </w:t>
      </w:r>
      <w:r w:rsidR="006B4323">
        <w:rPr>
          <w:rFonts w:ascii="Arial" w:hAnsi="Arial" w:cs="Arial"/>
          <w:sz w:val="27"/>
          <w:szCs w:val="27"/>
        </w:rPr>
        <w:t>e 6</w:t>
      </w:r>
      <w:r w:rsidR="00A437EE">
        <w:rPr>
          <w:rFonts w:ascii="Arial" w:hAnsi="Arial" w:cs="Arial"/>
          <w:sz w:val="27"/>
          <w:szCs w:val="27"/>
        </w:rPr>
        <w:t>85</w:t>
      </w:r>
      <w:r w:rsidR="00691264">
        <w:rPr>
          <w:rFonts w:ascii="Arial" w:hAnsi="Arial" w:cs="Arial"/>
          <w:sz w:val="27"/>
          <w:szCs w:val="27"/>
        </w:rPr>
        <w:t>/2019, d</w:t>
      </w:r>
      <w:r w:rsidR="00C652F9">
        <w:rPr>
          <w:rFonts w:ascii="Arial" w:hAnsi="Arial" w:cs="Arial"/>
          <w:sz w:val="27"/>
          <w:szCs w:val="27"/>
        </w:rPr>
        <w:t>e autoria d</w:t>
      </w:r>
      <w:r w:rsidR="00691264">
        <w:rPr>
          <w:rFonts w:ascii="Arial" w:hAnsi="Arial" w:cs="Arial"/>
          <w:sz w:val="27"/>
          <w:szCs w:val="27"/>
        </w:rPr>
        <w:t>o Ve</w:t>
      </w:r>
      <w:r w:rsidR="00943491">
        <w:rPr>
          <w:rFonts w:ascii="Arial" w:hAnsi="Arial" w:cs="Arial"/>
          <w:sz w:val="27"/>
          <w:szCs w:val="27"/>
        </w:rPr>
        <w:t>reador</w:t>
      </w:r>
      <w:r w:rsidR="000478FD">
        <w:rPr>
          <w:rFonts w:ascii="Arial" w:hAnsi="Arial" w:cs="Arial"/>
          <w:sz w:val="27"/>
          <w:szCs w:val="27"/>
        </w:rPr>
        <w:t xml:space="preserve"> </w:t>
      </w:r>
      <w:r w:rsidR="00A437EE">
        <w:rPr>
          <w:rFonts w:ascii="Arial" w:hAnsi="Arial" w:cs="Arial"/>
          <w:sz w:val="27"/>
          <w:szCs w:val="27"/>
        </w:rPr>
        <w:t>Nasser José Delgado Abdallah</w:t>
      </w:r>
      <w:r w:rsidR="008C698D">
        <w:rPr>
          <w:rFonts w:ascii="Arial" w:hAnsi="Arial" w:cs="Arial"/>
          <w:sz w:val="27"/>
          <w:szCs w:val="27"/>
        </w:rPr>
        <w:t>;</w:t>
      </w:r>
    </w:p>
    <w:p w:rsidR="006B695A" w:rsidRDefault="00B642ED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Nº </w:t>
      </w:r>
      <w:r w:rsidR="00D4519E">
        <w:rPr>
          <w:rFonts w:ascii="Arial" w:hAnsi="Arial" w:cs="Arial"/>
          <w:sz w:val="27"/>
          <w:szCs w:val="27"/>
        </w:rPr>
        <w:t>6</w:t>
      </w:r>
      <w:r w:rsidR="00713E0C">
        <w:rPr>
          <w:rFonts w:ascii="Arial" w:hAnsi="Arial" w:cs="Arial"/>
          <w:sz w:val="27"/>
          <w:szCs w:val="27"/>
        </w:rPr>
        <w:t>61</w:t>
      </w:r>
      <w:r>
        <w:rPr>
          <w:rFonts w:ascii="Arial" w:hAnsi="Arial" w:cs="Arial"/>
          <w:sz w:val="27"/>
          <w:szCs w:val="27"/>
        </w:rPr>
        <w:t>/2019, de autoria d</w:t>
      </w:r>
      <w:r w:rsidR="00713E0C">
        <w:rPr>
          <w:rFonts w:ascii="Arial" w:hAnsi="Arial" w:cs="Arial"/>
          <w:sz w:val="27"/>
          <w:szCs w:val="27"/>
        </w:rPr>
        <w:t>a</w:t>
      </w:r>
      <w:r>
        <w:rPr>
          <w:rFonts w:ascii="Arial" w:hAnsi="Arial" w:cs="Arial"/>
          <w:sz w:val="27"/>
          <w:szCs w:val="27"/>
        </w:rPr>
        <w:t xml:space="preserve"> Vereador</w:t>
      </w:r>
      <w:r w:rsidR="00713E0C">
        <w:rPr>
          <w:rFonts w:ascii="Arial" w:hAnsi="Arial" w:cs="Arial"/>
          <w:sz w:val="27"/>
          <w:szCs w:val="27"/>
        </w:rPr>
        <w:t xml:space="preserve">a </w:t>
      </w:r>
      <w:proofErr w:type="spellStart"/>
      <w:r w:rsidR="00713E0C">
        <w:rPr>
          <w:rFonts w:ascii="Arial" w:hAnsi="Arial" w:cs="Arial"/>
          <w:sz w:val="27"/>
          <w:szCs w:val="27"/>
        </w:rPr>
        <w:t>Mariangela</w:t>
      </w:r>
      <w:proofErr w:type="spellEnd"/>
      <w:r w:rsidR="00713E0C">
        <w:rPr>
          <w:rFonts w:ascii="Arial" w:hAnsi="Arial" w:cs="Arial"/>
          <w:sz w:val="27"/>
          <w:szCs w:val="27"/>
        </w:rPr>
        <w:t xml:space="preserve"> Ferraz Mussolini;</w:t>
      </w:r>
    </w:p>
    <w:p w:rsidR="003C1AD7" w:rsidRDefault="00713E0C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sz w:val="27"/>
          <w:szCs w:val="27"/>
        </w:rPr>
        <w:t>Nºs</w:t>
      </w:r>
      <w:proofErr w:type="spellEnd"/>
      <w:r>
        <w:rPr>
          <w:rFonts w:ascii="Arial" w:hAnsi="Arial" w:cs="Arial"/>
          <w:sz w:val="27"/>
          <w:szCs w:val="27"/>
        </w:rPr>
        <w:t xml:space="preserve"> 662, 664, 665, 666 e 667/2019, de autoria dos Vereadores Silvio Delfino</w:t>
      </w:r>
      <w:r w:rsidR="003C1AD7">
        <w:rPr>
          <w:rFonts w:ascii="Arial" w:hAnsi="Arial" w:cs="Arial"/>
          <w:sz w:val="27"/>
          <w:szCs w:val="27"/>
        </w:rPr>
        <w:t xml:space="preserve"> e Fernando José </w:t>
      </w:r>
      <w:proofErr w:type="spellStart"/>
      <w:r w:rsidR="003C1AD7">
        <w:rPr>
          <w:rFonts w:ascii="Arial" w:hAnsi="Arial" w:cs="Arial"/>
          <w:sz w:val="27"/>
          <w:szCs w:val="27"/>
        </w:rPr>
        <w:t>Piffer</w:t>
      </w:r>
      <w:proofErr w:type="spellEnd"/>
      <w:r w:rsidR="003C1AD7">
        <w:rPr>
          <w:rFonts w:ascii="Arial" w:hAnsi="Arial" w:cs="Arial"/>
          <w:sz w:val="27"/>
          <w:szCs w:val="27"/>
        </w:rPr>
        <w:t>;</w:t>
      </w:r>
    </w:p>
    <w:p w:rsidR="007A6766" w:rsidRDefault="003C1AD7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sz w:val="27"/>
          <w:szCs w:val="27"/>
        </w:rPr>
        <w:t>Nºs</w:t>
      </w:r>
      <w:proofErr w:type="spellEnd"/>
      <w:r>
        <w:rPr>
          <w:rFonts w:ascii="Arial" w:hAnsi="Arial" w:cs="Arial"/>
          <w:sz w:val="27"/>
          <w:szCs w:val="27"/>
        </w:rPr>
        <w:t xml:space="preserve"> 6</w:t>
      </w:r>
      <w:r w:rsidR="00050C48">
        <w:rPr>
          <w:rFonts w:ascii="Arial" w:hAnsi="Arial" w:cs="Arial"/>
          <w:sz w:val="27"/>
          <w:szCs w:val="27"/>
        </w:rPr>
        <w:t xml:space="preserve">71, 672, 673, 674, 675, 676 </w:t>
      </w:r>
      <w:proofErr w:type="gramStart"/>
      <w:r w:rsidR="00050C48">
        <w:rPr>
          <w:rFonts w:ascii="Arial" w:hAnsi="Arial" w:cs="Arial"/>
          <w:sz w:val="27"/>
          <w:szCs w:val="27"/>
        </w:rPr>
        <w:t>e  677</w:t>
      </w:r>
      <w:proofErr w:type="gramEnd"/>
      <w:r w:rsidR="00050C48">
        <w:rPr>
          <w:rFonts w:ascii="Arial" w:hAnsi="Arial" w:cs="Arial"/>
          <w:sz w:val="27"/>
          <w:szCs w:val="27"/>
        </w:rPr>
        <w:t>/2019</w:t>
      </w:r>
      <w:r w:rsidR="007A6766">
        <w:rPr>
          <w:rFonts w:ascii="Arial" w:hAnsi="Arial" w:cs="Arial"/>
          <w:sz w:val="27"/>
          <w:szCs w:val="27"/>
        </w:rPr>
        <w:t xml:space="preserve">, de autoria dos Vereadores Rogério Alves </w:t>
      </w:r>
      <w:proofErr w:type="spellStart"/>
      <w:r w:rsidR="007A6766">
        <w:rPr>
          <w:rFonts w:ascii="Arial" w:hAnsi="Arial" w:cs="Arial"/>
          <w:sz w:val="27"/>
          <w:szCs w:val="27"/>
        </w:rPr>
        <w:t>Mazzonetto</w:t>
      </w:r>
      <w:proofErr w:type="spellEnd"/>
      <w:r w:rsidR="007A6766">
        <w:rPr>
          <w:rFonts w:ascii="Arial" w:hAnsi="Arial" w:cs="Arial"/>
          <w:sz w:val="27"/>
          <w:szCs w:val="27"/>
        </w:rPr>
        <w:t xml:space="preserve"> e Jorge Emanuel Cardoso Rocha</w:t>
      </w:r>
      <w:r w:rsidR="00050C48">
        <w:rPr>
          <w:rFonts w:ascii="Arial" w:hAnsi="Arial" w:cs="Arial"/>
          <w:sz w:val="27"/>
          <w:szCs w:val="27"/>
        </w:rPr>
        <w:t>;</w:t>
      </w:r>
    </w:p>
    <w:p w:rsidR="007A6766" w:rsidRDefault="007A6766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sz w:val="27"/>
          <w:szCs w:val="27"/>
        </w:rPr>
        <w:t>Nºs</w:t>
      </w:r>
      <w:proofErr w:type="spellEnd"/>
      <w:r>
        <w:rPr>
          <w:rFonts w:ascii="Arial" w:hAnsi="Arial" w:cs="Arial"/>
          <w:sz w:val="27"/>
          <w:szCs w:val="27"/>
        </w:rPr>
        <w:t xml:space="preserve"> 678 e 679/2019, de autoria do Vereador Artur Ernesto Henrique.</w:t>
      </w:r>
      <w:bookmarkStart w:id="0" w:name="_GoBack"/>
      <w:bookmarkEnd w:id="0"/>
      <w:r>
        <w:rPr>
          <w:rFonts w:ascii="Arial" w:hAnsi="Arial" w:cs="Arial"/>
          <w:sz w:val="27"/>
          <w:szCs w:val="27"/>
        </w:rPr>
        <w:t xml:space="preserve">  </w:t>
      </w:r>
    </w:p>
    <w:p w:rsidR="00713E0C" w:rsidRDefault="003C1AD7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</w:t>
      </w:r>
      <w:r w:rsidR="00713E0C">
        <w:rPr>
          <w:rFonts w:ascii="Arial" w:hAnsi="Arial" w:cs="Arial"/>
          <w:sz w:val="27"/>
          <w:szCs w:val="27"/>
        </w:rPr>
        <w:t xml:space="preserve"> </w:t>
      </w:r>
    </w:p>
    <w:p w:rsidR="00941EA8" w:rsidRPr="00535CED" w:rsidRDefault="00B87773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</w:t>
      </w:r>
      <w:r w:rsidR="00941EA8" w:rsidRPr="00535CED">
        <w:rPr>
          <w:rFonts w:ascii="Arial" w:hAnsi="Arial" w:cs="Arial"/>
          <w:sz w:val="27"/>
          <w:szCs w:val="27"/>
        </w:rPr>
        <w:t xml:space="preserve">proveito a oportunidade para renovar meus </w:t>
      </w:r>
      <w:r w:rsidR="00535CED" w:rsidRPr="00535CED">
        <w:rPr>
          <w:rFonts w:ascii="Arial" w:hAnsi="Arial" w:cs="Arial"/>
          <w:sz w:val="27"/>
          <w:szCs w:val="27"/>
        </w:rPr>
        <w:t xml:space="preserve">votos </w:t>
      </w:r>
      <w:r w:rsidR="00941EA8" w:rsidRPr="00535CED">
        <w:rPr>
          <w:rFonts w:ascii="Arial" w:hAnsi="Arial" w:cs="Arial"/>
          <w:sz w:val="27"/>
          <w:szCs w:val="27"/>
        </w:rPr>
        <w:t>de</w:t>
      </w:r>
      <w:r w:rsidR="00974CB6" w:rsidRPr="00535CED">
        <w:rPr>
          <w:rFonts w:ascii="Arial" w:hAnsi="Arial" w:cs="Arial"/>
          <w:sz w:val="27"/>
          <w:szCs w:val="27"/>
        </w:rPr>
        <w:t xml:space="preserve"> estima e elevada </w:t>
      </w:r>
      <w:r w:rsidR="00941EA8" w:rsidRPr="00535CED">
        <w:rPr>
          <w:rFonts w:ascii="Arial" w:hAnsi="Arial" w:cs="Arial"/>
          <w:sz w:val="27"/>
          <w:szCs w:val="27"/>
        </w:rPr>
        <w:t xml:space="preserve">consideração. </w:t>
      </w:r>
    </w:p>
    <w:p w:rsidR="00941EA8" w:rsidRPr="00535CED" w:rsidRDefault="00941EA8" w:rsidP="00941EA8">
      <w:pPr>
        <w:jc w:val="both"/>
        <w:rPr>
          <w:rFonts w:ascii="Arial" w:hAnsi="Arial" w:cs="Arial"/>
          <w:bCs/>
          <w:sz w:val="27"/>
          <w:szCs w:val="27"/>
        </w:rPr>
      </w:pPr>
      <w:r w:rsidRPr="00535CED">
        <w:rPr>
          <w:rFonts w:ascii="Arial" w:hAnsi="Arial" w:cs="Arial"/>
          <w:b/>
          <w:sz w:val="27"/>
          <w:szCs w:val="27"/>
        </w:rPr>
        <w:tab/>
        <w:t xml:space="preserve">  </w:t>
      </w:r>
      <w:r w:rsidRPr="00535CED">
        <w:rPr>
          <w:rFonts w:ascii="Arial" w:hAnsi="Arial" w:cs="Arial"/>
          <w:bCs/>
          <w:sz w:val="27"/>
          <w:szCs w:val="27"/>
        </w:rPr>
        <w:t>Atenciosamente,</w:t>
      </w:r>
    </w:p>
    <w:p w:rsidR="003B498F" w:rsidRPr="00535CED" w:rsidRDefault="003B498F" w:rsidP="00941EA8">
      <w:pPr>
        <w:jc w:val="both"/>
        <w:rPr>
          <w:rFonts w:ascii="Arial" w:hAnsi="Arial" w:cs="Arial"/>
          <w:bCs/>
          <w:sz w:val="27"/>
          <w:szCs w:val="27"/>
        </w:rPr>
      </w:pPr>
    </w:p>
    <w:p w:rsidR="00941EA8" w:rsidRPr="00535CED" w:rsidRDefault="00941EA8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0E0E20" w:rsidRPr="00535CED" w:rsidRDefault="000E0E20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4B6C43" w:rsidRPr="00535CED" w:rsidRDefault="004B6C43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B75474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C01B51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941EA8" w:rsidRPr="00535CED" w:rsidRDefault="00941EA8" w:rsidP="00941EA8">
      <w:pPr>
        <w:keepNext/>
        <w:jc w:val="center"/>
        <w:outlineLvl w:val="7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>PRESIDENTE</w:t>
      </w:r>
    </w:p>
    <w:p w:rsidR="00DB3837" w:rsidRPr="00535CED" w:rsidRDefault="00DB3837" w:rsidP="00941EA8">
      <w:pPr>
        <w:jc w:val="center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>Excelentíssimo Senhor</w:t>
      </w:r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>Fernando Galvão Moura</w:t>
      </w:r>
    </w:p>
    <w:p w:rsidR="009009B4" w:rsidRDefault="00941EA8" w:rsidP="00535CED">
      <w:pPr>
        <w:jc w:val="both"/>
        <w:rPr>
          <w:rFonts w:ascii="Arial" w:hAnsi="Arial" w:cs="Arial"/>
          <w:sz w:val="27"/>
          <w:szCs w:val="27"/>
        </w:rPr>
      </w:pPr>
      <w:r w:rsidRPr="00535CED">
        <w:rPr>
          <w:rFonts w:ascii="Arial" w:hAnsi="Arial" w:cs="Arial"/>
          <w:sz w:val="27"/>
          <w:szCs w:val="27"/>
        </w:rPr>
        <w:t xml:space="preserve">PREFEITO MUNICIPAL </w:t>
      </w:r>
    </w:p>
    <w:p w:rsidR="002F3517" w:rsidRDefault="00941EA8" w:rsidP="009009B4">
      <w:pPr>
        <w:jc w:val="both"/>
        <w:rPr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  <w:u w:val="single"/>
        </w:rPr>
        <w:t xml:space="preserve">BEBEDOURO – SP </w:t>
      </w:r>
    </w:p>
    <w:sectPr w:rsidR="002F3517" w:rsidSect="00127431">
      <w:headerReference w:type="even" r:id="rId8"/>
      <w:headerReference w:type="default" r:id="rId9"/>
      <w:headerReference w:type="first" r:id="rId10"/>
      <w:pgSz w:w="11906" w:h="16838" w:code="9"/>
      <w:pgMar w:top="1134" w:right="851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2A2" w:rsidRDefault="009A72A2">
      <w:r>
        <w:separator/>
      </w:r>
    </w:p>
  </w:endnote>
  <w:endnote w:type="continuationSeparator" w:id="0">
    <w:p w:rsidR="009A72A2" w:rsidRDefault="009A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2A2" w:rsidRDefault="009A72A2">
      <w:r>
        <w:separator/>
      </w:r>
    </w:p>
  </w:footnote>
  <w:footnote w:type="continuationSeparator" w:id="0">
    <w:p w:rsidR="009A72A2" w:rsidRDefault="009A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9A72A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D456FA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9A72A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2AE1"/>
    <w:rsid w:val="00003214"/>
    <w:rsid w:val="0000572E"/>
    <w:rsid w:val="00006988"/>
    <w:rsid w:val="00007698"/>
    <w:rsid w:val="000100D8"/>
    <w:rsid w:val="000109DD"/>
    <w:rsid w:val="00014D0A"/>
    <w:rsid w:val="000157C5"/>
    <w:rsid w:val="0002063D"/>
    <w:rsid w:val="00020BC7"/>
    <w:rsid w:val="00025366"/>
    <w:rsid w:val="000268D5"/>
    <w:rsid w:val="00027242"/>
    <w:rsid w:val="000279A4"/>
    <w:rsid w:val="0003217E"/>
    <w:rsid w:val="000368B1"/>
    <w:rsid w:val="00037101"/>
    <w:rsid w:val="00040045"/>
    <w:rsid w:val="00042E38"/>
    <w:rsid w:val="000478FD"/>
    <w:rsid w:val="00050588"/>
    <w:rsid w:val="00050C48"/>
    <w:rsid w:val="00055246"/>
    <w:rsid w:val="00056109"/>
    <w:rsid w:val="000572CA"/>
    <w:rsid w:val="00070EE2"/>
    <w:rsid w:val="00070F55"/>
    <w:rsid w:val="0007221A"/>
    <w:rsid w:val="0007339F"/>
    <w:rsid w:val="0007371E"/>
    <w:rsid w:val="00077618"/>
    <w:rsid w:val="00077668"/>
    <w:rsid w:val="000825FC"/>
    <w:rsid w:val="00086DF4"/>
    <w:rsid w:val="00090733"/>
    <w:rsid w:val="00094106"/>
    <w:rsid w:val="00095F21"/>
    <w:rsid w:val="000A0B2E"/>
    <w:rsid w:val="000B220C"/>
    <w:rsid w:val="000B3AFF"/>
    <w:rsid w:val="000B49ED"/>
    <w:rsid w:val="000D0956"/>
    <w:rsid w:val="000D49EF"/>
    <w:rsid w:val="000D4A51"/>
    <w:rsid w:val="000E0E20"/>
    <w:rsid w:val="000E320F"/>
    <w:rsid w:val="000E5089"/>
    <w:rsid w:val="000F0A86"/>
    <w:rsid w:val="000F4660"/>
    <w:rsid w:val="001021C3"/>
    <w:rsid w:val="001118E5"/>
    <w:rsid w:val="00112F44"/>
    <w:rsid w:val="001178A8"/>
    <w:rsid w:val="00120A46"/>
    <w:rsid w:val="00121495"/>
    <w:rsid w:val="0012188A"/>
    <w:rsid w:val="001224B7"/>
    <w:rsid w:val="001251F6"/>
    <w:rsid w:val="00125B2D"/>
    <w:rsid w:val="00126A24"/>
    <w:rsid w:val="00127431"/>
    <w:rsid w:val="00130BB2"/>
    <w:rsid w:val="00131E58"/>
    <w:rsid w:val="00135530"/>
    <w:rsid w:val="0014257B"/>
    <w:rsid w:val="00144381"/>
    <w:rsid w:val="0014502E"/>
    <w:rsid w:val="001537D3"/>
    <w:rsid w:val="00155DE4"/>
    <w:rsid w:val="0016069B"/>
    <w:rsid w:val="0016222E"/>
    <w:rsid w:val="001624B1"/>
    <w:rsid w:val="00163D58"/>
    <w:rsid w:val="0016516B"/>
    <w:rsid w:val="00167F10"/>
    <w:rsid w:val="00170E67"/>
    <w:rsid w:val="001751DF"/>
    <w:rsid w:val="0017614B"/>
    <w:rsid w:val="00176E75"/>
    <w:rsid w:val="001810D6"/>
    <w:rsid w:val="001908F8"/>
    <w:rsid w:val="00191387"/>
    <w:rsid w:val="00191C34"/>
    <w:rsid w:val="00194852"/>
    <w:rsid w:val="001968A7"/>
    <w:rsid w:val="001A1193"/>
    <w:rsid w:val="001A2C78"/>
    <w:rsid w:val="001A38B3"/>
    <w:rsid w:val="001A6534"/>
    <w:rsid w:val="001B030A"/>
    <w:rsid w:val="001C3151"/>
    <w:rsid w:val="001C3524"/>
    <w:rsid w:val="001C422E"/>
    <w:rsid w:val="001C5CD0"/>
    <w:rsid w:val="001E3D10"/>
    <w:rsid w:val="001E51E1"/>
    <w:rsid w:val="001F12C9"/>
    <w:rsid w:val="001F20B8"/>
    <w:rsid w:val="001F3759"/>
    <w:rsid w:val="001F5A19"/>
    <w:rsid w:val="001F6506"/>
    <w:rsid w:val="001F69C1"/>
    <w:rsid w:val="001F7BCD"/>
    <w:rsid w:val="0020133A"/>
    <w:rsid w:val="00202BDD"/>
    <w:rsid w:val="00203A48"/>
    <w:rsid w:val="0020415B"/>
    <w:rsid w:val="00206634"/>
    <w:rsid w:val="00206733"/>
    <w:rsid w:val="00207FCB"/>
    <w:rsid w:val="00214B47"/>
    <w:rsid w:val="00233999"/>
    <w:rsid w:val="00233A95"/>
    <w:rsid w:val="00233CD7"/>
    <w:rsid w:val="002419E4"/>
    <w:rsid w:val="00242E9E"/>
    <w:rsid w:val="00245693"/>
    <w:rsid w:val="00247E68"/>
    <w:rsid w:val="00251421"/>
    <w:rsid w:val="00254F85"/>
    <w:rsid w:val="00255890"/>
    <w:rsid w:val="002559D8"/>
    <w:rsid w:val="002634B9"/>
    <w:rsid w:val="00263EBD"/>
    <w:rsid w:val="00265806"/>
    <w:rsid w:val="002665BD"/>
    <w:rsid w:val="00271F90"/>
    <w:rsid w:val="00273728"/>
    <w:rsid w:val="00276C9A"/>
    <w:rsid w:val="00280F8D"/>
    <w:rsid w:val="002811F0"/>
    <w:rsid w:val="0028305D"/>
    <w:rsid w:val="002840F3"/>
    <w:rsid w:val="002900A9"/>
    <w:rsid w:val="002908F6"/>
    <w:rsid w:val="00292770"/>
    <w:rsid w:val="002928E0"/>
    <w:rsid w:val="0029379C"/>
    <w:rsid w:val="002953B5"/>
    <w:rsid w:val="002A12A7"/>
    <w:rsid w:val="002A5BC3"/>
    <w:rsid w:val="002A7944"/>
    <w:rsid w:val="002A7F38"/>
    <w:rsid w:val="002C0578"/>
    <w:rsid w:val="002C3E79"/>
    <w:rsid w:val="002C6B56"/>
    <w:rsid w:val="002D4CF6"/>
    <w:rsid w:val="002E08D6"/>
    <w:rsid w:val="002E1F19"/>
    <w:rsid w:val="002E2EF7"/>
    <w:rsid w:val="002E3246"/>
    <w:rsid w:val="002E365F"/>
    <w:rsid w:val="002E5C34"/>
    <w:rsid w:val="002E6762"/>
    <w:rsid w:val="002E6B1F"/>
    <w:rsid w:val="002E7B5C"/>
    <w:rsid w:val="002F1DAD"/>
    <w:rsid w:val="002F3517"/>
    <w:rsid w:val="002F4C74"/>
    <w:rsid w:val="00302D31"/>
    <w:rsid w:val="00305AD9"/>
    <w:rsid w:val="00307406"/>
    <w:rsid w:val="0031066D"/>
    <w:rsid w:val="00310C75"/>
    <w:rsid w:val="00317215"/>
    <w:rsid w:val="00321DBD"/>
    <w:rsid w:val="00323924"/>
    <w:rsid w:val="003303E0"/>
    <w:rsid w:val="00332937"/>
    <w:rsid w:val="0033527C"/>
    <w:rsid w:val="003362AA"/>
    <w:rsid w:val="00341847"/>
    <w:rsid w:val="00342D66"/>
    <w:rsid w:val="00344B6A"/>
    <w:rsid w:val="00346851"/>
    <w:rsid w:val="00353755"/>
    <w:rsid w:val="0035675A"/>
    <w:rsid w:val="00357B60"/>
    <w:rsid w:val="00374B94"/>
    <w:rsid w:val="00380726"/>
    <w:rsid w:val="003824B4"/>
    <w:rsid w:val="003911CA"/>
    <w:rsid w:val="00391AE2"/>
    <w:rsid w:val="0039537A"/>
    <w:rsid w:val="00397372"/>
    <w:rsid w:val="003A1AC4"/>
    <w:rsid w:val="003A3979"/>
    <w:rsid w:val="003A3AB0"/>
    <w:rsid w:val="003A3E0A"/>
    <w:rsid w:val="003A6609"/>
    <w:rsid w:val="003B0159"/>
    <w:rsid w:val="003B1843"/>
    <w:rsid w:val="003B498F"/>
    <w:rsid w:val="003C13F5"/>
    <w:rsid w:val="003C1AD7"/>
    <w:rsid w:val="003C2C1F"/>
    <w:rsid w:val="003C52D3"/>
    <w:rsid w:val="003D0B99"/>
    <w:rsid w:val="003D1378"/>
    <w:rsid w:val="003D4418"/>
    <w:rsid w:val="003D4906"/>
    <w:rsid w:val="003D6B54"/>
    <w:rsid w:val="003E7C00"/>
    <w:rsid w:val="003F0E95"/>
    <w:rsid w:val="003F1C2A"/>
    <w:rsid w:val="003F208C"/>
    <w:rsid w:val="003F3D10"/>
    <w:rsid w:val="003F479F"/>
    <w:rsid w:val="003F6DDE"/>
    <w:rsid w:val="00411568"/>
    <w:rsid w:val="004118FA"/>
    <w:rsid w:val="00413D6A"/>
    <w:rsid w:val="00417094"/>
    <w:rsid w:val="00417D7E"/>
    <w:rsid w:val="00433E85"/>
    <w:rsid w:val="004429DD"/>
    <w:rsid w:val="0044337E"/>
    <w:rsid w:val="00446F77"/>
    <w:rsid w:val="004501E6"/>
    <w:rsid w:val="004502E7"/>
    <w:rsid w:val="004539F2"/>
    <w:rsid w:val="004566AE"/>
    <w:rsid w:val="004576DF"/>
    <w:rsid w:val="00462A20"/>
    <w:rsid w:val="0046424B"/>
    <w:rsid w:val="00464D0A"/>
    <w:rsid w:val="00480752"/>
    <w:rsid w:val="00482283"/>
    <w:rsid w:val="004824D3"/>
    <w:rsid w:val="00484C9F"/>
    <w:rsid w:val="004853D1"/>
    <w:rsid w:val="00485851"/>
    <w:rsid w:val="00487950"/>
    <w:rsid w:val="0049023B"/>
    <w:rsid w:val="00491B83"/>
    <w:rsid w:val="00492E21"/>
    <w:rsid w:val="00495533"/>
    <w:rsid w:val="00496945"/>
    <w:rsid w:val="004976EA"/>
    <w:rsid w:val="004A17EA"/>
    <w:rsid w:val="004A6C47"/>
    <w:rsid w:val="004B0CE6"/>
    <w:rsid w:val="004B2905"/>
    <w:rsid w:val="004B6907"/>
    <w:rsid w:val="004B6C43"/>
    <w:rsid w:val="004C1999"/>
    <w:rsid w:val="004C2D83"/>
    <w:rsid w:val="004D16B3"/>
    <w:rsid w:val="004D1DE6"/>
    <w:rsid w:val="004D40F3"/>
    <w:rsid w:val="004D5AA7"/>
    <w:rsid w:val="004D5D61"/>
    <w:rsid w:val="004D6E93"/>
    <w:rsid w:val="004E014A"/>
    <w:rsid w:val="004E0E35"/>
    <w:rsid w:val="004E1B98"/>
    <w:rsid w:val="004E4876"/>
    <w:rsid w:val="004E652C"/>
    <w:rsid w:val="004F0A9B"/>
    <w:rsid w:val="004F61C3"/>
    <w:rsid w:val="00500A0A"/>
    <w:rsid w:val="00505891"/>
    <w:rsid w:val="005060FC"/>
    <w:rsid w:val="00506D85"/>
    <w:rsid w:val="00513CC0"/>
    <w:rsid w:val="00520973"/>
    <w:rsid w:val="00523178"/>
    <w:rsid w:val="005237FC"/>
    <w:rsid w:val="005271E8"/>
    <w:rsid w:val="00532C05"/>
    <w:rsid w:val="00535CED"/>
    <w:rsid w:val="00540394"/>
    <w:rsid w:val="00544FFC"/>
    <w:rsid w:val="00550454"/>
    <w:rsid w:val="005510EE"/>
    <w:rsid w:val="00553A19"/>
    <w:rsid w:val="00554806"/>
    <w:rsid w:val="00555EE7"/>
    <w:rsid w:val="005612B5"/>
    <w:rsid w:val="0056302F"/>
    <w:rsid w:val="005635D5"/>
    <w:rsid w:val="00563CD6"/>
    <w:rsid w:val="00567C53"/>
    <w:rsid w:val="00577B53"/>
    <w:rsid w:val="005801B6"/>
    <w:rsid w:val="00580270"/>
    <w:rsid w:val="0058233F"/>
    <w:rsid w:val="00584B24"/>
    <w:rsid w:val="00591828"/>
    <w:rsid w:val="00592B0F"/>
    <w:rsid w:val="00597496"/>
    <w:rsid w:val="005A5DC9"/>
    <w:rsid w:val="005A651E"/>
    <w:rsid w:val="005B149B"/>
    <w:rsid w:val="005B4D09"/>
    <w:rsid w:val="005B58DD"/>
    <w:rsid w:val="005B5A50"/>
    <w:rsid w:val="005C28F6"/>
    <w:rsid w:val="005D349F"/>
    <w:rsid w:val="005D4EBF"/>
    <w:rsid w:val="005D6348"/>
    <w:rsid w:val="005D674F"/>
    <w:rsid w:val="005D70A6"/>
    <w:rsid w:val="005D7CC1"/>
    <w:rsid w:val="005D7E14"/>
    <w:rsid w:val="005E2C28"/>
    <w:rsid w:val="005E2FD7"/>
    <w:rsid w:val="005F27B1"/>
    <w:rsid w:val="00601CBD"/>
    <w:rsid w:val="00610F10"/>
    <w:rsid w:val="00615FE3"/>
    <w:rsid w:val="006278DE"/>
    <w:rsid w:val="006305D7"/>
    <w:rsid w:val="006419F6"/>
    <w:rsid w:val="00644259"/>
    <w:rsid w:val="00644854"/>
    <w:rsid w:val="00646C67"/>
    <w:rsid w:val="006472C2"/>
    <w:rsid w:val="0064760E"/>
    <w:rsid w:val="00652C73"/>
    <w:rsid w:val="00653DC1"/>
    <w:rsid w:val="00655EF1"/>
    <w:rsid w:val="006640AE"/>
    <w:rsid w:val="006646B8"/>
    <w:rsid w:val="00673133"/>
    <w:rsid w:val="00673287"/>
    <w:rsid w:val="00674C5F"/>
    <w:rsid w:val="006763D2"/>
    <w:rsid w:val="0068208F"/>
    <w:rsid w:val="00691264"/>
    <w:rsid w:val="00695969"/>
    <w:rsid w:val="00696C8E"/>
    <w:rsid w:val="006A23EB"/>
    <w:rsid w:val="006A2FF0"/>
    <w:rsid w:val="006A37E1"/>
    <w:rsid w:val="006A3919"/>
    <w:rsid w:val="006A4A8E"/>
    <w:rsid w:val="006A6201"/>
    <w:rsid w:val="006B1435"/>
    <w:rsid w:val="006B4323"/>
    <w:rsid w:val="006B695A"/>
    <w:rsid w:val="006C0CCF"/>
    <w:rsid w:val="006C1742"/>
    <w:rsid w:val="006D15C5"/>
    <w:rsid w:val="006E7211"/>
    <w:rsid w:val="006E77E1"/>
    <w:rsid w:val="006F06C5"/>
    <w:rsid w:val="006F0A25"/>
    <w:rsid w:val="006F1645"/>
    <w:rsid w:val="006F6458"/>
    <w:rsid w:val="006F72E1"/>
    <w:rsid w:val="00702CBE"/>
    <w:rsid w:val="00703D4E"/>
    <w:rsid w:val="00705922"/>
    <w:rsid w:val="007059DE"/>
    <w:rsid w:val="00705AE3"/>
    <w:rsid w:val="00713E0C"/>
    <w:rsid w:val="007165AC"/>
    <w:rsid w:val="0071715E"/>
    <w:rsid w:val="00721EDB"/>
    <w:rsid w:val="007261EC"/>
    <w:rsid w:val="00735FD9"/>
    <w:rsid w:val="00737C83"/>
    <w:rsid w:val="00745108"/>
    <w:rsid w:val="007551FF"/>
    <w:rsid w:val="00761F1B"/>
    <w:rsid w:val="007638D2"/>
    <w:rsid w:val="00765728"/>
    <w:rsid w:val="0077289F"/>
    <w:rsid w:val="00782587"/>
    <w:rsid w:val="00783512"/>
    <w:rsid w:val="007851A0"/>
    <w:rsid w:val="00785C53"/>
    <w:rsid w:val="0078657E"/>
    <w:rsid w:val="00790ABE"/>
    <w:rsid w:val="00793E4F"/>
    <w:rsid w:val="00793EEE"/>
    <w:rsid w:val="00794058"/>
    <w:rsid w:val="007A069F"/>
    <w:rsid w:val="007A1D72"/>
    <w:rsid w:val="007A23F2"/>
    <w:rsid w:val="007A6157"/>
    <w:rsid w:val="007A6766"/>
    <w:rsid w:val="007A68A8"/>
    <w:rsid w:val="007B1F93"/>
    <w:rsid w:val="007B4162"/>
    <w:rsid w:val="007B44C8"/>
    <w:rsid w:val="007B6CD8"/>
    <w:rsid w:val="007B70F3"/>
    <w:rsid w:val="007B7F54"/>
    <w:rsid w:val="007C1532"/>
    <w:rsid w:val="007C20E3"/>
    <w:rsid w:val="007D1CFD"/>
    <w:rsid w:val="007E00A2"/>
    <w:rsid w:val="007E5388"/>
    <w:rsid w:val="007F0194"/>
    <w:rsid w:val="007F2571"/>
    <w:rsid w:val="007F3854"/>
    <w:rsid w:val="007F4AF2"/>
    <w:rsid w:val="007F4C46"/>
    <w:rsid w:val="00804129"/>
    <w:rsid w:val="008051E2"/>
    <w:rsid w:val="00805BFD"/>
    <w:rsid w:val="008075E6"/>
    <w:rsid w:val="008105EE"/>
    <w:rsid w:val="00810A9D"/>
    <w:rsid w:val="00810ADE"/>
    <w:rsid w:val="00815469"/>
    <w:rsid w:val="00823BB0"/>
    <w:rsid w:val="008259F3"/>
    <w:rsid w:val="00825DC6"/>
    <w:rsid w:val="00833FAE"/>
    <w:rsid w:val="008365A1"/>
    <w:rsid w:val="00843482"/>
    <w:rsid w:val="00844A8E"/>
    <w:rsid w:val="00844B06"/>
    <w:rsid w:val="00846E86"/>
    <w:rsid w:val="008529FB"/>
    <w:rsid w:val="00853516"/>
    <w:rsid w:val="00861A4E"/>
    <w:rsid w:val="0086270F"/>
    <w:rsid w:val="0086441E"/>
    <w:rsid w:val="008724A1"/>
    <w:rsid w:val="0087592F"/>
    <w:rsid w:val="00881F5A"/>
    <w:rsid w:val="0088457D"/>
    <w:rsid w:val="00886B75"/>
    <w:rsid w:val="008924C3"/>
    <w:rsid w:val="008A0B24"/>
    <w:rsid w:val="008A4BC0"/>
    <w:rsid w:val="008A7B81"/>
    <w:rsid w:val="008B08AC"/>
    <w:rsid w:val="008B1266"/>
    <w:rsid w:val="008B36CE"/>
    <w:rsid w:val="008B44A7"/>
    <w:rsid w:val="008B6C8F"/>
    <w:rsid w:val="008B743D"/>
    <w:rsid w:val="008C2CFC"/>
    <w:rsid w:val="008C4EEF"/>
    <w:rsid w:val="008C698D"/>
    <w:rsid w:val="008D1114"/>
    <w:rsid w:val="008D51AF"/>
    <w:rsid w:val="008D6977"/>
    <w:rsid w:val="008D7F12"/>
    <w:rsid w:val="008E6CFC"/>
    <w:rsid w:val="008F04F1"/>
    <w:rsid w:val="008F0D07"/>
    <w:rsid w:val="008F5C9E"/>
    <w:rsid w:val="008F5E40"/>
    <w:rsid w:val="008F700F"/>
    <w:rsid w:val="008F7A5E"/>
    <w:rsid w:val="009009B4"/>
    <w:rsid w:val="00904902"/>
    <w:rsid w:val="00912A49"/>
    <w:rsid w:val="00913742"/>
    <w:rsid w:val="00914AA0"/>
    <w:rsid w:val="0092104C"/>
    <w:rsid w:val="00923BFB"/>
    <w:rsid w:val="00923F47"/>
    <w:rsid w:val="00927545"/>
    <w:rsid w:val="00933640"/>
    <w:rsid w:val="009372BA"/>
    <w:rsid w:val="00941EA8"/>
    <w:rsid w:val="00942C5F"/>
    <w:rsid w:val="00943491"/>
    <w:rsid w:val="00943A57"/>
    <w:rsid w:val="00945AD3"/>
    <w:rsid w:val="0096486C"/>
    <w:rsid w:val="00966A4E"/>
    <w:rsid w:val="0097017F"/>
    <w:rsid w:val="00970B4C"/>
    <w:rsid w:val="0097266B"/>
    <w:rsid w:val="00974CB6"/>
    <w:rsid w:val="0097513C"/>
    <w:rsid w:val="00977873"/>
    <w:rsid w:val="00980A56"/>
    <w:rsid w:val="00981147"/>
    <w:rsid w:val="00981D98"/>
    <w:rsid w:val="0098229D"/>
    <w:rsid w:val="00994C0D"/>
    <w:rsid w:val="00996472"/>
    <w:rsid w:val="009A72A2"/>
    <w:rsid w:val="009A7C8E"/>
    <w:rsid w:val="009A7FCE"/>
    <w:rsid w:val="009C0283"/>
    <w:rsid w:val="009C1E6F"/>
    <w:rsid w:val="009D16D0"/>
    <w:rsid w:val="009D242D"/>
    <w:rsid w:val="009D620F"/>
    <w:rsid w:val="009E05FF"/>
    <w:rsid w:val="009E0F23"/>
    <w:rsid w:val="009E7C70"/>
    <w:rsid w:val="009F7C7C"/>
    <w:rsid w:val="00A04BB7"/>
    <w:rsid w:val="00A055E9"/>
    <w:rsid w:val="00A076E9"/>
    <w:rsid w:val="00A12480"/>
    <w:rsid w:val="00A2533C"/>
    <w:rsid w:val="00A3088E"/>
    <w:rsid w:val="00A31147"/>
    <w:rsid w:val="00A325EA"/>
    <w:rsid w:val="00A437EE"/>
    <w:rsid w:val="00A44F18"/>
    <w:rsid w:val="00A460DB"/>
    <w:rsid w:val="00A46E82"/>
    <w:rsid w:val="00A5665B"/>
    <w:rsid w:val="00A60B28"/>
    <w:rsid w:val="00A610B7"/>
    <w:rsid w:val="00A621AD"/>
    <w:rsid w:val="00A65B46"/>
    <w:rsid w:val="00A70087"/>
    <w:rsid w:val="00A70C1B"/>
    <w:rsid w:val="00A7272E"/>
    <w:rsid w:val="00A7281A"/>
    <w:rsid w:val="00A80368"/>
    <w:rsid w:val="00A83901"/>
    <w:rsid w:val="00A86B96"/>
    <w:rsid w:val="00A87640"/>
    <w:rsid w:val="00A900FF"/>
    <w:rsid w:val="00A92BFA"/>
    <w:rsid w:val="00AA20AA"/>
    <w:rsid w:val="00AA591E"/>
    <w:rsid w:val="00AB35A3"/>
    <w:rsid w:val="00AB4385"/>
    <w:rsid w:val="00AC04FD"/>
    <w:rsid w:val="00AC2EBC"/>
    <w:rsid w:val="00AC36FC"/>
    <w:rsid w:val="00AC4ED5"/>
    <w:rsid w:val="00AE0880"/>
    <w:rsid w:val="00AE31DC"/>
    <w:rsid w:val="00AF0892"/>
    <w:rsid w:val="00AF46F3"/>
    <w:rsid w:val="00AF67D3"/>
    <w:rsid w:val="00B01DDA"/>
    <w:rsid w:val="00B143ED"/>
    <w:rsid w:val="00B1442E"/>
    <w:rsid w:val="00B15AE7"/>
    <w:rsid w:val="00B17234"/>
    <w:rsid w:val="00B219DE"/>
    <w:rsid w:val="00B24762"/>
    <w:rsid w:val="00B25827"/>
    <w:rsid w:val="00B30947"/>
    <w:rsid w:val="00B32F5A"/>
    <w:rsid w:val="00B34FB8"/>
    <w:rsid w:val="00B35877"/>
    <w:rsid w:val="00B35FB4"/>
    <w:rsid w:val="00B36529"/>
    <w:rsid w:val="00B37595"/>
    <w:rsid w:val="00B37D9C"/>
    <w:rsid w:val="00B4487B"/>
    <w:rsid w:val="00B450C3"/>
    <w:rsid w:val="00B521AB"/>
    <w:rsid w:val="00B5278F"/>
    <w:rsid w:val="00B615A2"/>
    <w:rsid w:val="00B639F8"/>
    <w:rsid w:val="00B642ED"/>
    <w:rsid w:val="00B67F6F"/>
    <w:rsid w:val="00B7086D"/>
    <w:rsid w:val="00B72467"/>
    <w:rsid w:val="00B75474"/>
    <w:rsid w:val="00B75B03"/>
    <w:rsid w:val="00B75EEA"/>
    <w:rsid w:val="00B810B3"/>
    <w:rsid w:val="00B87773"/>
    <w:rsid w:val="00B900F6"/>
    <w:rsid w:val="00B928F3"/>
    <w:rsid w:val="00B95DCD"/>
    <w:rsid w:val="00BA5B3C"/>
    <w:rsid w:val="00BA5C5B"/>
    <w:rsid w:val="00BA609A"/>
    <w:rsid w:val="00BA66C0"/>
    <w:rsid w:val="00BA7723"/>
    <w:rsid w:val="00BA7D17"/>
    <w:rsid w:val="00BB173F"/>
    <w:rsid w:val="00BB2C1F"/>
    <w:rsid w:val="00BC15D3"/>
    <w:rsid w:val="00BC168E"/>
    <w:rsid w:val="00BC4BA2"/>
    <w:rsid w:val="00BC51DD"/>
    <w:rsid w:val="00BC7CC7"/>
    <w:rsid w:val="00BD5FC2"/>
    <w:rsid w:val="00BE2DA8"/>
    <w:rsid w:val="00BE6CD6"/>
    <w:rsid w:val="00BE7AFC"/>
    <w:rsid w:val="00BF121E"/>
    <w:rsid w:val="00BF2AF5"/>
    <w:rsid w:val="00BF2DC3"/>
    <w:rsid w:val="00C01B51"/>
    <w:rsid w:val="00C039A1"/>
    <w:rsid w:val="00C04365"/>
    <w:rsid w:val="00C06FDE"/>
    <w:rsid w:val="00C11AC4"/>
    <w:rsid w:val="00C13F82"/>
    <w:rsid w:val="00C151BD"/>
    <w:rsid w:val="00C1775A"/>
    <w:rsid w:val="00C17F0F"/>
    <w:rsid w:val="00C217AC"/>
    <w:rsid w:val="00C254F9"/>
    <w:rsid w:val="00C257FB"/>
    <w:rsid w:val="00C26C7A"/>
    <w:rsid w:val="00C34D72"/>
    <w:rsid w:val="00C40BA6"/>
    <w:rsid w:val="00C45992"/>
    <w:rsid w:val="00C45C67"/>
    <w:rsid w:val="00C51780"/>
    <w:rsid w:val="00C52F37"/>
    <w:rsid w:val="00C535F8"/>
    <w:rsid w:val="00C5431E"/>
    <w:rsid w:val="00C5445F"/>
    <w:rsid w:val="00C61F79"/>
    <w:rsid w:val="00C63E2B"/>
    <w:rsid w:val="00C652F9"/>
    <w:rsid w:val="00C6629E"/>
    <w:rsid w:val="00C708DE"/>
    <w:rsid w:val="00C70F49"/>
    <w:rsid w:val="00C72D59"/>
    <w:rsid w:val="00C74333"/>
    <w:rsid w:val="00C7638E"/>
    <w:rsid w:val="00C83225"/>
    <w:rsid w:val="00C834E4"/>
    <w:rsid w:val="00CA2214"/>
    <w:rsid w:val="00CA2240"/>
    <w:rsid w:val="00CA3A4A"/>
    <w:rsid w:val="00CA3C0C"/>
    <w:rsid w:val="00CA4173"/>
    <w:rsid w:val="00CA56B6"/>
    <w:rsid w:val="00CB718E"/>
    <w:rsid w:val="00CB76F4"/>
    <w:rsid w:val="00CB7AAC"/>
    <w:rsid w:val="00CC55FD"/>
    <w:rsid w:val="00CD093B"/>
    <w:rsid w:val="00CD167D"/>
    <w:rsid w:val="00CD3FE2"/>
    <w:rsid w:val="00CF6021"/>
    <w:rsid w:val="00D02628"/>
    <w:rsid w:val="00D06095"/>
    <w:rsid w:val="00D12919"/>
    <w:rsid w:val="00D1348A"/>
    <w:rsid w:val="00D15BF8"/>
    <w:rsid w:val="00D30836"/>
    <w:rsid w:val="00D340F3"/>
    <w:rsid w:val="00D35FA3"/>
    <w:rsid w:val="00D44DF7"/>
    <w:rsid w:val="00D4519E"/>
    <w:rsid w:val="00D4563A"/>
    <w:rsid w:val="00D456FA"/>
    <w:rsid w:val="00D46C73"/>
    <w:rsid w:val="00D50CED"/>
    <w:rsid w:val="00D531B8"/>
    <w:rsid w:val="00D619B2"/>
    <w:rsid w:val="00D61B89"/>
    <w:rsid w:val="00D620FA"/>
    <w:rsid w:val="00D65D5E"/>
    <w:rsid w:val="00D66852"/>
    <w:rsid w:val="00D66D7F"/>
    <w:rsid w:val="00D82C39"/>
    <w:rsid w:val="00D90B86"/>
    <w:rsid w:val="00D964F5"/>
    <w:rsid w:val="00DA0A89"/>
    <w:rsid w:val="00DA280C"/>
    <w:rsid w:val="00DA659B"/>
    <w:rsid w:val="00DA72E9"/>
    <w:rsid w:val="00DA7F4D"/>
    <w:rsid w:val="00DB3422"/>
    <w:rsid w:val="00DB36D5"/>
    <w:rsid w:val="00DB3837"/>
    <w:rsid w:val="00DB7014"/>
    <w:rsid w:val="00DC192B"/>
    <w:rsid w:val="00DC2546"/>
    <w:rsid w:val="00DC3229"/>
    <w:rsid w:val="00DC7450"/>
    <w:rsid w:val="00DD2FEF"/>
    <w:rsid w:val="00DD6D90"/>
    <w:rsid w:val="00DE0793"/>
    <w:rsid w:val="00DE76D4"/>
    <w:rsid w:val="00DF0EFE"/>
    <w:rsid w:val="00DF1855"/>
    <w:rsid w:val="00DF22E2"/>
    <w:rsid w:val="00DF7D87"/>
    <w:rsid w:val="00DF7E60"/>
    <w:rsid w:val="00E00F46"/>
    <w:rsid w:val="00E02170"/>
    <w:rsid w:val="00E13412"/>
    <w:rsid w:val="00E177BA"/>
    <w:rsid w:val="00E208E7"/>
    <w:rsid w:val="00E31FE2"/>
    <w:rsid w:val="00E3209E"/>
    <w:rsid w:val="00E32CB4"/>
    <w:rsid w:val="00E416E5"/>
    <w:rsid w:val="00E515A5"/>
    <w:rsid w:val="00E52268"/>
    <w:rsid w:val="00E61ED4"/>
    <w:rsid w:val="00E62B0F"/>
    <w:rsid w:val="00E67EF5"/>
    <w:rsid w:val="00E70C4F"/>
    <w:rsid w:val="00E7167C"/>
    <w:rsid w:val="00E7242A"/>
    <w:rsid w:val="00E72ACA"/>
    <w:rsid w:val="00E74972"/>
    <w:rsid w:val="00E75366"/>
    <w:rsid w:val="00E80B6E"/>
    <w:rsid w:val="00E8739D"/>
    <w:rsid w:val="00E9107E"/>
    <w:rsid w:val="00E914A9"/>
    <w:rsid w:val="00E97760"/>
    <w:rsid w:val="00EA0701"/>
    <w:rsid w:val="00EA0AD0"/>
    <w:rsid w:val="00EA192F"/>
    <w:rsid w:val="00EB571E"/>
    <w:rsid w:val="00EB72C2"/>
    <w:rsid w:val="00EB7EED"/>
    <w:rsid w:val="00EC00A0"/>
    <w:rsid w:val="00ED1825"/>
    <w:rsid w:val="00ED2059"/>
    <w:rsid w:val="00ED3AAA"/>
    <w:rsid w:val="00ED3FC6"/>
    <w:rsid w:val="00ED4FC1"/>
    <w:rsid w:val="00ED74EB"/>
    <w:rsid w:val="00EE22F1"/>
    <w:rsid w:val="00EE5E34"/>
    <w:rsid w:val="00EF34E6"/>
    <w:rsid w:val="00EF42B4"/>
    <w:rsid w:val="00EF78E3"/>
    <w:rsid w:val="00F00E7E"/>
    <w:rsid w:val="00F024FB"/>
    <w:rsid w:val="00F044B9"/>
    <w:rsid w:val="00F126A3"/>
    <w:rsid w:val="00F139C5"/>
    <w:rsid w:val="00F215E9"/>
    <w:rsid w:val="00F2256C"/>
    <w:rsid w:val="00F22FC5"/>
    <w:rsid w:val="00F230E8"/>
    <w:rsid w:val="00F243F1"/>
    <w:rsid w:val="00F24612"/>
    <w:rsid w:val="00F30AF2"/>
    <w:rsid w:val="00F343E2"/>
    <w:rsid w:val="00F35FCD"/>
    <w:rsid w:val="00F41E7C"/>
    <w:rsid w:val="00F5098B"/>
    <w:rsid w:val="00F50E76"/>
    <w:rsid w:val="00F51A64"/>
    <w:rsid w:val="00F530BC"/>
    <w:rsid w:val="00F53251"/>
    <w:rsid w:val="00F55617"/>
    <w:rsid w:val="00F57011"/>
    <w:rsid w:val="00F603C6"/>
    <w:rsid w:val="00F64D42"/>
    <w:rsid w:val="00F664BB"/>
    <w:rsid w:val="00F741B7"/>
    <w:rsid w:val="00F7717C"/>
    <w:rsid w:val="00F81BC3"/>
    <w:rsid w:val="00F8394A"/>
    <w:rsid w:val="00F91F99"/>
    <w:rsid w:val="00FA08CE"/>
    <w:rsid w:val="00FA1D65"/>
    <w:rsid w:val="00FA2712"/>
    <w:rsid w:val="00FA4E59"/>
    <w:rsid w:val="00FA54C2"/>
    <w:rsid w:val="00FA5BE4"/>
    <w:rsid w:val="00FB3145"/>
    <w:rsid w:val="00FB4039"/>
    <w:rsid w:val="00FB4774"/>
    <w:rsid w:val="00FB5173"/>
    <w:rsid w:val="00FC0A56"/>
    <w:rsid w:val="00FC136D"/>
    <w:rsid w:val="00FC6254"/>
    <w:rsid w:val="00FD0A08"/>
    <w:rsid w:val="00FD1B34"/>
    <w:rsid w:val="00FD4DB0"/>
    <w:rsid w:val="00FD6B08"/>
    <w:rsid w:val="00FD7B23"/>
    <w:rsid w:val="00FE09CC"/>
    <w:rsid w:val="00FE2318"/>
    <w:rsid w:val="00FE555F"/>
    <w:rsid w:val="00FE708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94ECB7AD-3D5C-4D88-80E7-763E42A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824B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7Char">
    <w:name w:val="Título 7 Char"/>
    <w:link w:val="Ttulo7"/>
    <w:semiHidden/>
    <w:rsid w:val="003824B4"/>
    <w:rPr>
      <w:rFonts w:ascii="Calibri" w:eastAsia="Times New Roman" w:hAnsi="Calibri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0E32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32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6617-600F-4300-B370-01F891B6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71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2018-06-29T20:23:00Z</cp:lastPrinted>
  <dcterms:created xsi:type="dcterms:W3CDTF">2019-09-24T18:24:00Z</dcterms:created>
  <dcterms:modified xsi:type="dcterms:W3CDTF">2019-10-09T14:46:00Z</dcterms:modified>
</cp:coreProperties>
</file>