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6B" w:rsidRPr="0070003F" w:rsidRDefault="00715B6B">
      <w:pPr>
        <w:pStyle w:val="Ttulo1"/>
        <w:rPr>
          <w:rFonts w:ascii="Arial" w:hAnsi="Arial" w:cs="Arial"/>
          <w:i w:val="0"/>
          <w:iCs w:val="0"/>
        </w:rPr>
      </w:pPr>
      <w:r w:rsidRPr="0070003F">
        <w:rPr>
          <w:rFonts w:ascii="Arial" w:hAnsi="Arial" w:cs="Arial"/>
          <w:i w:val="0"/>
          <w:iCs w:val="0"/>
        </w:rPr>
        <w:t>OEC/</w:t>
      </w:r>
      <w:r w:rsidR="002530D4">
        <w:rPr>
          <w:rFonts w:ascii="Arial" w:hAnsi="Arial" w:cs="Arial"/>
          <w:i w:val="0"/>
          <w:iCs w:val="0"/>
        </w:rPr>
        <w:t>5</w:t>
      </w:r>
      <w:r w:rsidR="00EA7824">
        <w:rPr>
          <w:rFonts w:ascii="Arial" w:hAnsi="Arial" w:cs="Arial"/>
          <w:i w:val="0"/>
          <w:iCs w:val="0"/>
        </w:rPr>
        <w:t>41</w:t>
      </w:r>
      <w:r w:rsidR="00C77815">
        <w:rPr>
          <w:rFonts w:ascii="Arial" w:hAnsi="Arial" w:cs="Arial"/>
          <w:i w:val="0"/>
          <w:iCs w:val="0"/>
        </w:rPr>
        <w:t>/201</w:t>
      </w:r>
      <w:r w:rsidR="00040C79">
        <w:rPr>
          <w:rFonts w:ascii="Arial" w:hAnsi="Arial" w:cs="Arial"/>
          <w:i w:val="0"/>
          <w:iCs w:val="0"/>
        </w:rPr>
        <w:t>9</w:t>
      </w:r>
      <w:r w:rsidRPr="0070003F">
        <w:rPr>
          <w:rFonts w:ascii="Arial" w:hAnsi="Arial" w:cs="Arial"/>
          <w:i w:val="0"/>
          <w:iCs w:val="0"/>
        </w:rPr>
        <w:t xml:space="preserve"> – </w:t>
      </w:r>
      <w:proofErr w:type="spellStart"/>
      <w:r w:rsidR="00040C79">
        <w:rPr>
          <w:rFonts w:ascii="Arial" w:hAnsi="Arial" w:cs="Arial"/>
          <w:i w:val="0"/>
          <w:iCs w:val="0"/>
        </w:rPr>
        <w:t>im</w:t>
      </w:r>
      <w:proofErr w:type="spellEnd"/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:rsidR="00715B6B" w:rsidRPr="00FD3E15" w:rsidRDefault="00715B6B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FD3E15">
        <w:rPr>
          <w:rFonts w:ascii="Arial" w:hAnsi="Arial" w:cs="Arial"/>
          <w:bCs/>
          <w:szCs w:val="24"/>
        </w:rPr>
        <w:t>Bebedouro,</w:t>
      </w:r>
      <w:r w:rsidR="005506BE" w:rsidRPr="00FD3E15">
        <w:rPr>
          <w:rFonts w:ascii="Arial" w:hAnsi="Arial" w:cs="Arial"/>
          <w:bCs/>
          <w:szCs w:val="24"/>
        </w:rPr>
        <w:t xml:space="preserve"> Capital Nacional da Laranja,</w:t>
      </w:r>
      <w:r w:rsidR="00417C98" w:rsidRPr="00FD3E15">
        <w:rPr>
          <w:rFonts w:ascii="Arial" w:hAnsi="Arial" w:cs="Arial"/>
          <w:bCs/>
          <w:szCs w:val="24"/>
        </w:rPr>
        <w:t xml:space="preserve"> </w:t>
      </w:r>
      <w:r w:rsidR="00EA7824">
        <w:rPr>
          <w:rFonts w:ascii="Arial" w:hAnsi="Arial" w:cs="Arial"/>
          <w:bCs/>
          <w:szCs w:val="24"/>
        </w:rPr>
        <w:t>24</w:t>
      </w:r>
      <w:r w:rsidR="00C77815">
        <w:rPr>
          <w:rFonts w:ascii="Arial" w:hAnsi="Arial" w:cs="Arial"/>
          <w:bCs/>
          <w:szCs w:val="24"/>
        </w:rPr>
        <w:t xml:space="preserve"> de </w:t>
      </w:r>
      <w:proofErr w:type="gramStart"/>
      <w:r w:rsidR="00BE176E">
        <w:rPr>
          <w:rFonts w:ascii="Arial" w:hAnsi="Arial" w:cs="Arial"/>
          <w:bCs/>
          <w:szCs w:val="24"/>
        </w:rPr>
        <w:t>Setembro</w:t>
      </w:r>
      <w:proofErr w:type="gramEnd"/>
      <w:r w:rsidR="00C77815">
        <w:rPr>
          <w:rFonts w:ascii="Arial" w:hAnsi="Arial" w:cs="Arial"/>
          <w:bCs/>
          <w:szCs w:val="24"/>
        </w:rPr>
        <w:t xml:space="preserve"> de 201</w:t>
      </w:r>
      <w:r w:rsidR="00040C79">
        <w:rPr>
          <w:rFonts w:ascii="Arial" w:hAnsi="Arial" w:cs="Arial"/>
          <w:bCs/>
          <w:szCs w:val="24"/>
        </w:rPr>
        <w:t>9</w:t>
      </w:r>
      <w:r w:rsidRPr="00FD3E15">
        <w:rPr>
          <w:rFonts w:ascii="Arial" w:hAnsi="Arial" w:cs="Arial"/>
          <w:bCs/>
          <w:szCs w:val="24"/>
        </w:rPr>
        <w:t xml:space="preserve">. </w:t>
      </w:r>
    </w:p>
    <w:p w:rsidR="00715B6B" w:rsidRPr="00FD3E15" w:rsidRDefault="00715B6B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715B6B" w:rsidRPr="00FD3E15" w:rsidRDefault="00715B6B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715B6B" w:rsidRPr="00FD3E15" w:rsidRDefault="004A49F7">
      <w:pPr>
        <w:pStyle w:val="Ttulo7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Senhor </w:t>
      </w:r>
      <w:r w:rsidR="00CB23D9">
        <w:rPr>
          <w:rFonts w:ascii="Arial" w:hAnsi="Arial" w:cs="Arial"/>
        </w:rPr>
        <w:t>Presidente</w:t>
      </w:r>
      <w:r w:rsidR="000A7152">
        <w:rPr>
          <w:rFonts w:ascii="Arial" w:hAnsi="Arial" w:cs="Arial"/>
        </w:rPr>
        <w:t>,</w:t>
      </w:r>
      <w:r w:rsidR="00715B6B" w:rsidRPr="00FD3E15">
        <w:rPr>
          <w:rFonts w:ascii="Arial" w:hAnsi="Arial" w:cs="Arial"/>
        </w:rPr>
        <w:t xml:space="preserve"> </w:t>
      </w:r>
    </w:p>
    <w:p w:rsidR="00715B6B" w:rsidRPr="0070003F" w:rsidRDefault="00715B6B">
      <w:pPr>
        <w:rPr>
          <w:rFonts w:ascii="Arial" w:hAnsi="Arial" w:cs="Arial"/>
        </w:rPr>
      </w:pPr>
    </w:p>
    <w:p w:rsidR="00715B6B" w:rsidRPr="0070003F" w:rsidRDefault="00715B6B">
      <w:pPr>
        <w:rPr>
          <w:rFonts w:ascii="Arial" w:hAnsi="Arial" w:cs="Arial"/>
        </w:rPr>
      </w:pPr>
    </w:p>
    <w:p w:rsidR="00715B6B" w:rsidRDefault="00715B6B">
      <w:pPr>
        <w:jc w:val="both"/>
        <w:rPr>
          <w:rFonts w:ascii="Arial" w:hAnsi="Arial" w:cs="Arial"/>
          <w:sz w:val="28"/>
        </w:rPr>
      </w:pPr>
      <w:r w:rsidRPr="0070003F">
        <w:rPr>
          <w:rFonts w:ascii="Arial" w:hAnsi="Arial" w:cs="Arial"/>
        </w:rPr>
        <w:tab/>
      </w:r>
      <w:r w:rsidR="002530D4">
        <w:rPr>
          <w:rFonts w:ascii="Arial" w:hAnsi="Arial" w:cs="Arial"/>
        </w:rPr>
        <w:t xml:space="preserve">Encaminho a </w:t>
      </w:r>
      <w:r w:rsidR="00B9312E">
        <w:rPr>
          <w:rFonts w:ascii="Arial" w:hAnsi="Arial" w:cs="Arial"/>
          <w:sz w:val="28"/>
        </w:rPr>
        <w:t xml:space="preserve">Vossa </w:t>
      </w:r>
      <w:r w:rsidR="00CB23D9">
        <w:rPr>
          <w:rFonts w:ascii="Arial" w:hAnsi="Arial" w:cs="Arial"/>
          <w:sz w:val="28"/>
        </w:rPr>
        <w:t>Senhoria</w:t>
      </w:r>
      <w:r w:rsidR="00434ED2">
        <w:rPr>
          <w:rFonts w:ascii="Arial" w:hAnsi="Arial" w:cs="Arial"/>
          <w:sz w:val="28"/>
        </w:rPr>
        <w:t xml:space="preserve"> </w:t>
      </w:r>
      <w:r w:rsidR="005506BE" w:rsidRPr="0070003F">
        <w:rPr>
          <w:rFonts w:ascii="Arial" w:hAnsi="Arial" w:cs="Arial"/>
          <w:sz w:val="28"/>
        </w:rPr>
        <w:t>a</w:t>
      </w:r>
      <w:r w:rsidR="002530D4">
        <w:rPr>
          <w:rFonts w:ascii="Arial" w:hAnsi="Arial" w:cs="Arial"/>
          <w:sz w:val="28"/>
        </w:rPr>
        <w:t xml:space="preserve"> Indicação nº 6</w:t>
      </w:r>
      <w:r w:rsidR="00EA7824">
        <w:rPr>
          <w:rFonts w:ascii="Arial" w:hAnsi="Arial" w:cs="Arial"/>
          <w:sz w:val="28"/>
        </w:rPr>
        <w:t>46</w:t>
      </w:r>
      <w:r w:rsidR="000465D0">
        <w:rPr>
          <w:rFonts w:ascii="Arial" w:hAnsi="Arial" w:cs="Arial"/>
          <w:sz w:val="28"/>
        </w:rPr>
        <w:t>/201</w:t>
      </w:r>
      <w:r w:rsidR="00040C79">
        <w:rPr>
          <w:rFonts w:ascii="Arial" w:hAnsi="Arial" w:cs="Arial"/>
          <w:sz w:val="28"/>
        </w:rPr>
        <w:t>9</w:t>
      </w:r>
      <w:r w:rsidRPr="0070003F">
        <w:rPr>
          <w:rFonts w:ascii="Arial" w:hAnsi="Arial" w:cs="Arial"/>
          <w:sz w:val="28"/>
        </w:rPr>
        <w:t>, de autoria</w:t>
      </w:r>
      <w:r w:rsidR="00096E44">
        <w:rPr>
          <w:rFonts w:ascii="Arial" w:hAnsi="Arial" w:cs="Arial"/>
          <w:sz w:val="28"/>
        </w:rPr>
        <w:t xml:space="preserve"> </w:t>
      </w:r>
      <w:r w:rsidR="000465D0">
        <w:rPr>
          <w:rFonts w:ascii="Arial" w:hAnsi="Arial" w:cs="Arial"/>
          <w:sz w:val="28"/>
        </w:rPr>
        <w:t>d</w:t>
      </w:r>
      <w:r w:rsidR="002530D4">
        <w:rPr>
          <w:rFonts w:ascii="Arial" w:hAnsi="Arial" w:cs="Arial"/>
          <w:sz w:val="28"/>
        </w:rPr>
        <w:t>o Vereador Nasser José Delgado Abdallah</w:t>
      </w:r>
      <w:r w:rsidR="00CB23D9">
        <w:rPr>
          <w:rFonts w:ascii="Arial" w:hAnsi="Arial" w:cs="Arial"/>
          <w:sz w:val="28"/>
        </w:rPr>
        <w:t>,</w:t>
      </w:r>
      <w:r w:rsidR="00FD3E15">
        <w:rPr>
          <w:rFonts w:ascii="Arial" w:hAnsi="Arial" w:cs="Arial"/>
          <w:sz w:val="28"/>
        </w:rPr>
        <w:t xml:space="preserve"> </w:t>
      </w:r>
      <w:r w:rsidR="003A78AF" w:rsidRPr="0070003F">
        <w:rPr>
          <w:rFonts w:ascii="Arial" w:hAnsi="Arial" w:cs="Arial"/>
          <w:sz w:val="28"/>
        </w:rPr>
        <w:t>a</w:t>
      </w:r>
      <w:r w:rsidR="003E1D68">
        <w:rPr>
          <w:rFonts w:ascii="Arial" w:hAnsi="Arial" w:cs="Arial"/>
          <w:sz w:val="28"/>
        </w:rPr>
        <w:t>presentada</w:t>
      </w:r>
      <w:r w:rsidR="003A78AF" w:rsidRPr="0070003F">
        <w:rPr>
          <w:rFonts w:ascii="Arial" w:hAnsi="Arial" w:cs="Arial"/>
          <w:sz w:val="28"/>
        </w:rPr>
        <w:t xml:space="preserve"> em Sessão </w:t>
      </w:r>
      <w:r w:rsidR="00FD3E15">
        <w:rPr>
          <w:rFonts w:ascii="Arial" w:hAnsi="Arial" w:cs="Arial"/>
          <w:sz w:val="28"/>
        </w:rPr>
        <w:t>O</w:t>
      </w:r>
      <w:r w:rsidR="003A78AF" w:rsidRPr="0070003F">
        <w:rPr>
          <w:rFonts w:ascii="Arial" w:hAnsi="Arial" w:cs="Arial"/>
          <w:sz w:val="28"/>
        </w:rPr>
        <w:t xml:space="preserve">rdinária realizada no dia </w:t>
      </w:r>
      <w:r w:rsidR="00EA7824">
        <w:rPr>
          <w:rFonts w:ascii="Arial" w:hAnsi="Arial" w:cs="Arial"/>
          <w:sz w:val="28"/>
        </w:rPr>
        <w:t>23</w:t>
      </w:r>
      <w:bookmarkStart w:id="0" w:name="_GoBack"/>
      <w:bookmarkEnd w:id="0"/>
      <w:r w:rsidR="00C77815">
        <w:rPr>
          <w:rFonts w:ascii="Arial" w:hAnsi="Arial" w:cs="Arial"/>
          <w:sz w:val="28"/>
        </w:rPr>
        <w:t xml:space="preserve"> de </w:t>
      </w:r>
      <w:r w:rsidR="00BE176E">
        <w:rPr>
          <w:rFonts w:ascii="Arial" w:hAnsi="Arial" w:cs="Arial"/>
          <w:sz w:val="28"/>
        </w:rPr>
        <w:t>setembro</w:t>
      </w:r>
      <w:r w:rsidR="00FD3E15">
        <w:rPr>
          <w:rFonts w:ascii="Arial" w:hAnsi="Arial" w:cs="Arial"/>
          <w:sz w:val="28"/>
        </w:rPr>
        <w:t xml:space="preserve"> do corrente ano</w:t>
      </w:r>
      <w:r w:rsidR="003A78AF" w:rsidRPr="0070003F">
        <w:rPr>
          <w:rFonts w:ascii="Arial" w:hAnsi="Arial" w:cs="Arial"/>
          <w:sz w:val="28"/>
        </w:rPr>
        <w:t xml:space="preserve">. </w:t>
      </w:r>
    </w:p>
    <w:p w:rsidR="00715B6B" w:rsidRPr="0070003F" w:rsidRDefault="000465D0" w:rsidP="00040C7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tab/>
      </w:r>
      <w:r w:rsidR="00096E44">
        <w:rPr>
          <w:rFonts w:ascii="Arial" w:hAnsi="Arial" w:cs="Arial"/>
          <w:sz w:val="28"/>
        </w:rPr>
        <w:t xml:space="preserve">Aproveito </w:t>
      </w:r>
      <w:r w:rsidR="00FD3E15">
        <w:rPr>
          <w:rFonts w:ascii="Arial" w:hAnsi="Arial" w:cs="Arial"/>
          <w:sz w:val="28"/>
        </w:rPr>
        <w:t>a o</w:t>
      </w:r>
      <w:r w:rsidR="00096E44">
        <w:rPr>
          <w:rFonts w:ascii="Arial" w:hAnsi="Arial" w:cs="Arial"/>
          <w:sz w:val="28"/>
        </w:rPr>
        <w:t xml:space="preserve">portunidade para apresentar meus </w:t>
      </w:r>
      <w:r w:rsidR="00040C79">
        <w:rPr>
          <w:rFonts w:ascii="Arial" w:hAnsi="Arial" w:cs="Arial"/>
          <w:sz w:val="28"/>
        </w:rPr>
        <w:t>votos de</w:t>
      </w:r>
      <w:r w:rsidR="00096E44">
        <w:rPr>
          <w:rFonts w:ascii="Arial" w:hAnsi="Arial" w:cs="Arial"/>
          <w:sz w:val="28"/>
        </w:rPr>
        <w:t xml:space="preserve"> elevada estima e consideração. </w:t>
      </w:r>
    </w:p>
    <w:p w:rsidR="00715B6B" w:rsidRPr="0070003F" w:rsidRDefault="00715B6B">
      <w:pPr>
        <w:jc w:val="both"/>
        <w:rPr>
          <w:rFonts w:ascii="Arial" w:hAnsi="Arial" w:cs="Arial"/>
          <w:bCs/>
          <w:sz w:val="28"/>
        </w:rPr>
      </w:pPr>
      <w:r w:rsidRPr="0070003F">
        <w:rPr>
          <w:rFonts w:ascii="Arial" w:hAnsi="Arial" w:cs="Arial"/>
        </w:rPr>
        <w:tab/>
      </w:r>
      <w:r w:rsidRPr="0070003F">
        <w:rPr>
          <w:rFonts w:ascii="Arial" w:hAnsi="Arial" w:cs="Arial"/>
          <w:bCs/>
          <w:sz w:val="28"/>
        </w:rPr>
        <w:t>Atenciosamente,</w:t>
      </w: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826D0C">
      <w:pPr>
        <w:jc w:val="both"/>
        <w:rPr>
          <w:rFonts w:ascii="Arial" w:hAnsi="Arial" w:cs="Arial"/>
          <w:sz w:val="28"/>
        </w:rPr>
      </w:pPr>
      <w:r w:rsidRPr="0070003F">
        <w:rPr>
          <w:rFonts w:ascii="Arial" w:hAnsi="Arial" w:cs="Arial"/>
          <w:sz w:val="28"/>
        </w:rPr>
        <w:t xml:space="preserve">    </w:t>
      </w: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040C79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 w:rsidR="00927713">
        <w:rPr>
          <w:rFonts w:ascii="Arial" w:hAnsi="Arial" w:cs="Arial"/>
          <w:i w:val="0"/>
          <w:iCs w:val="0"/>
        </w:rPr>
        <w:t xml:space="preserve"> (</w:t>
      </w:r>
      <w:proofErr w:type="spellStart"/>
      <w:r w:rsidR="00927713">
        <w:rPr>
          <w:rFonts w:ascii="Arial" w:hAnsi="Arial" w:cs="Arial"/>
          <w:i w:val="0"/>
          <w:iCs w:val="0"/>
        </w:rPr>
        <w:t>Tota</w:t>
      </w:r>
      <w:proofErr w:type="spellEnd"/>
      <w:r w:rsidR="00927713">
        <w:rPr>
          <w:rFonts w:ascii="Arial" w:hAnsi="Arial" w:cs="Arial"/>
          <w:i w:val="0"/>
          <w:iCs w:val="0"/>
        </w:rPr>
        <w:t>)</w:t>
      </w:r>
    </w:p>
    <w:p w:rsidR="00715B6B" w:rsidRPr="0070003F" w:rsidRDefault="00715B6B">
      <w:pPr>
        <w:jc w:val="center"/>
        <w:rPr>
          <w:rFonts w:ascii="Arial" w:hAnsi="Arial" w:cs="Arial"/>
          <w:bCs/>
          <w:sz w:val="28"/>
        </w:rPr>
      </w:pPr>
      <w:r w:rsidRPr="0070003F">
        <w:rPr>
          <w:rFonts w:ascii="Arial" w:hAnsi="Arial" w:cs="Arial"/>
          <w:b/>
          <w:bCs/>
          <w:sz w:val="28"/>
        </w:rPr>
        <w:t>PRESIDENTE</w:t>
      </w: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096E44" w:rsidRDefault="00096E44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rPr>
          <w:rFonts w:ascii="Arial" w:hAnsi="Arial" w:cs="Arial"/>
        </w:rPr>
      </w:pPr>
    </w:p>
    <w:p w:rsidR="000F669B" w:rsidRDefault="002C2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Ilustríssimo</w:t>
      </w:r>
      <w:r w:rsidR="000F669B">
        <w:rPr>
          <w:rFonts w:ascii="Arial" w:hAnsi="Arial" w:cs="Arial"/>
          <w:sz w:val="28"/>
          <w:szCs w:val="28"/>
        </w:rPr>
        <w:t xml:space="preserve"> Senhor</w:t>
      </w:r>
    </w:p>
    <w:p w:rsidR="000F669B" w:rsidRDefault="002530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Marcelo </w:t>
      </w:r>
      <w:proofErr w:type="spellStart"/>
      <w:r>
        <w:rPr>
          <w:rFonts w:ascii="Arial" w:hAnsi="Arial" w:cs="Arial"/>
          <w:sz w:val="28"/>
          <w:szCs w:val="28"/>
        </w:rPr>
        <w:t>Antonio</w:t>
      </w:r>
      <w:proofErr w:type="spellEnd"/>
      <w:r>
        <w:rPr>
          <w:rFonts w:ascii="Arial" w:hAnsi="Arial" w:cs="Arial"/>
          <w:sz w:val="28"/>
          <w:szCs w:val="28"/>
        </w:rPr>
        <w:t xml:space="preserve"> Negro</w:t>
      </w:r>
    </w:p>
    <w:p w:rsidR="005B0DD2" w:rsidRDefault="002C26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</w:t>
      </w:r>
      <w:r w:rsidR="002530D4">
        <w:rPr>
          <w:rFonts w:ascii="Arial" w:hAnsi="Arial" w:cs="Arial"/>
          <w:sz w:val="28"/>
          <w:szCs w:val="28"/>
        </w:rPr>
        <w:t>O SAAEB AMBIENTAL</w:t>
      </w:r>
    </w:p>
    <w:p w:rsidR="003A78AF" w:rsidRPr="00FD3E15" w:rsidRDefault="002C265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BEBEDOURO</w:t>
      </w:r>
      <w:r w:rsidR="005B0DD2">
        <w:rPr>
          <w:rFonts w:ascii="Arial" w:hAnsi="Arial" w:cs="Arial"/>
          <w:b/>
          <w:sz w:val="28"/>
          <w:szCs w:val="28"/>
          <w:u w:val="single"/>
        </w:rPr>
        <w:t xml:space="preserve"> - </w:t>
      </w:r>
      <w:r>
        <w:rPr>
          <w:rFonts w:ascii="Arial" w:hAnsi="Arial" w:cs="Arial"/>
          <w:b/>
          <w:sz w:val="28"/>
          <w:szCs w:val="28"/>
          <w:u w:val="single"/>
        </w:rPr>
        <w:t>SP</w:t>
      </w:r>
    </w:p>
    <w:sectPr w:rsidR="003A78AF" w:rsidRPr="00FD3E15" w:rsidSect="00A71163">
      <w:headerReference w:type="default" r:id="rId6"/>
      <w:footerReference w:type="default" r:id="rId7"/>
      <w:pgSz w:w="11907" w:h="16840" w:code="9"/>
      <w:pgMar w:top="2835" w:right="851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CA2" w:rsidRDefault="00620CA2">
      <w:r>
        <w:separator/>
      </w:r>
    </w:p>
  </w:endnote>
  <w:endnote w:type="continuationSeparator" w:id="0">
    <w:p w:rsidR="00620CA2" w:rsidRDefault="0062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6B" w:rsidRPr="0070003F" w:rsidRDefault="00715B6B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0003F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CA2" w:rsidRDefault="00620CA2">
      <w:r>
        <w:separator/>
      </w:r>
    </w:p>
  </w:footnote>
  <w:footnote w:type="continuationSeparator" w:id="0">
    <w:p w:rsidR="00620CA2" w:rsidRDefault="00620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6B" w:rsidRDefault="00715B6B">
    <w:pPr>
      <w:pStyle w:val="Cabealho"/>
      <w:rPr>
        <w:sz w:val="16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AB"/>
    <w:rsid w:val="00006142"/>
    <w:rsid w:val="000100AE"/>
    <w:rsid w:val="00040C79"/>
    <w:rsid w:val="000465D0"/>
    <w:rsid w:val="00050CB6"/>
    <w:rsid w:val="000540A9"/>
    <w:rsid w:val="00067AA5"/>
    <w:rsid w:val="00070941"/>
    <w:rsid w:val="00072A78"/>
    <w:rsid w:val="00096E44"/>
    <w:rsid w:val="000A7152"/>
    <w:rsid w:val="000C1CE7"/>
    <w:rsid w:val="000D2D7E"/>
    <w:rsid w:val="000D714C"/>
    <w:rsid w:val="000D745B"/>
    <w:rsid w:val="000F669B"/>
    <w:rsid w:val="001369BD"/>
    <w:rsid w:val="001569DC"/>
    <w:rsid w:val="001A7F17"/>
    <w:rsid w:val="001C7A19"/>
    <w:rsid w:val="00202A6D"/>
    <w:rsid w:val="002530D4"/>
    <w:rsid w:val="00282294"/>
    <w:rsid w:val="002B5779"/>
    <w:rsid w:val="002C01F6"/>
    <w:rsid w:val="002C2651"/>
    <w:rsid w:val="002F55FA"/>
    <w:rsid w:val="00386242"/>
    <w:rsid w:val="00392EBF"/>
    <w:rsid w:val="00393A8E"/>
    <w:rsid w:val="00395727"/>
    <w:rsid w:val="003A78AF"/>
    <w:rsid w:val="003B2661"/>
    <w:rsid w:val="003E1D68"/>
    <w:rsid w:val="003E5FCA"/>
    <w:rsid w:val="003F385D"/>
    <w:rsid w:val="00417C98"/>
    <w:rsid w:val="00434ED2"/>
    <w:rsid w:val="004512F1"/>
    <w:rsid w:val="00466DBB"/>
    <w:rsid w:val="00486D1A"/>
    <w:rsid w:val="00491BB9"/>
    <w:rsid w:val="004A49F7"/>
    <w:rsid w:val="004D5775"/>
    <w:rsid w:val="004E4FF4"/>
    <w:rsid w:val="004E5E9F"/>
    <w:rsid w:val="004F5F58"/>
    <w:rsid w:val="005011A6"/>
    <w:rsid w:val="005359AB"/>
    <w:rsid w:val="005506BE"/>
    <w:rsid w:val="005533FE"/>
    <w:rsid w:val="00585081"/>
    <w:rsid w:val="005B0DD2"/>
    <w:rsid w:val="005D4866"/>
    <w:rsid w:val="005F78D5"/>
    <w:rsid w:val="00620CA2"/>
    <w:rsid w:val="00626E21"/>
    <w:rsid w:val="00632032"/>
    <w:rsid w:val="006647A4"/>
    <w:rsid w:val="006F6209"/>
    <w:rsid w:val="0070003F"/>
    <w:rsid w:val="00714B7D"/>
    <w:rsid w:val="00715B6B"/>
    <w:rsid w:val="0072657B"/>
    <w:rsid w:val="0074511C"/>
    <w:rsid w:val="00747682"/>
    <w:rsid w:val="00780254"/>
    <w:rsid w:val="007D05F2"/>
    <w:rsid w:val="007F2DF0"/>
    <w:rsid w:val="007F532A"/>
    <w:rsid w:val="0082300F"/>
    <w:rsid w:val="00826D0C"/>
    <w:rsid w:val="00841794"/>
    <w:rsid w:val="00855269"/>
    <w:rsid w:val="00862537"/>
    <w:rsid w:val="00884C82"/>
    <w:rsid w:val="00885A8D"/>
    <w:rsid w:val="008C2469"/>
    <w:rsid w:val="00927713"/>
    <w:rsid w:val="0098339E"/>
    <w:rsid w:val="009929D6"/>
    <w:rsid w:val="009950D9"/>
    <w:rsid w:val="00996863"/>
    <w:rsid w:val="009A196E"/>
    <w:rsid w:val="009A5176"/>
    <w:rsid w:val="009C0407"/>
    <w:rsid w:val="009C2263"/>
    <w:rsid w:val="009D4B7C"/>
    <w:rsid w:val="00A36DF6"/>
    <w:rsid w:val="00A62DE6"/>
    <w:rsid w:val="00A71163"/>
    <w:rsid w:val="00AD3D35"/>
    <w:rsid w:val="00B17932"/>
    <w:rsid w:val="00B82027"/>
    <w:rsid w:val="00B9188F"/>
    <w:rsid w:val="00B9312E"/>
    <w:rsid w:val="00BA6422"/>
    <w:rsid w:val="00BC3274"/>
    <w:rsid w:val="00BE176E"/>
    <w:rsid w:val="00BF1741"/>
    <w:rsid w:val="00C02A75"/>
    <w:rsid w:val="00C05EA3"/>
    <w:rsid w:val="00C33B74"/>
    <w:rsid w:val="00C47A70"/>
    <w:rsid w:val="00C77815"/>
    <w:rsid w:val="00C874F7"/>
    <w:rsid w:val="00C945BB"/>
    <w:rsid w:val="00CB23D9"/>
    <w:rsid w:val="00CB5E13"/>
    <w:rsid w:val="00CD36B1"/>
    <w:rsid w:val="00CE3BAD"/>
    <w:rsid w:val="00D7600D"/>
    <w:rsid w:val="00DD6529"/>
    <w:rsid w:val="00E773B9"/>
    <w:rsid w:val="00EA171D"/>
    <w:rsid w:val="00EA7824"/>
    <w:rsid w:val="00EC12BA"/>
    <w:rsid w:val="00ED3088"/>
    <w:rsid w:val="00ED3BE1"/>
    <w:rsid w:val="00ED6651"/>
    <w:rsid w:val="00EE692E"/>
    <w:rsid w:val="00EE6C87"/>
    <w:rsid w:val="00EF5CE0"/>
    <w:rsid w:val="00F4746C"/>
    <w:rsid w:val="00FB740B"/>
    <w:rsid w:val="00FC02CA"/>
    <w:rsid w:val="00FD3E15"/>
    <w:rsid w:val="00FD50A2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4F1056-58A1-4362-9DC1-6942DA1A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i/>
      <w:iCs/>
      <w:sz w:val="28"/>
    </w:rPr>
  </w:style>
  <w:style w:type="paragraph" w:styleId="Ttulo7">
    <w:name w:val="heading 7"/>
    <w:basedOn w:val="Normal"/>
    <w:next w:val="Normal"/>
    <w:qFormat/>
    <w:pPr>
      <w:keepNext/>
      <w:ind w:left="708" w:firstLine="1"/>
      <w:jc w:val="both"/>
      <w:outlineLvl w:val="6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  <w:style w:type="paragraph" w:styleId="Textodebalo">
    <w:name w:val="Balloon Text"/>
    <w:basedOn w:val="Normal"/>
    <w:semiHidden/>
    <w:rsid w:val="00434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Idesia</cp:lastModifiedBy>
  <cp:revision>3</cp:revision>
  <cp:lastPrinted>2010-01-05T11:27:00Z</cp:lastPrinted>
  <dcterms:created xsi:type="dcterms:W3CDTF">2019-09-17T19:37:00Z</dcterms:created>
  <dcterms:modified xsi:type="dcterms:W3CDTF">2019-09-24T18:33:00Z</dcterms:modified>
</cp:coreProperties>
</file>