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06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73287" w:rsidRDefault="00673287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554806" w:rsidRPr="00535CED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535CED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A621AD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F91F99">
        <w:rPr>
          <w:rFonts w:ascii="Arial" w:eastAsia="Arial Unicode MS" w:hAnsi="Arial" w:cs="Arial"/>
          <w:b/>
          <w:bCs/>
          <w:sz w:val="27"/>
          <w:szCs w:val="27"/>
        </w:rPr>
        <w:t>40</w:t>
      </w:r>
      <w:r w:rsidR="00A325E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C01B51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8C698D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941EA8" w:rsidRPr="00535CED" w:rsidRDefault="00941EA8" w:rsidP="00941EA8">
      <w:pPr>
        <w:jc w:val="both"/>
        <w:rPr>
          <w:rFonts w:ascii="Arial" w:hAnsi="Arial" w:cs="Arial"/>
          <w:sz w:val="27"/>
          <w:szCs w:val="27"/>
        </w:rPr>
      </w:pPr>
    </w:p>
    <w:p w:rsidR="00535CED" w:rsidRDefault="00535CED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F91F99">
        <w:rPr>
          <w:rFonts w:ascii="Arial" w:hAnsi="Arial" w:cs="Arial"/>
          <w:b/>
          <w:bCs/>
          <w:sz w:val="27"/>
          <w:szCs w:val="27"/>
        </w:rPr>
        <w:t>24</w:t>
      </w:r>
      <w:r w:rsidR="0003217E">
        <w:rPr>
          <w:rFonts w:ascii="Arial" w:hAnsi="Arial" w:cs="Arial"/>
          <w:b/>
          <w:bCs/>
          <w:sz w:val="27"/>
          <w:szCs w:val="27"/>
        </w:rPr>
        <w:t xml:space="preserve"> </w:t>
      </w:r>
      <w:r w:rsidR="0007221A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03217E">
        <w:rPr>
          <w:rFonts w:ascii="Arial" w:hAnsi="Arial" w:cs="Arial"/>
          <w:b/>
          <w:bCs/>
          <w:sz w:val="27"/>
          <w:szCs w:val="27"/>
        </w:rPr>
        <w:t>Setembro</w:t>
      </w:r>
      <w:proofErr w:type="gramEnd"/>
      <w:r w:rsidR="0007221A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535CED">
        <w:rPr>
          <w:rFonts w:ascii="Arial" w:hAnsi="Arial" w:cs="Arial"/>
          <w:b/>
          <w:bCs/>
          <w:sz w:val="27"/>
          <w:szCs w:val="27"/>
        </w:rPr>
        <w:t>.</w:t>
      </w: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 xml:space="preserve">  Senhor Prefeito,</w:t>
      </w: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Default="00941EA8" w:rsidP="00941EA8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 w:rsidRPr="00535CED">
        <w:rPr>
          <w:rFonts w:ascii="Arial" w:hAnsi="Arial" w:cs="Arial"/>
          <w:sz w:val="27"/>
          <w:szCs w:val="27"/>
        </w:rPr>
        <w:t xml:space="preserve">Encaminho a Vossa Excelência as Indicações apresentadas em Sessão Ordinária realizada no dia </w:t>
      </w:r>
      <w:r w:rsidR="00F91F99">
        <w:rPr>
          <w:rFonts w:ascii="Arial" w:hAnsi="Arial" w:cs="Arial"/>
          <w:sz w:val="27"/>
          <w:szCs w:val="27"/>
        </w:rPr>
        <w:t>23</w:t>
      </w:r>
      <w:r w:rsidR="00B72467">
        <w:rPr>
          <w:rFonts w:ascii="Arial" w:hAnsi="Arial" w:cs="Arial"/>
          <w:sz w:val="27"/>
          <w:szCs w:val="27"/>
        </w:rPr>
        <w:t xml:space="preserve"> de </w:t>
      </w:r>
      <w:proofErr w:type="gramStart"/>
      <w:r w:rsidR="0003217E">
        <w:rPr>
          <w:rFonts w:ascii="Arial" w:hAnsi="Arial" w:cs="Arial"/>
          <w:sz w:val="27"/>
          <w:szCs w:val="27"/>
        </w:rPr>
        <w:t>Setembro</w:t>
      </w:r>
      <w:proofErr w:type="gramEnd"/>
      <w:r w:rsidR="00B72467">
        <w:rPr>
          <w:rFonts w:ascii="Arial" w:hAnsi="Arial" w:cs="Arial"/>
          <w:sz w:val="27"/>
          <w:szCs w:val="27"/>
        </w:rPr>
        <w:t xml:space="preserve"> </w:t>
      </w:r>
      <w:r w:rsidRPr="00535CED">
        <w:rPr>
          <w:rFonts w:ascii="Arial" w:hAnsi="Arial" w:cs="Arial"/>
          <w:sz w:val="27"/>
          <w:szCs w:val="27"/>
        </w:rPr>
        <w:t>do corrente ano:</w:t>
      </w:r>
    </w:p>
    <w:p w:rsidR="00ED3FC6" w:rsidRDefault="00ED3FC6" w:rsidP="00ED3FC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sz w:val="27"/>
          <w:szCs w:val="27"/>
        </w:rPr>
        <w:t>Nºs</w:t>
      </w:r>
      <w:proofErr w:type="spellEnd"/>
      <w:r>
        <w:rPr>
          <w:rFonts w:ascii="Arial" w:hAnsi="Arial" w:cs="Arial"/>
          <w:sz w:val="27"/>
          <w:szCs w:val="27"/>
        </w:rPr>
        <w:t xml:space="preserve"> 625, 642, 643, 644, </w:t>
      </w:r>
      <w:proofErr w:type="gramStart"/>
      <w:r>
        <w:rPr>
          <w:rFonts w:ascii="Arial" w:hAnsi="Arial" w:cs="Arial"/>
          <w:sz w:val="27"/>
          <w:szCs w:val="27"/>
        </w:rPr>
        <w:t>645  e</w:t>
      </w:r>
      <w:proofErr w:type="gramEnd"/>
      <w:r>
        <w:rPr>
          <w:rFonts w:ascii="Arial" w:hAnsi="Arial" w:cs="Arial"/>
          <w:sz w:val="27"/>
          <w:szCs w:val="27"/>
        </w:rPr>
        <w:t xml:space="preserve"> 647/2019, de autoria do Vereador Nasser José Delgado Abdallah.    </w:t>
      </w:r>
    </w:p>
    <w:p w:rsidR="006B4323" w:rsidRDefault="006B4323" w:rsidP="006B4323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sz w:val="27"/>
          <w:szCs w:val="27"/>
        </w:rPr>
        <w:t>Nº</w:t>
      </w:r>
      <w:r w:rsidR="006B695A">
        <w:rPr>
          <w:rFonts w:ascii="Arial" w:hAnsi="Arial" w:cs="Arial"/>
          <w:sz w:val="27"/>
          <w:szCs w:val="27"/>
        </w:rPr>
        <w:t>s</w:t>
      </w:r>
      <w:proofErr w:type="spellEnd"/>
      <w:r>
        <w:rPr>
          <w:rFonts w:ascii="Arial" w:hAnsi="Arial" w:cs="Arial"/>
          <w:sz w:val="27"/>
          <w:szCs w:val="27"/>
        </w:rPr>
        <w:t xml:space="preserve"> 626, 627, 627, 628, 629, 630, 631, 632, 633, 634 e 635/2019, de autoria do Vereador Paulo Henrique Ignácio Pereira;</w:t>
      </w:r>
    </w:p>
    <w:p w:rsidR="00943491" w:rsidRDefault="003D4906" w:rsidP="00943491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sz w:val="27"/>
          <w:szCs w:val="27"/>
        </w:rPr>
        <w:t>N</w:t>
      </w:r>
      <w:r w:rsidR="00691264">
        <w:rPr>
          <w:rFonts w:ascii="Arial" w:hAnsi="Arial" w:cs="Arial"/>
          <w:sz w:val="27"/>
          <w:szCs w:val="27"/>
        </w:rPr>
        <w:t>º</w:t>
      </w:r>
      <w:r w:rsidR="006B695A">
        <w:rPr>
          <w:rFonts w:ascii="Arial" w:hAnsi="Arial" w:cs="Arial"/>
          <w:sz w:val="27"/>
          <w:szCs w:val="27"/>
        </w:rPr>
        <w:t>s</w:t>
      </w:r>
      <w:proofErr w:type="spellEnd"/>
      <w:r w:rsidR="00691264">
        <w:rPr>
          <w:rFonts w:ascii="Arial" w:hAnsi="Arial" w:cs="Arial"/>
          <w:sz w:val="27"/>
          <w:szCs w:val="27"/>
        </w:rPr>
        <w:t xml:space="preserve"> </w:t>
      </w:r>
      <w:r w:rsidR="00652C73">
        <w:rPr>
          <w:rFonts w:ascii="Arial" w:hAnsi="Arial" w:cs="Arial"/>
          <w:sz w:val="27"/>
          <w:szCs w:val="27"/>
        </w:rPr>
        <w:t>6</w:t>
      </w:r>
      <w:r w:rsidR="006B4323">
        <w:rPr>
          <w:rFonts w:ascii="Arial" w:hAnsi="Arial" w:cs="Arial"/>
          <w:sz w:val="27"/>
          <w:szCs w:val="27"/>
        </w:rPr>
        <w:t>36 e 637</w:t>
      </w:r>
      <w:r w:rsidR="00691264">
        <w:rPr>
          <w:rFonts w:ascii="Arial" w:hAnsi="Arial" w:cs="Arial"/>
          <w:sz w:val="27"/>
          <w:szCs w:val="27"/>
        </w:rPr>
        <w:t>/2019, d</w:t>
      </w:r>
      <w:r w:rsidR="00C652F9">
        <w:rPr>
          <w:rFonts w:ascii="Arial" w:hAnsi="Arial" w:cs="Arial"/>
          <w:sz w:val="27"/>
          <w:szCs w:val="27"/>
        </w:rPr>
        <w:t>e autoria d</w:t>
      </w:r>
      <w:r w:rsidR="00691264">
        <w:rPr>
          <w:rFonts w:ascii="Arial" w:hAnsi="Arial" w:cs="Arial"/>
          <w:sz w:val="27"/>
          <w:szCs w:val="27"/>
        </w:rPr>
        <w:t>o Ve</w:t>
      </w:r>
      <w:r w:rsidR="00943491">
        <w:rPr>
          <w:rFonts w:ascii="Arial" w:hAnsi="Arial" w:cs="Arial"/>
          <w:sz w:val="27"/>
          <w:szCs w:val="27"/>
        </w:rPr>
        <w:t>reador</w:t>
      </w:r>
      <w:r w:rsidR="000478FD">
        <w:rPr>
          <w:rFonts w:ascii="Arial" w:hAnsi="Arial" w:cs="Arial"/>
          <w:sz w:val="27"/>
          <w:szCs w:val="27"/>
        </w:rPr>
        <w:t xml:space="preserve"> </w:t>
      </w:r>
      <w:r w:rsidR="006B4323">
        <w:rPr>
          <w:rFonts w:ascii="Arial" w:hAnsi="Arial" w:cs="Arial"/>
          <w:sz w:val="27"/>
          <w:szCs w:val="27"/>
        </w:rPr>
        <w:t>Artur Ernesto Henrique</w:t>
      </w:r>
      <w:r w:rsidR="008C698D">
        <w:rPr>
          <w:rFonts w:ascii="Arial" w:hAnsi="Arial" w:cs="Arial"/>
          <w:sz w:val="27"/>
          <w:szCs w:val="27"/>
        </w:rPr>
        <w:t>;</w:t>
      </w:r>
    </w:p>
    <w:p w:rsidR="00131E58" w:rsidRDefault="00B642ED" w:rsidP="00974C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sz w:val="27"/>
          <w:szCs w:val="27"/>
        </w:rPr>
        <w:t>Nº</w:t>
      </w:r>
      <w:r w:rsidR="007E00A2">
        <w:rPr>
          <w:rFonts w:ascii="Arial" w:hAnsi="Arial" w:cs="Arial"/>
          <w:sz w:val="27"/>
          <w:szCs w:val="27"/>
        </w:rPr>
        <w:t>s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r w:rsidR="00D4519E">
        <w:rPr>
          <w:rFonts w:ascii="Arial" w:hAnsi="Arial" w:cs="Arial"/>
          <w:sz w:val="27"/>
          <w:szCs w:val="27"/>
        </w:rPr>
        <w:t>6</w:t>
      </w:r>
      <w:r w:rsidR="006B695A">
        <w:rPr>
          <w:rFonts w:ascii="Arial" w:hAnsi="Arial" w:cs="Arial"/>
          <w:sz w:val="27"/>
          <w:szCs w:val="27"/>
        </w:rPr>
        <w:t>38, 639, 640 e 641</w:t>
      </w:r>
      <w:r>
        <w:rPr>
          <w:rFonts w:ascii="Arial" w:hAnsi="Arial" w:cs="Arial"/>
          <w:sz w:val="27"/>
          <w:szCs w:val="27"/>
        </w:rPr>
        <w:t xml:space="preserve">/2019, de autoria do Vereador </w:t>
      </w:r>
      <w:r w:rsidR="007E00A2">
        <w:rPr>
          <w:rFonts w:ascii="Arial" w:hAnsi="Arial" w:cs="Arial"/>
          <w:sz w:val="27"/>
          <w:szCs w:val="27"/>
        </w:rPr>
        <w:t xml:space="preserve">Silvio Delfino e Fernando José </w:t>
      </w:r>
      <w:proofErr w:type="spellStart"/>
      <w:r w:rsidR="007E00A2">
        <w:rPr>
          <w:rFonts w:ascii="Arial" w:hAnsi="Arial" w:cs="Arial"/>
          <w:sz w:val="27"/>
          <w:szCs w:val="27"/>
        </w:rPr>
        <w:t>Piffer</w:t>
      </w:r>
      <w:proofErr w:type="spellEnd"/>
      <w:r w:rsidR="007E00A2">
        <w:rPr>
          <w:rFonts w:ascii="Arial" w:hAnsi="Arial" w:cs="Arial"/>
          <w:sz w:val="27"/>
          <w:szCs w:val="27"/>
        </w:rPr>
        <w:t>;</w:t>
      </w:r>
    </w:p>
    <w:p w:rsidR="006B695A" w:rsidRDefault="006B695A" w:rsidP="00974C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- Nº 648/2019, de autoria do Vereador Jorge Emanoel Cardoso Rocha.</w:t>
      </w:r>
      <w:bookmarkStart w:id="0" w:name="_GoBack"/>
      <w:bookmarkEnd w:id="0"/>
    </w:p>
    <w:p w:rsidR="00941EA8" w:rsidRPr="00535CED" w:rsidRDefault="00B87773" w:rsidP="00974C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</w:t>
      </w:r>
      <w:r w:rsidR="00941EA8" w:rsidRPr="00535CED">
        <w:rPr>
          <w:rFonts w:ascii="Arial" w:hAnsi="Arial" w:cs="Arial"/>
          <w:sz w:val="27"/>
          <w:szCs w:val="27"/>
        </w:rPr>
        <w:t xml:space="preserve">proveito a oportunidade para renovar meus </w:t>
      </w:r>
      <w:r w:rsidR="00535CED" w:rsidRPr="00535CED">
        <w:rPr>
          <w:rFonts w:ascii="Arial" w:hAnsi="Arial" w:cs="Arial"/>
          <w:sz w:val="27"/>
          <w:szCs w:val="27"/>
        </w:rPr>
        <w:t xml:space="preserve">votos </w:t>
      </w:r>
      <w:r w:rsidR="00941EA8" w:rsidRPr="00535CED">
        <w:rPr>
          <w:rFonts w:ascii="Arial" w:hAnsi="Arial" w:cs="Arial"/>
          <w:sz w:val="27"/>
          <w:szCs w:val="27"/>
        </w:rPr>
        <w:t>de</w:t>
      </w:r>
      <w:r w:rsidR="00974CB6" w:rsidRPr="00535CED">
        <w:rPr>
          <w:rFonts w:ascii="Arial" w:hAnsi="Arial" w:cs="Arial"/>
          <w:sz w:val="27"/>
          <w:szCs w:val="27"/>
        </w:rPr>
        <w:t xml:space="preserve"> estima e elevada </w:t>
      </w:r>
      <w:r w:rsidR="00941EA8" w:rsidRPr="00535CED">
        <w:rPr>
          <w:rFonts w:ascii="Arial" w:hAnsi="Arial" w:cs="Arial"/>
          <w:sz w:val="27"/>
          <w:szCs w:val="27"/>
        </w:rPr>
        <w:t xml:space="preserve">consideração. </w:t>
      </w:r>
    </w:p>
    <w:p w:rsidR="00941EA8" w:rsidRPr="00535CED" w:rsidRDefault="00941EA8" w:rsidP="00941EA8">
      <w:pPr>
        <w:jc w:val="both"/>
        <w:rPr>
          <w:rFonts w:ascii="Arial" w:hAnsi="Arial" w:cs="Arial"/>
          <w:bCs/>
          <w:sz w:val="27"/>
          <w:szCs w:val="27"/>
        </w:rPr>
      </w:pPr>
      <w:r w:rsidRPr="00535CED">
        <w:rPr>
          <w:rFonts w:ascii="Arial" w:hAnsi="Arial" w:cs="Arial"/>
          <w:b/>
          <w:sz w:val="27"/>
          <w:szCs w:val="27"/>
        </w:rPr>
        <w:tab/>
        <w:t xml:space="preserve">  </w:t>
      </w:r>
      <w:r w:rsidRPr="00535CED">
        <w:rPr>
          <w:rFonts w:ascii="Arial" w:hAnsi="Arial" w:cs="Arial"/>
          <w:bCs/>
          <w:sz w:val="27"/>
          <w:szCs w:val="27"/>
        </w:rPr>
        <w:t>Atenciosamente,</w:t>
      </w:r>
    </w:p>
    <w:p w:rsidR="003B498F" w:rsidRPr="00535CED" w:rsidRDefault="003B498F" w:rsidP="00941EA8">
      <w:pPr>
        <w:jc w:val="both"/>
        <w:rPr>
          <w:rFonts w:ascii="Arial" w:hAnsi="Arial" w:cs="Arial"/>
          <w:bCs/>
          <w:sz w:val="27"/>
          <w:szCs w:val="27"/>
        </w:rPr>
      </w:pPr>
    </w:p>
    <w:p w:rsidR="00941EA8" w:rsidRPr="00535CED" w:rsidRDefault="00941EA8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0E0E20" w:rsidRPr="00535CED" w:rsidRDefault="000E0E20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4B6C43" w:rsidRPr="00535CED" w:rsidRDefault="004B6C43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B75474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C01B51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941EA8" w:rsidRPr="00535CED" w:rsidRDefault="00941EA8" w:rsidP="00941EA8">
      <w:pPr>
        <w:keepNext/>
        <w:jc w:val="center"/>
        <w:outlineLvl w:val="7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>PRESIDENTE</w:t>
      </w:r>
    </w:p>
    <w:p w:rsidR="00DB3837" w:rsidRPr="00535CED" w:rsidRDefault="00DB3837" w:rsidP="00941EA8">
      <w:pPr>
        <w:jc w:val="center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941EA8" w:rsidRPr="00535CED" w:rsidRDefault="00941EA8" w:rsidP="00941EA8">
      <w:pPr>
        <w:jc w:val="both"/>
        <w:rPr>
          <w:rFonts w:ascii="Arial" w:hAnsi="Arial" w:cs="Arial"/>
          <w:sz w:val="27"/>
          <w:szCs w:val="27"/>
        </w:rPr>
      </w:pPr>
      <w:r w:rsidRPr="00535CED">
        <w:rPr>
          <w:rFonts w:ascii="Arial" w:hAnsi="Arial" w:cs="Arial"/>
          <w:sz w:val="27"/>
          <w:szCs w:val="27"/>
        </w:rPr>
        <w:t>Excelentíssimo Senhor</w:t>
      </w:r>
    </w:p>
    <w:p w:rsidR="00941EA8" w:rsidRPr="00535CED" w:rsidRDefault="00941EA8" w:rsidP="00941EA8">
      <w:pPr>
        <w:jc w:val="both"/>
        <w:rPr>
          <w:rFonts w:ascii="Arial" w:hAnsi="Arial" w:cs="Arial"/>
          <w:sz w:val="27"/>
          <w:szCs w:val="27"/>
        </w:rPr>
      </w:pPr>
      <w:r w:rsidRPr="00535CED">
        <w:rPr>
          <w:rFonts w:ascii="Arial" w:hAnsi="Arial" w:cs="Arial"/>
          <w:sz w:val="27"/>
          <w:szCs w:val="27"/>
        </w:rPr>
        <w:t>Fernando Galvão Moura</w:t>
      </w:r>
    </w:p>
    <w:p w:rsidR="009009B4" w:rsidRDefault="00941EA8" w:rsidP="00535CED">
      <w:pPr>
        <w:jc w:val="both"/>
        <w:rPr>
          <w:rFonts w:ascii="Arial" w:hAnsi="Arial" w:cs="Arial"/>
          <w:sz w:val="27"/>
          <w:szCs w:val="27"/>
        </w:rPr>
      </w:pPr>
      <w:r w:rsidRPr="00535CED">
        <w:rPr>
          <w:rFonts w:ascii="Arial" w:hAnsi="Arial" w:cs="Arial"/>
          <w:sz w:val="27"/>
          <w:szCs w:val="27"/>
        </w:rPr>
        <w:t xml:space="preserve">PREFEITO MUNICIPAL </w:t>
      </w:r>
    </w:p>
    <w:p w:rsidR="002F3517" w:rsidRDefault="00941EA8" w:rsidP="009009B4">
      <w:pPr>
        <w:jc w:val="both"/>
        <w:rPr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  <w:u w:val="single"/>
        </w:rPr>
        <w:t xml:space="preserve">BEBEDOURO – SP </w:t>
      </w:r>
    </w:p>
    <w:sectPr w:rsidR="002F3517" w:rsidSect="00127431">
      <w:headerReference w:type="even" r:id="rId8"/>
      <w:headerReference w:type="default" r:id="rId9"/>
      <w:headerReference w:type="first" r:id="rId10"/>
      <w:pgSz w:w="11906" w:h="16838" w:code="9"/>
      <w:pgMar w:top="1134" w:right="851" w:bottom="1418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59" w:rsidRDefault="00216559">
      <w:r>
        <w:separator/>
      </w:r>
    </w:p>
  </w:endnote>
  <w:endnote w:type="continuationSeparator" w:id="0">
    <w:p w:rsidR="00216559" w:rsidRDefault="0021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59" w:rsidRDefault="00216559">
      <w:r>
        <w:separator/>
      </w:r>
    </w:p>
  </w:footnote>
  <w:footnote w:type="continuationSeparator" w:id="0">
    <w:p w:rsidR="00216559" w:rsidRDefault="00216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21655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D456FA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21655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2AE1"/>
    <w:rsid w:val="00003214"/>
    <w:rsid w:val="0000572E"/>
    <w:rsid w:val="00006988"/>
    <w:rsid w:val="00007698"/>
    <w:rsid w:val="000100D8"/>
    <w:rsid w:val="000109DD"/>
    <w:rsid w:val="00014D0A"/>
    <w:rsid w:val="000157C5"/>
    <w:rsid w:val="0002063D"/>
    <w:rsid w:val="00020BC7"/>
    <w:rsid w:val="00025366"/>
    <w:rsid w:val="000268D5"/>
    <w:rsid w:val="00027242"/>
    <w:rsid w:val="000279A4"/>
    <w:rsid w:val="0003217E"/>
    <w:rsid w:val="000368B1"/>
    <w:rsid w:val="00037101"/>
    <w:rsid w:val="00040045"/>
    <w:rsid w:val="000478FD"/>
    <w:rsid w:val="00050588"/>
    <w:rsid w:val="00055246"/>
    <w:rsid w:val="00056109"/>
    <w:rsid w:val="000572CA"/>
    <w:rsid w:val="00070EE2"/>
    <w:rsid w:val="00070F55"/>
    <w:rsid w:val="0007221A"/>
    <w:rsid w:val="0007339F"/>
    <w:rsid w:val="0007371E"/>
    <w:rsid w:val="00077618"/>
    <w:rsid w:val="00077668"/>
    <w:rsid w:val="000825FC"/>
    <w:rsid w:val="00086DF4"/>
    <w:rsid w:val="00090733"/>
    <w:rsid w:val="00094106"/>
    <w:rsid w:val="00095F21"/>
    <w:rsid w:val="000A0B2E"/>
    <w:rsid w:val="000B220C"/>
    <w:rsid w:val="000B3AFF"/>
    <w:rsid w:val="000B49ED"/>
    <w:rsid w:val="000D0956"/>
    <w:rsid w:val="000D49EF"/>
    <w:rsid w:val="000D4A51"/>
    <w:rsid w:val="000E0E20"/>
    <w:rsid w:val="000E320F"/>
    <w:rsid w:val="000E5089"/>
    <w:rsid w:val="000F0A86"/>
    <w:rsid w:val="000F4660"/>
    <w:rsid w:val="001021C3"/>
    <w:rsid w:val="001118E5"/>
    <w:rsid w:val="00112F44"/>
    <w:rsid w:val="001178A8"/>
    <w:rsid w:val="00120A46"/>
    <w:rsid w:val="00121495"/>
    <w:rsid w:val="0012188A"/>
    <w:rsid w:val="001224B7"/>
    <w:rsid w:val="001251F6"/>
    <w:rsid w:val="00125B2D"/>
    <w:rsid w:val="00126A24"/>
    <w:rsid w:val="00127431"/>
    <w:rsid w:val="00130BB2"/>
    <w:rsid w:val="00131E58"/>
    <w:rsid w:val="00135530"/>
    <w:rsid w:val="0014257B"/>
    <w:rsid w:val="00144381"/>
    <w:rsid w:val="0014502E"/>
    <w:rsid w:val="001537D3"/>
    <w:rsid w:val="00155DE4"/>
    <w:rsid w:val="0016069B"/>
    <w:rsid w:val="0016222E"/>
    <w:rsid w:val="001624B1"/>
    <w:rsid w:val="00163D58"/>
    <w:rsid w:val="0016516B"/>
    <w:rsid w:val="00167F10"/>
    <w:rsid w:val="00170E67"/>
    <w:rsid w:val="001751DF"/>
    <w:rsid w:val="0017614B"/>
    <w:rsid w:val="00176E75"/>
    <w:rsid w:val="001810D6"/>
    <w:rsid w:val="001908F8"/>
    <w:rsid w:val="00191387"/>
    <w:rsid w:val="00191C34"/>
    <w:rsid w:val="00194852"/>
    <w:rsid w:val="001968A7"/>
    <w:rsid w:val="001A1193"/>
    <w:rsid w:val="001A2C78"/>
    <w:rsid w:val="001A38B3"/>
    <w:rsid w:val="001A6534"/>
    <w:rsid w:val="001B030A"/>
    <w:rsid w:val="001C3151"/>
    <w:rsid w:val="001C3524"/>
    <w:rsid w:val="001C422E"/>
    <w:rsid w:val="001C5CD0"/>
    <w:rsid w:val="001E3D10"/>
    <w:rsid w:val="001E51E1"/>
    <w:rsid w:val="001F12C9"/>
    <w:rsid w:val="001F20B8"/>
    <w:rsid w:val="001F3759"/>
    <w:rsid w:val="001F5A19"/>
    <w:rsid w:val="001F6506"/>
    <w:rsid w:val="001F69C1"/>
    <w:rsid w:val="001F7BCD"/>
    <w:rsid w:val="0020133A"/>
    <w:rsid w:val="00202BDD"/>
    <w:rsid w:val="00203A48"/>
    <w:rsid w:val="0020415B"/>
    <w:rsid w:val="00206634"/>
    <w:rsid w:val="00206733"/>
    <w:rsid w:val="00207FCB"/>
    <w:rsid w:val="00214B47"/>
    <w:rsid w:val="00216559"/>
    <w:rsid w:val="00233999"/>
    <w:rsid w:val="00233A95"/>
    <w:rsid w:val="00233CD7"/>
    <w:rsid w:val="002419E4"/>
    <w:rsid w:val="00242E9E"/>
    <w:rsid w:val="00245693"/>
    <w:rsid w:val="00247E68"/>
    <w:rsid w:val="00251421"/>
    <w:rsid w:val="00254F85"/>
    <w:rsid w:val="00255890"/>
    <w:rsid w:val="002559D8"/>
    <w:rsid w:val="002634B9"/>
    <w:rsid w:val="00263EBD"/>
    <w:rsid w:val="00265806"/>
    <w:rsid w:val="002665BD"/>
    <w:rsid w:val="00271F90"/>
    <w:rsid w:val="00273728"/>
    <w:rsid w:val="00276C9A"/>
    <w:rsid w:val="00280F8D"/>
    <w:rsid w:val="002811F0"/>
    <w:rsid w:val="0028305D"/>
    <w:rsid w:val="002840F3"/>
    <w:rsid w:val="002900A9"/>
    <w:rsid w:val="002908F6"/>
    <w:rsid w:val="00292770"/>
    <w:rsid w:val="002928E0"/>
    <w:rsid w:val="0029379C"/>
    <w:rsid w:val="002953B5"/>
    <w:rsid w:val="002A12A7"/>
    <w:rsid w:val="002A5BC3"/>
    <w:rsid w:val="002A7944"/>
    <w:rsid w:val="002A7F38"/>
    <w:rsid w:val="002C0578"/>
    <w:rsid w:val="002C3E79"/>
    <w:rsid w:val="002C6B56"/>
    <w:rsid w:val="002D4CF6"/>
    <w:rsid w:val="002E08D6"/>
    <w:rsid w:val="002E1F19"/>
    <w:rsid w:val="002E2EF7"/>
    <w:rsid w:val="002E3246"/>
    <w:rsid w:val="002E365F"/>
    <w:rsid w:val="002E5C34"/>
    <w:rsid w:val="002E6762"/>
    <w:rsid w:val="002E6B1F"/>
    <w:rsid w:val="002E7B5C"/>
    <w:rsid w:val="002F1DAD"/>
    <w:rsid w:val="002F3517"/>
    <w:rsid w:val="002F4C74"/>
    <w:rsid w:val="00302D31"/>
    <w:rsid w:val="00305AD9"/>
    <w:rsid w:val="00307406"/>
    <w:rsid w:val="0031066D"/>
    <w:rsid w:val="00310C75"/>
    <w:rsid w:val="00317215"/>
    <w:rsid w:val="00321DBD"/>
    <w:rsid w:val="00323924"/>
    <w:rsid w:val="003303E0"/>
    <w:rsid w:val="00332937"/>
    <w:rsid w:val="0033527C"/>
    <w:rsid w:val="003362AA"/>
    <w:rsid w:val="00341847"/>
    <w:rsid w:val="00342D66"/>
    <w:rsid w:val="00344B6A"/>
    <w:rsid w:val="00346851"/>
    <w:rsid w:val="00353755"/>
    <w:rsid w:val="0035675A"/>
    <w:rsid w:val="00357B60"/>
    <w:rsid w:val="00374B94"/>
    <w:rsid w:val="00380726"/>
    <w:rsid w:val="003824B4"/>
    <w:rsid w:val="003911CA"/>
    <w:rsid w:val="00391AE2"/>
    <w:rsid w:val="0039537A"/>
    <w:rsid w:val="00397372"/>
    <w:rsid w:val="003A1AC4"/>
    <w:rsid w:val="003A3979"/>
    <w:rsid w:val="003A3AB0"/>
    <w:rsid w:val="003A3E0A"/>
    <w:rsid w:val="003A6609"/>
    <w:rsid w:val="003B0159"/>
    <w:rsid w:val="003B1843"/>
    <w:rsid w:val="003B498F"/>
    <w:rsid w:val="003C13F5"/>
    <w:rsid w:val="003C2C1F"/>
    <w:rsid w:val="003C52D3"/>
    <w:rsid w:val="003D0B99"/>
    <w:rsid w:val="003D1378"/>
    <w:rsid w:val="003D4418"/>
    <w:rsid w:val="003D4906"/>
    <w:rsid w:val="003D6B54"/>
    <w:rsid w:val="003E7C00"/>
    <w:rsid w:val="003F0E95"/>
    <w:rsid w:val="003F1C2A"/>
    <w:rsid w:val="003F208C"/>
    <w:rsid w:val="003F3D10"/>
    <w:rsid w:val="003F479F"/>
    <w:rsid w:val="003F6DDE"/>
    <w:rsid w:val="00411568"/>
    <w:rsid w:val="004118FA"/>
    <w:rsid w:val="00413D6A"/>
    <w:rsid w:val="00417094"/>
    <w:rsid w:val="00417D7E"/>
    <w:rsid w:val="00433E85"/>
    <w:rsid w:val="004429DD"/>
    <w:rsid w:val="0044337E"/>
    <w:rsid w:val="00446F77"/>
    <w:rsid w:val="004501E6"/>
    <w:rsid w:val="004502E7"/>
    <w:rsid w:val="004539F2"/>
    <w:rsid w:val="004566AE"/>
    <w:rsid w:val="004576DF"/>
    <w:rsid w:val="00462A20"/>
    <w:rsid w:val="0046424B"/>
    <w:rsid w:val="00464D0A"/>
    <w:rsid w:val="00480752"/>
    <w:rsid w:val="00482283"/>
    <w:rsid w:val="004824D3"/>
    <w:rsid w:val="00484C9F"/>
    <w:rsid w:val="004853D1"/>
    <w:rsid w:val="00485851"/>
    <w:rsid w:val="00487950"/>
    <w:rsid w:val="0049023B"/>
    <w:rsid w:val="00491B83"/>
    <w:rsid w:val="00492E21"/>
    <w:rsid w:val="00495533"/>
    <w:rsid w:val="00496945"/>
    <w:rsid w:val="004976EA"/>
    <w:rsid w:val="004A17EA"/>
    <w:rsid w:val="004A6C47"/>
    <w:rsid w:val="004B0CE6"/>
    <w:rsid w:val="004B2905"/>
    <w:rsid w:val="004B6907"/>
    <w:rsid w:val="004B6C43"/>
    <w:rsid w:val="004C1999"/>
    <w:rsid w:val="004C2D83"/>
    <w:rsid w:val="004D16B3"/>
    <w:rsid w:val="004D1DE6"/>
    <w:rsid w:val="004D40F3"/>
    <w:rsid w:val="004D5AA7"/>
    <w:rsid w:val="004D5D61"/>
    <w:rsid w:val="004D6E93"/>
    <w:rsid w:val="004E014A"/>
    <w:rsid w:val="004E0E35"/>
    <w:rsid w:val="004E1B98"/>
    <w:rsid w:val="004E4876"/>
    <w:rsid w:val="004E652C"/>
    <w:rsid w:val="004F0A9B"/>
    <w:rsid w:val="004F61C3"/>
    <w:rsid w:val="00500A0A"/>
    <w:rsid w:val="00505891"/>
    <w:rsid w:val="005060FC"/>
    <w:rsid w:val="00506D85"/>
    <w:rsid w:val="00513CC0"/>
    <w:rsid w:val="00520973"/>
    <w:rsid w:val="00523178"/>
    <w:rsid w:val="005237FC"/>
    <w:rsid w:val="005271E8"/>
    <w:rsid w:val="00532C05"/>
    <w:rsid w:val="00535CED"/>
    <w:rsid w:val="00540394"/>
    <w:rsid w:val="00544FFC"/>
    <w:rsid w:val="00550454"/>
    <w:rsid w:val="005510EE"/>
    <w:rsid w:val="00553A19"/>
    <w:rsid w:val="00554806"/>
    <w:rsid w:val="00555EE7"/>
    <w:rsid w:val="005612B5"/>
    <w:rsid w:val="0056302F"/>
    <w:rsid w:val="005635D5"/>
    <w:rsid w:val="00563CD6"/>
    <w:rsid w:val="00567C53"/>
    <w:rsid w:val="00577B53"/>
    <w:rsid w:val="005801B6"/>
    <w:rsid w:val="00580270"/>
    <w:rsid w:val="00584B24"/>
    <w:rsid w:val="00591828"/>
    <w:rsid w:val="00592B0F"/>
    <w:rsid w:val="00597496"/>
    <w:rsid w:val="005A5DC9"/>
    <w:rsid w:val="005A651E"/>
    <w:rsid w:val="005B149B"/>
    <w:rsid w:val="005B4D09"/>
    <w:rsid w:val="005B58DD"/>
    <w:rsid w:val="005B5A50"/>
    <w:rsid w:val="005C28F6"/>
    <w:rsid w:val="005D349F"/>
    <w:rsid w:val="005D4EBF"/>
    <w:rsid w:val="005D6348"/>
    <w:rsid w:val="005D674F"/>
    <w:rsid w:val="005D70A6"/>
    <w:rsid w:val="005D7CC1"/>
    <w:rsid w:val="005D7E14"/>
    <w:rsid w:val="005E2C28"/>
    <w:rsid w:val="005E2FD7"/>
    <w:rsid w:val="005F27B1"/>
    <w:rsid w:val="00601CBD"/>
    <w:rsid w:val="00610F10"/>
    <w:rsid w:val="00615FE3"/>
    <w:rsid w:val="006278DE"/>
    <w:rsid w:val="006305D7"/>
    <w:rsid w:val="006419F6"/>
    <w:rsid w:val="00644259"/>
    <w:rsid w:val="00644854"/>
    <w:rsid w:val="00646C67"/>
    <w:rsid w:val="006472C2"/>
    <w:rsid w:val="0064760E"/>
    <w:rsid w:val="00652C73"/>
    <w:rsid w:val="00653DC1"/>
    <w:rsid w:val="00655EF1"/>
    <w:rsid w:val="006640AE"/>
    <w:rsid w:val="006646B8"/>
    <w:rsid w:val="00673133"/>
    <w:rsid w:val="00673287"/>
    <w:rsid w:val="00674C5F"/>
    <w:rsid w:val="006763D2"/>
    <w:rsid w:val="0068208F"/>
    <w:rsid w:val="00691264"/>
    <w:rsid w:val="00695969"/>
    <w:rsid w:val="00696C8E"/>
    <w:rsid w:val="006A23EB"/>
    <w:rsid w:val="006A2FF0"/>
    <w:rsid w:val="006A37E1"/>
    <w:rsid w:val="006A3919"/>
    <w:rsid w:val="006A4A8E"/>
    <w:rsid w:val="006A6201"/>
    <w:rsid w:val="006B1435"/>
    <w:rsid w:val="006B4323"/>
    <w:rsid w:val="006B695A"/>
    <w:rsid w:val="006C0CCF"/>
    <w:rsid w:val="006C1742"/>
    <w:rsid w:val="006D15C5"/>
    <w:rsid w:val="006E7211"/>
    <w:rsid w:val="006E77E1"/>
    <w:rsid w:val="006F06C5"/>
    <w:rsid w:val="006F0A25"/>
    <w:rsid w:val="006F1645"/>
    <w:rsid w:val="006F6458"/>
    <w:rsid w:val="006F72E1"/>
    <w:rsid w:val="00702CBE"/>
    <w:rsid w:val="00703D4E"/>
    <w:rsid w:val="00705922"/>
    <w:rsid w:val="007059DE"/>
    <w:rsid w:val="00705AE3"/>
    <w:rsid w:val="007165AC"/>
    <w:rsid w:val="0071715E"/>
    <w:rsid w:val="00721EDB"/>
    <w:rsid w:val="007261EC"/>
    <w:rsid w:val="00735FD9"/>
    <w:rsid w:val="00737C83"/>
    <w:rsid w:val="00745108"/>
    <w:rsid w:val="007551FF"/>
    <w:rsid w:val="00761F1B"/>
    <w:rsid w:val="007638D2"/>
    <w:rsid w:val="00765728"/>
    <w:rsid w:val="0077289F"/>
    <w:rsid w:val="00782587"/>
    <w:rsid w:val="00783512"/>
    <w:rsid w:val="007851A0"/>
    <w:rsid w:val="00785C53"/>
    <w:rsid w:val="0078657E"/>
    <w:rsid w:val="00790ABE"/>
    <w:rsid w:val="00793E4F"/>
    <w:rsid w:val="00793EEE"/>
    <w:rsid w:val="00794058"/>
    <w:rsid w:val="007A069F"/>
    <w:rsid w:val="007A1D72"/>
    <w:rsid w:val="007A23F2"/>
    <w:rsid w:val="007A6157"/>
    <w:rsid w:val="007A68A8"/>
    <w:rsid w:val="007B1F93"/>
    <w:rsid w:val="007B4162"/>
    <w:rsid w:val="007B44C8"/>
    <w:rsid w:val="007B6CD8"/>
    <w:rsid w:val="007B70F3"/>
    <w:rsid w:val="007B7F54"/>
    <w:rsid w:val="007C1532"/>
    <w:rsid w:val="007C20E3"/>
    <w:rsid w:val="007D1CFD"/>
    <w:rsid w:val="007E00A2"/>
    <w:rsid w:val="007E5388"/>
    <w:rsid w:val="007F0194"/>
    <w:rsid w:val="007F2571"/>
    <w:rsid w:val="007F3854"/>
    <w:rsid w:val="007F4AF2"/>
    <w:rsid w:val="007F4C46"/>
    <w:rsid w:val="00804129"/>
    <w:rsid w:val="008051E2"/>
    <w:rsid w:val="00805BFD"/>
    <w:rsid w:val="008075E6"/>
    <w:rsid w:val="008105EE"/>
    <w:rsid w:val="00810A9D"/>
    <w:rsid w:val="00810ADE"/>
    <w:rsid w:val="00815469"/>
    <w:rsid w:val="00823BB0"/>
    <w:rsid w:val="008259F3"/>
    <w:rsid w:val="00825DC6"/>
    <w:rsid w:val="00833FAE"/>
    <w:rsid w:val="008365A1"/>
    <w:rsid w:val="00843482"/>
    <w:rsid w:val="00844A8E"/>
    <w:rsid w:val="00844B06"/>
    <w:rsid w:val="00846E86"/>
    <w:rsid w:val="008529FB"/>
    <w:rsid w:val="00853516"/>
    <w:rsid w:val="00861A4E"/>
    <w:rsid w:val="0086270F"/>
    <w:rsid w:val="0086441E"/>
    <w:rsid w:val="008724A1"/>
    <w:rsid w:val="0087592F"/>
    <w:rsid w:val="00881F5A"/>
    <w:rsid w:val="0088457D"/>
    <w:rsid w:val="00886B75"/>
    <w:rsid w:val="008924C3"/>
    <w:rsid w:val="008A0B24"/>
    <w:rsid w:val="008A4BC0"/>
    <w:rsid w:val="008A7B81"/>
    <w:rsid w:val="008B08AC"/>
    <w:rsid w:val="008B1266"/>
    <w:rsid w:val="008B36CE"/>
    <w:rsid w:val="008B44A7"/>
    <w:rsid w:val="008B6C8F"/>
    <w:rsid w:val="008B743D"/>
    <w:rsid w:val="008C2CFC"/>
    <w:rsid w:val="008C4EEF"/>
    <w:rsid w:val="008C698D"/>
    <w:rsid w:val="008D1114"/>
    <w:rsid w:val="008D51AF"/>
    <w:rsid w:val="008D6977"/>
    <w:rsid w:val="008D7F12"/>
    <w:rsid w:val="008E6CFC"/>
    <w:rsid w:val="008F04F1"/>
    <w:rsid w:val="008F0D07"/>
    <w:rsid w:val="008F5C9E"/>
    <w:rsid w:val="008F5E40"/>
    <w:rsid w:val="008F700F"/>
    <w:rsid w:val="008F7A5E"/>
    <w:rsid w:val="009009B4"/>
    <w:rsid w:val="00904902"/>
    <w:rsid w:val="00912A49"/>
    <w:rsid w:val="00913742"/>
    <w:rsid w:val="00914AA0"/>
    <w:rsid w:val="0092104C"/>
    <w:rsid w:val="00923BFB"/>
    <w:rsid w:val="00923F47"/>
    <w:rsid w:val="00927545"/>
    <w:rsid w:val="00933640"/>
    <w:rsid w:val="009372BA"/>
    <w:rsid w:val="00941EA8"/>
    <w:rsid w:val="00942C5F"/>
    <w:rsid w:val="00943491"/>
    <w:rsid w:val="00943A57"/>
    <w:rsid w:val="00945AD3"/>
    <w:rsid w:val="00966A4E"/>
    <w:rsid w:val="0097017F"/>
    <w:rsid w:val="00970B4C"/>
    <w:rsid w:val="0097266B"/>
    <w:rsid w:val="00974CB6"/>
    <w:rsid w:val="0097513C"/>
    <w:rsid w:val="00977873"/>
    <w:rsid w:val="00980A56"/>
    <w:rsid w:val="00981147"/>
    <w:rsid w:val="00981D98"/>
    <w:rsid w:val="0098229D"/>
    <w:rsid w:val="00994C0D"/>
    <w:rsid w:val="00996472"/>
    <w:rsid w:val="009A7C8E"/>
    <w:rsid w:val="009A7FCE"/>
    <w:rsid w:val="009C0283"/>
    <w:rsid w:val="009C1E6F"/>
    <w:rsid w:val="009D16D0"/>
    <w:rsid w:val="009D242D"/>
    <w:rsid w:val="009D620F"/>
    <w:rsid w:val="009E05FF"/>
    <w:rsid w:val="009E0F23"/>
    <w:rsid w:val="009E7C70"/>
    <w:rsid w:val="009F7C7C"/>
    <w:rsid w:val="00A04BB7"/>
    <w:rsid w:val="00A055E9"/>
    <w:rsid w:val="00A076E9"/>
    <w:rsid w:val="00A12480"/>
    <w:rsid w:val="00A2533C"/>
    <w:rsid w:val="00A3088E"/>
    <w:rsid w:val="00A31147"/>
    <w:rsid w:val="00A325EA"/>
    <w:rsid w:val="00A44F18"/>
    <w:rsid w:val="00A460DB"/>
    <w:rsid w:val="00A46E82"/>
    <w:rsid w:val="00A5665B"/>
    <w:rsid w:val="00A60B28"/>
    <w:rsid w:val="00A610B7"/>
    <w:rsid w:val="00A621AD"/>
    <w:rsid w:val="00A65B46"/>
    <w:rsid w:val="00A70087"/>
    <w:rsid w:val="00A70C1B"/>
    <w:rsid w:val="00A7272E"/>
    <w:rsid w:val="00A7281A"/>
    <w:rsid w:val="00A80368"/>
    <w:rsid w:val="00A83901"/>
    <w:rsid w:val="00A86B96"/>
    <w:rsid w:val="00A87640"/>
    <w:rsid w:val="00A900FF"/>
    <w:rsid w:val="00A92BFA"/>
    <w:rsid w:val="00AA20AA"/>
    <w:rsid w:val="00AA591E"/>
    <w:rsid w:val="00AB35A3"/>
    <w:rsid w:val="00AB4385"/>
    <w:rsid w:val="00AC04FD"/>
    <w:rsid w:val="00AC2EBC"/>
    <w:rsid w:val="00AC36FC"/>
    <w:rsid w:val="00AC4ED5"/>
    <w:rsid w:val="00AE0880"/>
    <w:rsid w:val="00AE31DC"/>
    <w:rsid w:val="00AF0892"/>
    <w:rsid w:val="00AF46F3"/>
    <w:rsid w:val="00AF67D3"/>
    <w:rsid w:val="00B01DDA"/>
    <w:rsid w:val="00B143ED"/>
    <w:rsid w:val="00B1442E"/>
    <w:rsid w:val="00B15AE7"/>
    <w:rsid w:val="00B17234"/>
    <w:rsid w:val="00B219DE"/>
    <w:rsid w:val="00B24762"/>
    <w:rsid w:val="00B25827"/>
    <w:rsid w:val="00B30947"/>
    <w:rsid w:val="00B32F5A"/>
    <w:rsid w:val="00B34FB8"/>
    <w:rsid w:val="00B35877"/>
    <w:rsid w:val="00B35FB4"/>
    <w:rsid w:val="00B36529"/>
    <w:rsid w:val="00B37595"/>
    <w:rsid w:val="00B37D9C"/>
    <w:rsid w:val="00B4487B"/>
    <w:rsid w:val="00B450C3"/>
    <w:rsid w:val="00B521AB"/>
    <w:rsid w:val="00B5278F"/>
    <w:rsid w:val="00B615A2"/>
    <w:rsid w:val="00B639F8"/>
    <w:rsid w:val="00B642ED"/>
    <w:rsid w:val="00B67F6F"/>
    <w:rsid w:val="00B7086D"/>
    <w:rsid w:val="00B72467"/>
    <w:rsid w:val="00B75474"/>
    <w:rsid w:val="00B75B03"/>
    <w:rsid w:val="00B75EEA"/>
    <w:rsid w:val="00B810B3"/>
    <w:rsid w:val="00B87773"/>
    <w:rsid w:val="00B900F6"/>
    <w:rsid w:val="00B928F3"/>
    <w:rsid w:val="00B95DCD"/>
    <w:rsid w:val="00BA5B3C"/>
    <w:rsid w:val="00BA5C5B"/>
    <w:rsid w:val="00BA609A"/>
    <w:rsid w:val="00BA66C0"/>
    <w:rsid w:val="00BA7723"/>
    <w:rsid w:val="00BA7D17"/>
    <w:rsid w:val="00BB173F"/>
    <w:rsid w:val="00BB2C1F"/>
    <w:rsid w:val="00BC15D3"/>
    <w:rsid w:val="00BC168E"/>
    <w:rsid w:val="00BC4BA2"/>
    <w:rsid w:val="00BC51DD"/>
    <w:rsid w:val="00BC7CC7"/>
    <w:rsid w:val="00BD5FC2"/>
    <w:rsid w:val="00BE2DA8"/>
    <w:rsid w:val="00BE6CD6"/>
    <w:rsid w:val="00BE7AFC"/>
    <w:rsid w:val="00BF121E"/>
    <w:rsid w:val="00BF2AF5"/>
    <w:rsid w:val="00BF2DC3"/>
    <w:rsid w:val="00C01B51"/>
    <w:rsid w:val="00C039A1"/>
    <w:rsid w:val="00C04365"/>
    <w:rsid w:val="00C06FDE"/>
    <w:rsid w:val="00C11AC4"/>
    <w:rsid w:val="00C13F82"/>
    <w:rsid w:val="00C151BD"/>
    <w:rsid w:val="00C1775A"/>
    <w:rsid w:val="00C17F0F"/>
    <w:rsid w:val="00C217AC"/>
    <w:rsid w:val="00C254F9"/>
    <w:rsid w:val="00C257FB"/>
    <w:rsid w:val="00C26C7A"/>
    <w:rsid w:val="00C34D72"/>
    <w:rsid w:val="00C40BA6"/>
    <w:rsid w:val="00C45992"/>
    <w:rsid w:val="00C45C67"/>
    <w:rsid w:val="00C51780"/>
    <w:rsid w:val="00C52F37"/>
    <w:rsid w:val="00C535F8"/>
    <w:rsid w:val="00C5431E"/>
    <w:rsid w:val="00C5445F"/>
    <w:rsid w:val="00C61F79"/>
    <w:rsid w:val="00C63E2B"/>
    <w:rsid w:val="00C652F9"/>
    <w:rsid w:val="00C6629E"/>
    <w:rsid w:val="00C708DE"/>
    <w:rsid w:val="00C70F49"/>
    <w:rsid w:val="00C72D59"/>
    <w:rsid w:val="00C74333"/>
    <w:rsid w:val="00C7638E"/>
    <w:rsid w:val="00C83225"/>
    <w:rsid w:val="00C834E4"/>
    <w:rsid w:val="00CA2214"/>
    <w:rsid w:val="00CA2240"/>
    <w:rsid w:val="00CA3A4A"/>
    <w:rsid w:val="00CA3C0C"/>
    <w:rsid w:val="00CA4173"/>
    <w:rsid w:val="00CA56B6"/>
    <w:rsid w:val="00CB718E"/>
    <w:rsid w:val="00CB76F4"/>
    <w:rsid w:val="00CB7AAC"/>
    <w:rsid w:val="00CC55FD"/>
    <w:rsid w:val="00CD093B"/>
    <w:rsid w:val="00CD167D"/>
    <w:rsid w:val="00CD3FE2"/>
    <w:rsid w:val="00CF6021"/>
    <w:rsid w:val="00D02628"/>
    <w:rsid w:val="00D06095"/>
    <w:rsid w:val="00D12919"/>
    <w:rsid w:val="00D1348A"/>
    <w:rsid w:val="00D15BF8"/>
    <w:rsid w:val="00D30836"/>
    <w:rsid w:val="00D340F3"/>
    <w:rsid w:val="00D35FA3"/>
    <w:rsid w:val="00D44DF7"/>
    <w:rsid w:val="00D4519E"/>
    <w:rsid w:val="00D4563A"/>
    <w:rsid w:val="00D456FA"/>
    <w:rsid w:val="00D46C73"/>
    <w:rsid w:val="00D50CED"/>
    <w:rsid w:val="00D531B8"/>
    <w:rsid w:val="00D619B2"/>
    <w:rsid w:val="00D61B89"/>
    <w:rsid w:val="00D620FA"/>
    <w:rsid w:val="00D65D5E"/>
    <w:rsid w:val="00D66852"/>
    <w:rsid w:val="00D66D7F"/>
    <w:rsid w:val="00D82C39"/>
    <w:rsid w:val="00D90B86"/>
    <w:rsid w:val="00D964F5"/>
    <w:rsid w:val="00DA0A89"/>
    <w:rsid w:val="00DA280C"/>
    <w:rsid w:val="00DA659B"/>
    <w:rsid w:val="00DA72E9"/>
    <w:rsid w:val="00DA7F4D"/>
    <w:rsid w:val="00DB3422"/>
    <w:rsid w:val="00DB36D5"/>
    <w:rsid w:val="00DB3837"/>
    <w:rsid w:val="00DB7014"/>
    <w:rsid w:val="00DC192B"/>
    <w:rsid w:val="00DC2546"/>
    <w:rsid w:val="00DC3229"/>
    <w:rsid w:val="00DC7450"/>
    <w:rsid w:val="00DD2FEF"/>
    <w:rsid w:val="00DD6D90"/>
    <w:rsid w:val="00DE0793"/>
    <w:rsid w:val="00DE76D4"/>
    <w:rsid w:val="00DF0EFE"/>
    <w:rsid w:val="00DF1855"/>
    <w:rsid w:val="00DF22E2"/>
    <w:rsid w:val="00DF7D87"/>
    <w:rsid w:val="00DF7E60"/>
    <w:rsid w:val="00E00F46"/>
    <w:rsid w:val="00E02170"/>
    <w:rsid w:val="00E13412"/>
    <w:rsid w:val="00E177BA"/>
    <w:rsid w:val="00E208E7"/>
    <w:rsid w:val="00E31FE2"/>
    <w:rsid w:val="00E3209E"/>
    <w:rsid w:val="00E32CB4"/>
    <w:rsid w:val="00E416E5"/>
    <w:rsid w:val="00E515A5"/>
    <w:rsid w:val="00E52268"/>
    <w:rsid w:val="00E61ED4"/>
    <w:rsid w:val="00E62B0F"/>
    <w:rsid w:val="00E67EF5"/>
    <w:rsid w:val="00E70C4F"/>
    <w:rsid w:val="00E7167C"/>
    <w:rsid w:val="00E7242A"/>
    <w:rsid w:val="00E72ACA"/>
    <w:rsid w:val="00E74972"/>
    <w:rsid w:val="00E75366"/>
    <w:rsid w:val="00E80B6E"/>
    <w:rsid w:val="00E8739D"/>
    <w:rsid w:val="00E9107E"/>
    <w:rsid w:val="00E914A9"/>
    <w:rsid w:val="00E97760"/>
    <w:rsid w:val="00EA0701"/>
    <w:rsid w:val="00EA0AD0"/>
    <w:rsid w:val="00EA192F"/>
    <w:rsid w:val="00EB571E"/>
    <w:rsid w:val="00EB72C2"/>
    <w:rsid w:val="00EB7EED"/>
    <w:rsid w:val="00EC00A0"/>
    <w:rsid w:val="00ED1825"/>
    <w:rsid w:val="00ED2059"/>
    <w:rsid w:val="00ED3AAA"/>
    <w:rsid w:val="00ED3FC6"/>
    <w:rsid w:val="00ED4FC1"/>
    <w:rsid w:val="00ED74EB"/>
    <w:rsid w:val="00EE22F1"/>
    <w:rsid w:val="00EE5E34"/>
    <w:rsid w:val="00EF34E6"/>
    <w:rsid w:val="00EF42B4"/>
    <w:rsid w:val="00EF78E3"/>
    <w:rsid w:val="00F00E7E"/>
    <w:rsid w:val="00F024FB"/>
    <w:rsid w:val="00F044B9"/>
    <w:rsid w:val="00F126A3"/>
    <w:rsid w:val="00F139C5"/>
    <w:rsid w:val="00F215E9"/>
    <w:rsid w:val="00F2256C"/>
    <w:rsid w:val="00F22FC5"/>
    <w:rsid w:val="00F230E8"/>
    <w:rsid w:val="00F243F1"/>
    <w:rsid w:val="00F24612"/>
    <w:rsid w:val="00F30AF2"/>
    <w:rsid w:val="00F343E2"/>
    <w:rsid w:val="00F35FCD"/>
    <w:rsid w:val="00F41E7C"/>
    <w:rsid w:val="00F5098B"/>
    <w:rsid w:val="00F50E76"/>
    <w:rsid w:val="00F51A64"/>
    <w:rsid w:val="00F530BC"/>
    <w:rsid w:val="00F53251"/>
    <w:rsid w:val="00F55617"/>
    <w:rsid w:val="00F57011"/>
    <w:rsid w:val="00F603C6"/>
    <w:rsid w:val="00F64D42"/>
    <w:rsid w:val="00F741B7"/>
    <w:rsid w:val="00F7717C"/>
    <w:rsid w:val="00F81BC3"/>
    <w:rsid w:val="00F8394A"/>
    <w:rsid w:val="00F91F99"/>
    <w:rsid w:val="00FA08CE"/>
    <w:rsid w:val="00FA1D65"/>
    <w:rsid w:val="00FA2712"/>
    <w:rsid w:val="00FA4E59"/>
    <w:rsid w:val="00FA54C2"/>
    <w:rsid w:val="00FA5BE4"/>
    <w:rsid w:val="00FB3145"/>
    <w:rsid w:val="00FB4039"/>
    <w:rsid w:val="00FB4774"/>
    <w:rsid w:val="00FB5173"/>
    <w:rsid w:val="00FC0A56"/>
    <w:rsid w:val="00FC136D"/>
    <w:rsid w:val="00FC6254"/>
    <w:rsid w:val="00FD0A08"/>
    <w:rsid w:val="00FD1B34"/>
    <w:rsid w:val="00FD4DB0"/>
    <w:rsid w:val="00FD6B08"/>
    <w:rsid w:val="00FD7B23"/>
    <w:rsid w:val="00FE09CC"/>
    <w:rsid w:val="00FE2318"/>
    <w:rsid w:val="00FE555F"/>
    <w:rsid w:val="00FE708B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94ECB7AD-3D5C-4D88-80E7-763E42A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824B4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7Char">
    <w:name w:val="Título 7 Char"/>
    <w:link w:val="Ttulo7"/>
    <w:semiHidden/>
    <w:rsid w:val="003824B4"/>
    <w:rPr>
      <w:rFonts w:ascii="Calibri" w:eastAsia="Times New Roman" w:hAnsi="Calibri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0E32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E32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EF25-7F07-4F65-A151-1FBEC244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2018-06-29T20:23:00Z</cp:lastPrinted>
  <dcterms:created xsi:type="dcterms:W3CDTF">2019-09-17T19:36:00Z</dcterms:created>
  <dcterms:modified xsi:type="dcterms:W3CDTF">2019-09-24T18:23:00Z</dcterms:modified>
</cp:coreProperties>
</file>