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5E6FC4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E6FC4">
        <w:rPr>
          <w:rFonts w:ascii="Arial" w:hAnsi="Arial" w:cs="Arial"/>
          <w:b/>
          <w:sz w:val="27"/>
          <w:szCs w:val="27"/>
        </w:rPr>
        <w:t>Rodrigues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</w:t>
      </w:r>
      <w:r w:rsidR="005E6FC4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CE" w:rsidRDefault="008A70CE">
      <w:r>
        <w:separator/>
      </w:r>
    </w:p>
  </w:endnote>
  <w:endnote w:type="continuationSeparator" w:id="0">
    <w:p w:rsidR="008A70CE" w:rsidRDefault="008A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CE" w:rsidRDefault="008A70CE">
      <w:r>
        <w:separator/>
      </w:r>
    </w:p>
  </w:footnote>
  <w:footnote w:type="continuationSeparator" w:id="0">
    <w:p w:rsidR="008A70CE" w:rsidRDefault="008A7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A70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A70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0CE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2019-09-17T19:54:00Z</dcterms:created>
  <dcterms:modified xsi:type="dcterms:W3CDTF">2019-09-18T13:25:00Z</dcterms:modified>
</cp:coreProperties>
</file>