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456001">
        <w:rPr>
          <w:rFonts w:ascii="Arial" w:eastAsia="Arial Unicode MS" w:hAnsi="Arial" w:cs="Arial"/>
          <w:b/>
          <w:bCs/>
          <w:sz w:val="27"/>
          <w:szCs w:val="27"/>
        </w:rPr>
        <w:t>5</w:t>
      </w:r>
      <w:r w:rsidR="00E303FA">
        <w:rPr>
          <w:rFonts w:ascii="Arial" w:eastAsia="Arial Unicode MS" w:hAnsi="Arial" w:cs="Arial"/>
          <w:b/>
          <w:bCs/>
          <w:sz w:val="27"/>
          <w:szCs w:val="27"/>
        </w:rPr>
        <w:t>20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026488">
        <w:rPr>
          <w:rFonts w:ascii="Arial" w:hAnsi="Arial" w:cs="Arial"/>
          <w:b/>
          <w:bCs/>
          <w:sz w:val="27"/>
          <w:szCs w:val="27"/>
        </w:rPr>
        <w:t>1</w:t>
      </w:r>
      <w:r w:rsidR="00FD676D">
        <w:rPr>
          <w:rFonts w:ascii="Arial" w:hAnsi="Arial" w:cs="Arial"/>
          <w:b/>
          <w:bCs/>
          <w:sz w:val="27"/>
          <w:szCs w:val="27"/>
        </w:rPr>
        <w:t>7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r w:rsidR="005221ED">
        <w:rPr>
          <w:rFonts w:ascii="Arial" w:hAnsi="Arial" w:cs="Arial"/>
          <w:b/>
          <w:bCs/>
          <w:sz w:val="27"/>
          <w:szCs w:val="27"/>
        </w:rPr>
        <w:t>setembro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r w:rsidR="00E303FA">
        <w:rPr>
          <w:rFonts w:ascii="Arial" w:hAnsi="Arial" w:cs="Arial"/>
          <w:b/>
          <w:sz w:val="27"/>
          <w:szCs w:val="27"/>
        </w:rPr>
        <w:t>Guerrero</w:t>
      </w:r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9A69BA">
        <w:rPr>
          <w:rFonts w:ascii="Arial" w:hAnsi="Arial" w:cs="Arial"/>
          <w:sz w:val="27"/>
          <w:szCs w:val="27"/>
        </w:rPr>
        <w:t>3</w:t>
      </w:r>
      <w:r w:rsidR="002E7D55">
        <w:rPr>
          <w:rFonts w:ascii="Arial" w:hAnsi="Arial" w:cs="Arial"/>
          <w:sz w:val="27"/>
          <w:szCs w:val="27"/>
        </w:rPr>
        <w:t>1</w:t>
      </w:r>
      <w:r w:rsidR="00E303FA">
        <w:rPr>
          <w:rFonts w:ascii="Arial" w:hAnsi="Arial" w:cs="Arial"/>
          <w:sz w:val="27"/>
          <w:szCs w:val="27"/>
        </w:rPr>
        <w:t>6</w:t>
      </w:r>
      <w:bookmarkStart w:id="0" w:name="_GoBack"/>
      <w:bookmarkEnd w:id="0"/>
      <w:r w:rsidR="00911792">
        <w:rPr>
          <w:rFonts w:ascii="Arial" w:hAnsi="Arial" w:cs="Arial"/>
          <w:sz w:val="27"/>
          <w:szCs w:val="27"/>
        </w:rPr>
        <w:t>/</w:t>
      </w:r>
      <w:r w:rsidR="00E5609A">
        <w:rPr>
          <w:rFonts w:ascii="Arial" w:hAnsi="Arial" w:cs="Arial"/>
          <w:sz w:val="27"/>
          <w:szCs w:val="27"/>
        </w:rPr>
        <w:t>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4FB" w:rsidRDefault="003804FB">
      <w:r>
        <w:separator/>
      </w:r>
    </w:p>
  </w:endnote>
  <w:endnote w:type="continuationSeparator" w:id="0">
    <w:p w:rsidR="003804FB" w:rsidRDefault="0038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4FB" w:rsidRDefault="003804FB">
      <w:r>
        <w:separator/>
      </w:r>
    </w:p>
  </w:footnote>
  <w:footnote w:type="continuationSeparator" w:id="0">
    <w:p w:rsidR="003804FB" w:rsidRDefault="00380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3804F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3804F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160CD"/>
    <w:rsid w:val="0002063D"/>
    <w:rsid w:val="00022BDB"/>
    <w:rsid w:val="00023CCD"/>
    <w:rsid w:val="00026488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4262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01592"/>
    <w:rsid w:val="00206EF6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54E6"/>
    <w:rsid w:val="002C6B56"/>
    <w:rsid w:val="002D50A2"/>
    <w:rsid w:val="002D522A"/>
    <w:rsid w:val="002D6178"/>
    <w:rsid w:val="002D7EB5"/>
    <w:rsid w:val="002E06F1"/>
    <w:rsid w:val="002E2FA2"/>
    <w:rsid w:val="002E6762"/>
    <w:rsid w:val="002E7D55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37545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04FB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617E"/>
    <w:rsid w:val="003D7EE9"/>
    <w:rsid w:val="003E200E"/>
    <w:rsid w:val="003E2F69"/>
    <w:rsid w:val="003E3DD8"/>
    <w:rsid w:val="003E4CBD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6001"/>
    <w:rsid w:val="00457FF2"/>
    <w:rsid w:val="00460705"/>
    <w:rsid w:val="0046397E"/>
    <w:rsid w:val="0047276A"/>
    <w:rsid w:val="00480932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0815"/>
    <w:rsid w:val="004C15D3"/>
    <w:rsid w:val="004C1CEE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6B49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42DF5"/>
    <w:rsid w:val="00550290"/>
    <w:rsid w:val="00550814"/>
    <w:rsid w:val="00555F6C"/>
    <w:rsid w:val="005561DB"/>
    <w:rsid w:val="005600F9"/>
    <w:rsid w:val="0056022D"/>
    <w:rsid w:val="00560C7A"/>
    <w:rsid w:val="00561B0B"/>
    <w:rsid w:val="00561F69"/>
    <w:rsid w:val="005659AB"/>
    <w:rsid w:val="00567499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C78C2"/>
    <w:rsid w:val="005D0517"/>
    <w:rsid w:val="005D34CD"/>
    <w:rsid w:val="005D63EE"/>
    <w:rsid w:val="005E28B6"/>
    <w:rsid w:val="005E46B7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9A8"/>
    <w:rsid w:val="00617DDE"/>
    <w:rsid w:val="00620D26"/>
    <w:rsid w:val="006253C5"/>
    <w:rsid w:val="00631B5F"/>
    <w:rsid w:val="00632C6F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2809"/>
    <w:rsid w:val="007D78A5"/>
    <w:rsid w:val="007D7A0B"/>
    <w:rsid w:val="007E10A4"/>
    <w:rsid w:val="007E22E1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25340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4A69"/>
    <w:rsid w:val="008B6AE6"/>
    <w:rsid w:val="008B6F11"/>
    <w:rsid w:val="008C285C"/>
    <w:rsid w:val="008C3385"/>
    <w:rsid w:val="008C439F"/>
    <w:rsid w:val="008C4EEF"/>
    <w:rsid w:val="008C5A28"/>
    <w:rsid w:val="008C6D6D"/>
    <w:rsid w:val="008D4656"/>
    <w:rsid w:val="008D5A1C"/>
    <w:rsid w:val="008E3AD0"/>
    <w:rsid w:val="008E67F1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1792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69BA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8A6"/>
    <w:rsid w:val="00A00E50"/>
    <w:rsid w:val="00A016DB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487D"/>
    <w:rsid w:val="00A46352"/>
    <w:rsid w:val="00A47E4E"/>
    <w:rsid w:val="00A50E04"/>
    <w:rsid w:val="00A53D05"/>
    <w:rsid w:val="00A554AC"/>
    <w:rsid w:val="00A55950"/>
    <w:rsid w:val="00A63A0A"/>
    <w:rsid w:val="00A65B46"/>
    <w:rsid w:val="00A7294E"/>
    <w:rsid w:val="00A72C31"/>
    <w:rsid w:val="00A75C6D"/>
    <w:rsid w:val="00A82C2B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2811"/>
    <w:rsid w:val="00B13A86"/>
    <w:rsid w:val="00B13DCC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374D5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4F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524D"/>
    <w:rsid w:val="00BE7AFC"/>
    <w:rsid w:val="00BF0C38"/>
    <w:rsid w:val="00BF2119"/>
    <w:rsid w:val="00BF6A40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66D1C"/>
    <w:rsid w:val="00C712A4"/>
    <w:rsid w:val="00C7729A"/>
    <w:rsid w:val="00C77C27"/>
    <w:rsid w:val="00C8004C"/>
    <w:rsid w:val="00C820CD"/>
    <w:rsid w:val="00C8374B"/>
    <w:rsid w:val="00C84A0F"/>
    <w:rsid w:val="00C85EB4"/>
    <w:rsid w:val="00CB11DE"/>
    <w:rsid w:val="00CB1CE6"/>
    <w:rsid w:val="00CB4775"/>
    <w:rsid w:val="00CB6200"/>
    <w:rsid w:val="00CB7475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E5E77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A8B"/>
    <w:rsid w:val="00D365A1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18E2"/>
    <w:rsid w:val="00E263D3"/>
    <w:rsid w:val="00E303FA"/>
    <w:rsid w:val="00E30DCF"/>
    <w:rsid w:val="00E32372"/>
    <w:rsid w:val="00E414C8"/>
    <w:rsid w:val="00E43B46"/>
    <w:rsid w:val="00E43E45"/>
    <w:rsid w:val="00E47383"/>
    <w:rsid w:val="00E50A0D"/>
    <w:rsid w:val="00E5609A"/>
    <w:rsid w:val="00E61D0C"/>
    <w:rsid w:val="00E70A63"/>
    <w:rsid w:val="00E75B33"/>
    <w:rsid w:val="00E76AB8"/>
    <w:rsid w:val="00E83AB7"/>
    <w:rsid w:val="00E84481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00C1"/>
    <w:rsid w:val="00EF3BEF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30442"/>
    <w:rsid w:val="00F32541"/>
    <w:rsid w:val="00F342DE"/>
    <w:rsid w:val="00F46881"/>
    <w:rsid w:val="00F46C2A"/>
    <w:rsid w:val="00F47F5A"/>
    <w:rsid w:val="00F50731"/>
    <w:rsid w:val="00F57011"/>
    <w:rsid w:val="00F60F6D"/>
    <w:rsid w:val="00F627B9"/>
    <w:rsid w:val="00F634C2"/>
    <w:rsid w:val="00F64D42"/>
    <w:rsid w:val="00F652A9"/>
    <w:rsid w:val="00F77944"/>
    <w:rsid w:val="00F80862"/>
    <w:rsid w:val="00F84E13"/>
    <w:rsid w:val="00F867A5"/>
    <w:rsid w:val="00F9031B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676D"/>
    <w:rsid w:val="00FD750B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0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2019-09-17T19:51:00Z</dcterms:created>
  <dcterms:modified xsi:type="dcterms:W3CDTF">2019-09-17T19:53:00Z</dcterms:modified>
</cp:coreProperties>
</file>