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456001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FD676D">
        <w:rPr>
          <w:rFonts w:ascii="Arial" w:eastAsia="Arial Unicode MS" w:hAnsi="Arial" w:cs="Arial"/>
          <w:b/>
          <w:bCs/>
          <w:sz w:val="27"/>
          <w:szCs w:val="27"/>
        </w:rPr>
        <w:t>1</w:t>
      </w:r>
      <w:r w:rsidR="000160CD">
        <w:rPr>
          <w:rFonts w:ascii="Arial" w:eastAsia="Arial Unicode MS" w:hAnsi="Arial" w:cs="Arial"/>
          <w:b/>
          <w:bCs/>
          <w:sz w:val="27"/>
          <w:szCs w:val="27"/>
        </w:rPr>
        <w:t>7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026488">
        <w:rPr>
          <w:rFonts w:ascii="Arial" w:hAnsi="Arial" w:cs="Arial"/>
          <w:b/>
          <w:bCs/>
          <w:sz w:val="27"/>
          <w:szCs w:val="27"/>
        </w:rPr>
        <w:t>1</w:t>
      </w:r>
      <w:r w:rsidR="00FD676D">
        <w:rPr>
          <w:rFonts w:ascii="Arial" w:hAnsi="Arial" w:cs="Arial"/>
          <w:b/>
          <w:bCs/>
          <w:sz w:val="27"/>
          <w:szCs w:val="27"/>
        </w:rPr>
        <w:t>7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5221ED">
        <w:rPr>
          <w:rFonts w:ascii="Arial" w:hAnsi="Arial" w:cs="Arial"/>
          <w:b/>
          <w:bCs/>
          <w:sz w:val="27"/>
          <w:szCs w:val="27"/>
        </w:rPr>
        <w:t>setembro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0160CD">
        <w:rPr>
          <w:rFonts w:ascii="Arial" w:hAnsi="Arial" w:cs="Arial"/>
          <w:b/>
          <w:sz w:val="27"/>
          <w:szCs w:val="27"/>
        </w:rPr>
        <w:t>Del Santo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9A69BA">
        <w:rPr>
          <w:rFonts w:ascii="Arial" w:hAnsi="Arial" w:cs="Arial"/>
          <w:sz w:val="27"/>
          <w:szCs w:val="27"/>
        </w:rPr>
        <w:t>3</w:t>
      </w:r>
      <w:r w:rsidR="002E7D55">
        <w:rPr>
          <w:rFonts w:ascii="Arial" w:hAnsi="Arial" w:cs="Arial"/>
          <w:sz w:val="27"/>
          <w:szCs w:val="27"/>
        </w:rPr>
        <w:t>1</w:t>
      </w:r>
      <w:r w:rsidR="000160CD">
        <w:rPr>
          <w:rFonts w:ascii="Arial" w:hAnsi="Arial" w:cs="Arial"/>
          <w:sz w:val="27"/>
          <w:szCs w:val="27"/>
        </w:rPr>
        <w:t>3</w:t>
      </w:r>
      <w:bookmarkStart w:id="0" w:name="_GoBack"/>
      <w:bookmarkEnd w:id="0"/>
      <w:r w:rsidR="00911792">
        <w:rPr>
          <w:rFonts w:ascii="Arial" w:hAnsi="Arial" w:cs="Arial"/>
          <w:sz w:val="27"/>
          <w:szCs w:val="27"/>
        </w:rPr>
        <w:t>/</w:t>
      </w:r>
      <w:r w:rsidR="00E5609A">
        <w:rPr>
          <w:rFonts w:ascii="Arial" w:hAnsi="Arial" w:cs="Arial"/>
          <w:sz w:val="27"/>
          <w:szCs w:val="27"/>
        </w:rPr>
        <w:t>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85F" w:rsidRDefault="00F5185F">
      <w:r>
        <w:separator/>
      </w:r>
    </w:p>
  </w:endnote>
  <w:endnote w:type="continuationSeparator" w:id="0">
    <w:p w:rsidR="00F5185F" w:rsidRDefault="00F5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85F" w:rsidRDefault="00F5185F">
      <w:r>
        <w:separator/>
      </w:r>
    </w:p>
  </w:footnote>
  <w:footnote w:type="continuationSeparator" w:id="0">
    <w:p w:rsidR="00F5185F" w:rsidRDefault="00F51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F5185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F5185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160CD"/>
    <w:rsid w:val="0002063D"/>
    <w:rsid w:val="00022BDB"/>
    <w:rsid w:val="00023CCD"/>
    <w:rsid w:val="00026488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4262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06EF6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54E6"/>
    <w:rsid w:val="002C6B56"/>
    <w:rsid w:val="002D50A2"/>
    <w:rsid w:val="002D522A"/>
    <w:rsid w:val="002D6178"/>
    <w:rsid w:val="002D7EB5"/>
    <w:rsid w:val="002E06F1"/>
    <w:rsid w:val="002E2FA2"/>
    <w:rsid w:val="002E6762"/>
    <w:rsid w:val="002E7D55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6001"/>
    <w:rsid w:val="00457FF2"/>
    <w:rsid w:val="00460705"/>
    <w:rsid w:val="0046397E"/>
    <w:rsid w:val="0047276A"/>
    <w:rsid w:val="00480932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5D3"/>
    <w:rsid w:val="004C1CEE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6B49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2DF5"/>
    <w:rsid w:val="00550290"/>
    <w:rsid w:val="00550814"/>
    <w:rsid w:val="00555F6C"/>
    <w:rsid w:val="005561DB"/>
    <w:rsid w:val="005600F9"/>
    <w:rsid w:val="0056022D"/>
    <w:rsid w:val="00560C7A"/>
    <w:rsid w:val="00561B0B"/>
    <w:rsid w:val="00561F69"/>
    <w:rsid w:val="005659AB"/>
    <w:rsid w:val="00567499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C78C2"/>
    <w:rsid w:val="005D0517"/>
    <w:rsid w:val="005D34CD"/>
    <w:rsid w:val="005D63EE"/>
    <w:rsid w:val="005E28B6"/>
    <w:rsid w:val="005E46B7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9A8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22E1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25340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5A28"/>
    <w:rsid w:val="008C6D6D"/>
    <w:rsid w:val="008D4656"/>
    <w:rsid w:val="008D5A1C"/>
    <w:rsid w:val="008E3AD0"/>
    <w:rsid w:val="008E67F1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1792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69BA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8A6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2811"/>
    <w:rsid w:val="00B13A86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374D5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712A4"/>
    <w:rsid w:val="00C7729A"/>
    <w:rsid w:val="00C77C27"/>
    <w:rsid w:val="00C8004C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DCF"/>
    <w:rsid w:val="00E32372"/>
    <w:rsid w:val="00E414C8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00C1"/>
    <w:rsid w:val="00EF3BEF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2541"/>
    <w:rsid w:val="00F342DE"/>
    <w:rsid w:val="00F46881"/>
    <w:rsid w:val="00F46C2A"/>
    <w:rsid w:val="00F47F5A"/>
    <w:rsid w:val="00F50731"/>
    <w:rsid w:val="00F5185F"/>
    <w:rsid w:val="00F57011"/>
    <w:rsid w:val="00F60F6D"/>
    <w:rsid w:val="00F627B9"/>
    <w:rsid w:val="00F634C2"/>
    <w:rsid w:val="00F64D42"/>
    <w:rsid w:val="00F652A9"/>
    <w:rsid w:val="00F77944"/>
    <w:rsid w:val="00F80862"/>
    <w:rsid w:val="00F84E13"/>
    <w:rsid w:val="00F867A5"/>
    <w:rsid w:val="00F9031B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676D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1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2019-09-17T19:42:00Z</dcterms:created>
  <dcterms:modified xsi:type="dcterms:W3CDTF">2019-09-17T19:43:00Z</dcterms:modified>
</cp:coreProperties>
</file>