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06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73287" w:rsidRDefault="00673287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554806" w:rsidRPr="00535CED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535CED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8348C6">
        <w:rPr>
          <w:rFonts w:ascii="Arial" w:eastAsia="Arial Unicode MS" w:hAnsi="Arial" w:cs="Arial"/>
          <w:b/>
          <w:bCs/>
          <w:sz w:val="27"/>
          <w:szCs w:val="27"/>
        </w:rPr>
        <w:t>513</w:t>
      </w:r>
      <w:r w:rsidR="00A325E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C01B51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8C698D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</w:p>
    <w:p w:rsidR="00535CED" w:rsidRDefault="00535CED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8348C6">
        <w:rPr>
          <w:rFonts w:ascii="Arial" w:hAnsi="Arial" w:cs="Arial"/>
          <w:b/>
          <w:bCs/>
          <w:sz w:val="27"/>
          <w:szCs w:val="27"/>
        </w:rPr>
        <w:t>17</w:t>
      </w:r>
      <w:r w:rsidR="0007221A">
        <w:rPr>
          <w:rFonts w:ascii="Arial" w:hAnsi="Arial" w:cs="Arial"/>
          <w:b/>
          <w:bCs/>
          <w:sz w:val="27"/>
          <w:szCs w:val="27"/>
        </w:rPr>
        <w:t xml:space="preserve"> de </w:t>
      </w:r>
      <w:proofErr w:type="gramStart"/>
      <w:r w:rsidR="00257608">
        <w:rPr>
          <w:rFonts w:ascii="Arial" w:hAnsi="Arial" w:cs="Arial"/>
          <w:b/>
          <w:bCs/>
          <w:sz w:val="27"/>
          <w:szCs w:val="27"/>
        </w:rPr>
        <w:t>Setembro</w:t>
      </w:r>
      <w:proofErr w:type="gramEnd"/>
      <w:r w:rsidR="0007221A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535CED">
        <w:rPr>
          <w:rFonts w:ascii="Arial" w:hAnsi="Arial" w:cs="Arial"/>
          <w:b/>
          <w:bCs/>
          <w:sz w:val="27"/>
          <w:szCs w:val="27"/>
        </w:rPr>
        <w:t>.</w:t>
      </w: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  Senhor</w:t>
      </w:r>
      <w:r w:rsidR="0032097B">
        <w:rPr>
          <w:rFonts w:ascii="Arial" w:hAnsi="Arial" w:cs="Arial"/>
          <w:b/>
          <w:bCs/>
          <w:sz w:val="27"/>
          <w:szCs w:val="27"/>
        </w:rPr>
        <w:t xml:space="preserve"> Diretor</w:t>
      </w:r>
      <w:r w:rsidRPr="00535CED">
        <w:rPr>
          <w:rFonts w:ascii="Arial" w:hAnsi="Arial" w:cs="Arial"/>
          <w:b/>
          <w:bCs/>
          <w:sz w:val="27"/>
          <w:szCs w:val="27"/>
        </w:rPr>
        <w:t>,</w:t>
      </w: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Default="00941EA8" w:rsidP="00941E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 xml:space="preserve">Encaminho a Vossa </w:t>
      </w:r>
      <w:r w:rsidR="00B216E0">
        <w:rPr>
          <w:rFonts w:ascii="Arial" w:hAnsi="Arial" w:cs="Arial"/>
          <w:sz w:val="27"/>
          <w:szCs w:val="27"/>
        </w:rPr>
        <w:t xml:space="preserve">Senhoria </w:t>
      </w:r>
      <w:r w:rsidR="0032097B">
        <w:rPr>
          <w:rFonts w:ascii="Arial" w:hAnsi="Arial" w:cs="Arial"/>
          <w:sz w:val="27"/>
          <w:szCs w:val="27"/>
        </w:rPr>
        <w:t>a</w:t>
      </w:r>
      <w:r w:rsidR="008348C6">
        <w:rPr>
          <w:rFonts w:ascii="Arial" w:hAnsi="Arial" w:cs="Arial"/>
          <w:sz w:val="27"/>
          <w:szCs w:val="27"/>
        </w:rPr>
        <w:t>s</w:t>
      </w:r>
      <w:r w:rsidR="0032097B">
        <w:rPr>
          <w:rFonts w:ascii="Arial" w:hAnsi="Arial" w:cs="Arial"/>
          <w:sz w:val="27"/>
          <w:szCs w:val="27"/>
        </w:rPr>
        <w:t xml:space="preserve"> </w:t>
      </w:r>
      <w:r w:rsidR="00B216E0">
        <w:rPr>
          <w:rFonts w:ascii="Arial" w:hAnsi="Arial" w:cs="Arial"/>
          <w:sz w:val="27"/>
          <w:szCs w:val="27"/>
        </w:rPr>
        <w:t>I</w:t>
      </w:r>
      <w:r w:rsidRPr="00535CED">
        <w:rPr>
          <w:rFonts w:ascii="Arial" w:hAnsi="Arial" w:cs="Arial"/>
          <w:sz w:val="27"/>
          <w:szCs w:val="27"/>
        </w:rPr>
        <w:t>ndicaç</w:t>
      </w:r>
      <w:r w:rsidR="008348C6">
        <w:rPr>
          <w:rFonts w:ascii="Arial" w:hAnsi="Arial" w:cs="Arial"/>
          <w:sz w:val="27"/>
          <w:szCs w:val="27"/>
        </w:rPr>
        <w:t>ões</w:t>
      </w:r>
      <w:r w:rsidR="00B216E0">
        <w:rPr>
          <w:rFonts w:ascii="Arial" w:hAnsi="Arial" w:cs="Arial"/>
          <w:sz w:val="27"/>
          <w:szCs w:val="27"/>
        </w:rPr>
        <w:t xml:space="preserve"> nº </w:t>
      </w:r>
      <w:r w:rsidR="008348C6">
        <w:rPr>
          <w:rFonts w:ascii="Arial" w:hAnsi="Arial" w:cs="Arial"/>
          <w:sz w:val="27"/>
          <w:szCs w:val="27"/>
        </w:rPr>
        <w:t>614 e 623</w:t>
      </w:r>
      <w:r w:rsidR="00B216E0">
        <w:rPr>
          <w:rFonts w:ascii="Arial" w:hAnsi="Arial" w:cs="Arial"/>
          <w:sz w:val="27"/>
          <w:szCs w:val="27"/>
        </w:rPr>
        <w:t>/2019, de autoria do Vereador</w:t>
      </w:r>
      <w:r w:rsidR="00F50DF0">
        <w:rPr>
          <w:rFonts w:ascii="Arial" w:hAnsi="Arial" w:cs="Arial"/>
          <w:sz w:val="27"/>
          <w:szCs w:val="27"/>
        </w:rPr>
        <w:t xml:space="preserve"> </w:t>
      </w:r>
      <w:r w:rsidR="0032097B">
        <w:rPr>
          <w:rFonts w:ascii="Arial" w:hAnsi="Arial" w:cs="Arial"/>
          <w:sz w:val="27"/>
          <w:szCs w:val="27"/>
        </w:rPr>
        <w:t>Nasser José Delgado Abdallah</w:t>
      </w:r>
      <w:r w:rsidR="00F50DF0">
        <w:rPr>
          <w:rFonts w:ascii="Arial" w:hAnsi="Arial" w:cs="Arial"/>
          <w:sz w:val="27"/>
          <w:szCs w:val="27"/>
        </w:rPr>
        <w:t xml:space="preserve">, </w:t>
      </w:r>
      <w:r w:rsidRPr="00535CED">
        <w:rPr>
          <w:rFonts w:ascii="Arial" w:hAnsi="Arial" w:cs="Arial"/>
          <w:sz w:val="27"/>
          <w:szCs w:val="27"/>
        </w:rPr>
        <w:t>apresentada</w:t>
      </w:r>
      <w:r w:rsidR="0032097B">
        <w:rPr>
          <w:rFonts w:ascii="Arial" w:hAnsi="Arial" w:cs="Arial"/>
          <w:sz w:val="27"/>
          <w:szCs w:val="27"/>
        </w:rPr>
        <w:t>s</w:t>
      </w:r>
      <w:r w:rsidRPr="00535CED">
        <w:rPr>
          <w:rFonts w:ascii="Arial" w:hAnsi="Arial" w:cs="Arial"/>
          <w:sz w:val="27"/>
          <w:szCs w:val="27"/>
        </w:rPr>
        <w:t xml:space="preserve"> em Sessão Ordinária realizada no dia </w:t>
      </w:r>
      <w:r w:rsidR="008348C6">
        <w:rPr>
          <w:rFonts w:ascii="Arial" w:hAnsi="Arial" w:cs="Arial"/>
          <w:sz w:val="27"/>
          <w:szCs w:val="27"/>
        </w:rPr>
        <w:t>16</w:t>
      </w:r>
      <w:bookmarkStart w:id="0" w:name="_GoBack"/>
      <w:bookmarkEnd w:id="0"/>
      <w:r w:rsidR="00B72467">
        <w:rPr>
          <w:rFonts w:ascii="Arial" w:hAnsi="Arial" w:cs="Arial"/>
          <w:sz w:val="27"/>
          <w:szCs w:val="27"/>
        </w:rPr>
        <w:t xml:space="preserve"> de </w:t>
      </w:r>
      <w:r w:rsidR="0001460E">
        <w:rPr>
          <w:rFonts w:ascii="Arial" w:hAnsi="Arial" w:cs="Arial"/>
          <w:sz w:val="27"/>
          <w:szCs w:val="27"/>
        </w:rPr>
        <w:t>Setembro</w:t>
      </w:r>
      <w:r w:rsidR="00B72467">
        <w:rPr>
          <w:rFonts w:ascii="Arial" w:hAnsi="Arial" w:cs="Arial"/>
          <w:sz w:val="27"/>
          <w:szCs w:val="27"/>
        </w:rPr>
        <w:t xml:space="preserve"> </w:t>
      </w:r>
      <w:r w:rsidRPr="00535CED">
        <w:rPr>
          <w:rFonts w:ascii="Arial" w:hAnsi="Arial" w:cs="Arial"/>
          <w:sz w:val="27"/>
          <w:szCs w:val="27"/>
        </w:rPr>
        <w:t>do corrente ano</w:t>
      </w:r>
      <w:r w:rsidR="00F50DF0">
        <w:rPr>
          <w:rFonts w:ascii="Arial" w:hAnsi="Arial" w:cs="Arial"/>
          <w:sz w:val="27"/>
          <w:szCs w:val="27"/>
        </w:rPr>
        <w:t>.</w:t>
      </w:r>
    </w:p>
    <w:p w:rsidR="00941EA8" w:rsidRPr="00535CED" w:rsidRDefault="00B87773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941EA8" w:rsidRPr="00535CED">
        <w:rPr>
          <w:rFonts w:ascii="Arial" w:hAnsi="Arial" w:cs="Arial"/>
          <w:sz w:val="27"/>
          <w:szCs w:val="27"/>
        </w:rPr>
        <w:t xml:space="preserve">proveito a oportunidade para renovar meus </w:t>
      </w:r>
      <w:r w:rsidR="00535CED" w:rsidRPr="00535CED">
        <w:rPr>
          <w:rFonts w:ascii="Arial" w:hAnsi="Arial" w:cs="Arial"/>
          <w:sz w:val="27"/>
          <w:szCs w:val="27"/>
        </w:rPr>
        <w:t xml:space="preserve">votos </w:t>
      </w:r>
      <w:r w:rsidR="00941EA8" w:rsidRPr="00535CED">
        <w:rPr>
          <w:rFonts w:ascii="Arial" w:hAnsi="Arial" w:cs="Arial"/>
          <w:sz w:val="27"/>
          <w:szCs w:val="27"/>
        </w:rPr>
        <w:t>de</w:t>
      </w:r>
      <w:r w:rsidR="00974CB6" w:rsidRPr="00535CED">
        <w:rPr>
          <w:rFonts w:ascii="Arial" w:hAnsi="Arial" w:cs="Arial"/>
          <w:sz w:val="27"/>
          <w:szCs w:val="27"/>
        </w:rPr>
        <w:t xml:space="preserve"> estima e elevada </w:t>
      </w:r>
      <w:r w:rsidR="00941EA8" w:rsidRPr="00535CED">
        <w:rPr>
          <w:rFonts w:ascii="Arial" w:hAnsi="Arial" w:cs="Arial"/>
          <w:sz w:val="27"/>
          <w:szCs w:val="27"/>
        </w:rPr>
        <w:t xml:space="preserve">consideração. </w:t>
      </w:r>
    </w:p>
    <w:p w:rsidR="00941EA8" w:rsidRPr="00535CED" w:rsidRDefault="00941EA8" w:rsidP="00941EA8">
      <w:pPr>
        <w:jc w:val="both"/>
        <w:rPr>
          <w:rFonts w:ascii="Arial" w:hAnsi="Arial" w:cs="Arial"/>
          <w:bCs/>
          <w:sz w:val="27"/>
          <w:szCs w:val="27"/>
        </w:rPr>
      </w:pPr>
      <w:r w:rsidRPr="00535CED">
        <w:rPr>
          <w:rFonts w:ascii="Arial" w:hAnsi="Arial" w:cs="Arial"/>
          <w:b/>
          <w:sz w:val="27"/>
          <w:szCs w:val="27"/>
        </w:rPr>
        <w:tab/>
        <w:t xml:space="preserve">  </w:t>
      </w:r>
      <w:r w:rsidRPr="00535CED">
        <w:rPr>
          <w:rFonts w:ascii="Arial" w:hAnsi="Arial" w:cs="Arial"/>
          <w:bCs/>
          <w:sz w:val="27"/>
          <w:szCs w:val="27"/>
        </w:rPr>
        <w:t>Atenciosamente,</w:t>
      </w:r>
    </w:p>
    <w:p w:rsidR="003B498F" w:rsidRPr="00535CED" w:rsidRDefault="003B498F" w:rsidP="00941EA8">
      <w:pPr>
        <w:jc w:val="both"/>
        <w:rPr>
          <w:rFonts w:ascii="Arial" w:hAnsi="Arial" w:cs="Arial"/>
          <w:bCs/>
          <w:sz w:val="27"/>
          <w:szCs w:val="27"/>
        </w:rPr>
      </w:pPr>
    </w:p>
    <w:p w:rsidR="00941EA8" w:rsidRPr="00535CED" w:rsidRDefault="00941EA8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0E0E20" w:rsidRPr="00535CED" w:rsidRDefault="000E0E20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4B6C43" w:rsidRPr="00535CED" w:rsidRDefault="004B6C43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B75474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C01B51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941EA8" w:rsidRPr="00535CED" w:rsidRDefault="00941EA8" w:rsidP="00941EA8">
      <w:pPr>
        <w:keepNext/>
        <w:jc w:val="center"/>
        <w:outlineLvl w:val="7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>PRESIDENTE</w:t>
      </w:r>
    </w:p>
    <w:p w:rsidR="00DB3837" w:rsidRPr="00535CED" w:rsidRDefault="00DB3837" w:rsidP="00941EA8">
      <w:pPr>
        <w:jc w:val="center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4865B6" w:rsidRDefault="004865B6" w:rsidP="00941EA8">
      <w:pPr>
        <w:jc w:val="both"/>
        <w:rPr>
          <w:rFonts w:ascii="Arial" w:hAnsi="Arial" w:cs="Arial"/>
          <w:sz w:val="27"/>
          <w:szCs w:val="27"/>
        </w:rPr>
      </w:pPr>
    </w:p>
    <w:p w:rsidR="004865B6" w:rsidRDefault="004865B6" w:rsidP="00941EA8">
      <w:pPr>
        <w:jc w:val="both"/>
        <w:rPr>
          <w:rFonts w:ascii="Arial" w:hAnsi="Arial" w:cs="Arial"/>
          <w:sz w:val="27"/>
          <w:szCs w:val="27"/>
        </w:rPr>
      </w:pPr>
    </w:p>
    <w:p w:rsidR="00941EA8" w:rsidRPr="00535CED" w:rsidRDefault="00F50DF0" w:rsidP="00941EA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Ilustríssim</w:t>
      </w:r>
      <w:r w:rsidR="0032097B">
        <w:rPr>
          <w:rFonts w:ascii="Arial" w:hAnsi="Arial" w:cs="Arial"/>
          <w:sz w:val="27"/>
          <w:szCs w:val="27"/>
        </w:rPr>
        <w:t>o</w:t>
      </w:r>
      <w:r w:rsidR="00941EA8" w:rsidRPr="00535CED">
        <w:rPr>
          <w:rFonts w:ascii="Arial" w:hAnsi="Arial" w:cs="Arial"/>
          <w:sz w:val="27"/>
          <w:szCs w:val="27"/>
        </w:rPr>
        <w:t xml:space="preserve"> Senhor</w:t>
      </w:r>
    </w:p>
    <w:p w:rsidR="00941EA8" w:rsidRPr="00535CED" w:rsidRDefault="0032097B" w:rsidP="00941EA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Gilmar Aparecido Feltri</w:t>
      </w:r>
      <w:r w:rsidR="00263649">
        <w:rPr>
          <w:rFonts w:ascii="Arial" w:hAnsi="Arial" w:cs="Arial"/>
          <w:sz w:val="27"/>
          <w:szCs w:val="27"/>
        </w:rPr>
        <w:t>n</w:t>
      </w:r>
      <w:r w:rsidR="00F50DF0">
        <w:rPr>
          <w:rFonts w:ascii="Arial" w:hAnsi="Arial" w:cs="Arial"/>
          <w:sz w:val="27"/>
          <w:szCs w:val="27"/>
        </w:rPr>
        <w:t xml:space="preserve"> </w:t>
      </w:r>
    </w:p>
    <w:p w:rsidR="009009B4" w:rsidRDefault="0032097B" w:rsidP="00535CED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DIRETOR DO DEPARTAMENTO DE OBRAS</w:t>
      </w:r>
      <w:r w:rsidR="00941EA8" w:rsidRPr="00535CED">
        <w:rPr>
          <w:rFonts w:ascii="Arial" w:hAnsi="Arial" w:cs="Arial"/>
          <w:sz w:val="27"/>
          <w:szCs w:val="27"/>
        </w:rPr>
        <w:t xml:space="preserve"> </w:t>
      </w:r>
    </w:p>
    <w:p w:rsidR="002F3517" w:rsidRDefault="00941EA8" w:rsidP="009009B4">
      <w:pPr>
        <w:jc w:val="both"/>
        <w:rPr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  <w:u w:val="single"/>
        </w:rPr>
        <w:t xml:space="preserve">BEBEDOURO – SP </w:t>
      </w:r>
    </w:p>
    <w:sectPr w:rsidR="002F3517" w:rsidSect="00127431">
      <w:headerReference w:type="even" r:id="rId8"/>
      <w:headerReference w:type="default" r:id="rId9"/>
      <w:headerReference w:type="first" r:id="rId10"/>
      <w:pgSz w:w="11906" w:h="16838" w:code="9"/>
      <w:pgMar w:top="1134" w:right="851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F14" w:rsidRDefault="001C2F14">
      <w:r>
        <w:separator/>
      </w:r>
    </w:p>
  </w:endnote>
  <w:endnote w:type="continuationSeparator" w:id="0">
    <w:p w:rsidR="001C2F14" w:rsidRDefault="001C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F14" w:rsidRDefault="001C2F14">
      <w:r>
        <w:separator/>
      </w:r>
    </w:p>
  </w:footnote>
  <w:footnote w:type="continuationSeparator" w:id="0">
    <w:p w:rsidR="001C2F14" w:rsidRDefault="001C2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1C2F1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456FA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1C2F1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2AE1"/>
    <w:rsid w:val="00003214"/>
    <w:rsid w:val="0000572E"/>
    <w:rsid w:val="00006988"/>
    <w:rsid w:val="00007698"/>
    <w:rsid w:val="000100D8"/>
    <w:rsid w:val="000109DD"/>
    <w:rsid w:val="0001460E"/>
    <w:rsid w:val="00014D0A"/>
    <w:rsid w:val="000157C5"/>
    <w:rsid w:val="0002063D"/>
    <w:rsid w:val="00020BC7"/>
    <w:rsid w:val="00025366"/>
    <w:rsid w:val="000268D5"/>
    <w:rsid w:val="00027242"/>
    <w:rsid w:val="000279A4"/>
    <w:rsid w:val="000368B1"/>
    <w:rsid w:val="00037101"/>
    <w:rsid w:val="00040045"/>
    <w:rsid w:val="000478FD"/>
    <w:rsid w:val="00050588"/>
    <w:rsid w:val="00055246"/>
    <w:rsid w:val="00056109"/>
    <w:rsid w:val="000572CA"/>
    <w:rsid w:val="00070EE2"/>
    <w:rsid w:val="00070F55"/>
    <w:rsid w:val="0007221A"/>
    <w:rsid w:val="0007339F"/>
    <w:rsid w:val="0007371E"/>
    <w:rsid w:val="00077618"/>
    <w:rsid w:val="00077668"/>
    <w:rsid w:val="000825FC"/>
    <w:rsid w:val="00086DF4"/>
    <w:rsid w:val="00090733"/>
    <w:rsid w:val="00094106"/>
    <w:rsid w:val="00095F21"/>
    <w:rsid w:val="000A0B2E"/>
    <w:rsid w:val="000B220C"/>
    <w:rsid w:val="000B3AFF"/>
    <w:rsid w:val="000B49ED"/>
    <w:rsid w:val="000D0956"/>
    <w:rsid w:val="000D49EF"/>
    <w:rsid w:val="000D4A51"/>
    <w:rsid w:val="000E0E20"/>
    <w:rsid w:val="000E320F"/>
    <w:rsid w:val="000E5089"/>
    <w:rsid w:val="000F0A86"/>
    <w:rsid w:val="000F4660"/>
    <w:rsid w:val="001021C3"/>
    <w:rsid w:val="001118E5"/>
    <w:rsid w:val="00112F44"/>
    <w:rsid w:val="001178A8"/>
    <w:rsid w:val="00120A46"/>
    <w:rsid w:val="00121495"/>
    <w:rsid w:val="0012188A"/>
    <w:rsid w:val="001224B7"/>
    <w:rsid w:val="001251F6"/>
    <w:rsid w:val="00125B2D"/>
    <w:rsid w:val="00127431"/>
    <w:rsid w:val="00130BB2"/>
    <w:rsid w:val="00135530"/>
    <w:rsid w:val="0014257B"/>
    <w:rsid w:val="00144381"/>
    <w:rsid w:val="0014502E"/>
    <w:rsid w:val="001537D3"/>
    <w:rsid w:val="00155DE4"/>
    <w:rsid w:val="0016222E"/>
    <w:rsid w:val="001624B1"/>
    <w:rsid w:val="00163D58"/>
    <w:rsid w:val="0016516B"/>
    <w:rsid w:val="00167F10"/>
    <w:rsid w:val="00170E67"/>
    <w:rsid w:val="001751DF"/>
    <w:rsid w:val="0017614B"/>
    <w:rsid w:val="00176E75"/>
    <w:rsid w:val="001810D6"/>
    <w:rsid w:val="001908F8"/>
    <w:rsid w:val="00191387"/>
    <w:rsid w:val="00191C34"/>
    <w:rsid w:val="00194852"/>
    <w:rsid w:val="001968A7"/>
    <w:rsid w:val="001A1193"/>
    <w:rsid w:val="001A2C78"/>
    <w:rsid w:val="001A38B3"/>
    <w:rsid w:val="001A6534"/>
    <w:rsid w:val="001B030A"/>
    <w:rsid w:val="001C2F14"/>
    <w:rsid w:val="001C3151"/>
    <w:rsid w:val="001C3524"/>
    <w:rsid w:val="001C422E"/>
    <w:rsid w:val="001C5CD0"/>
    <w:rsid w:val="001D6526"/>
    <w:rsid w:val="001E3D10"/>
    <w:rsid w:val="001E51E1"/>
    <w:rsid w:val="001F12C9"/>
    <w:rsid w:val="001F20B8"/>
    <w:rsid w:val="001F3759"/>
    <w:rsid w:val="001F5A19"/>
    <w:rsid w:val="001F6506"/>
    <w:rsid w:val="001F69C1"/>
    <w:rsid w:val="001F7BCD"/>
    <w:rsid w:val="0020133A"/>
    <w:rsid w:val="00202BDD"/>
    <w:rsid w:val="00203A48"/>
    <w:rsid w:val="0020415B"/>
    <w:rsid w:val="00206634"/>
    <w:rsid w:val="00206733"/>
    <w:rsid w:val="00207FCB"/>
    <w:rsid w:val="00214B47"/>
    <w:rsid w:val="00233999"/>
    <w:rsid w:val="00233A95"/>
    <w:rsid w:val="00233CD7"/>
    <w:rsid w:val="002419E4"/>
    <w:rsid w:val="00242E9E"/>
    <w:rsid w:val="00245693"/>
    <w:rsid w:val="00247E68"/>
    <w:rsid w:val="00251421"/>
    <w:rsid w:val="00255890"/>
    <w:rsid w:val="002559D8"/>
    <w:rsid w:val="00257608"/>
    <w:rsid w:val="002634B9"/>
    <w:rsid w:val="00263649"/>
    <w:rsid w:val="00263EBD"/>
    <w:rsid w:val="00265806"/>
    <w:rsid w:val="002665BD"/>
    <w:rsid w:val="00271F90"/>
    <w:rsid w:val="00273728"/>
    <w:rsid w:val="00276C9A"/>
    <w:rsid w:val="00280F8D"/>
    <w:rsid w:val="002811F0"/>
    <w:rsid w:val="0028305D"/>
    <w:rsid w:val="002840F3"/>
    <w:rsid w:val="002900A9"/>
    <w:rsid w:val="002908F6"/>
    <w:rsid w:val="00292770"/>
    <w:rsid w:val="002928E0"/>
    <w:rsid w:val="0029379C"/>
    <w:rsid w:val="002953B5"/>
    <w:rsid w:val="002A12A7"/>
    <w:rsid w:val="002A5BC3"/>
    <w:rsid w:val="002A7944"/>
    <w:rsid w:val="002A7F38"/>
    <w:rsid w:val="002C0578"/>
    <w:rsid w:val="002C3E79"/>
    <w:rsid w:val="002C6B56"/>
    <w:rsid w:val="002D4CF6"/>
    <w:rsid w:val="002E08D6"/>
    <w:rsid w:val="002E1F19"/>
    <w:rsid w:val="002E2EF7"/>
    <w:rsid w:val="002E3246"/>
    <w:rsid w:val="002E365F"/>
    <w:rsid w:val="002E5C34"/>
    <w:rsid w:val="002E6762"/>
    <w:rsid w:val="002E6B1F"/>
    <w:rsid w:val="002E7B5C"/>
    <w:rsid w:val="002F1DAD"/>
    <w:rsid w:val="002F3517"/>
    <w:rsid w:val="002F4C74"/>
    <w:rsid w:val="00302D31"/>
    <w:rsid w:val="00305AD9"/>
    <w:rsid w:val="00307406"/>
    <w:rsid w:val="0031066D"/>
    <w:rsid w:val="00310C75"/>
    <w:rsid w:val="00317215"/>
    <w:rsid w:val="0032097B"/>
    <w:rsid w:val="00321DBD"/>
    <w:rsid w:val="00323924"/>
    <w:rsid w:val="003303E0"/>
    <w:rsid w:val="00332937"/>
    <w:rsid w:val="0033527C"/>
    <w:rsid w:val="003362AA"/>
    <w:rsid w:val="00341847"/>
    <w:rsid w:val="00342D66"/>
    <w:rsid w:val="00344B6A"/>
    <w:rsid w:val="00346851"/>
    <w:rsid w:val="00353755"/>
    <w:rsid w:val="0035675A"/>
    <w:rsid w:val="00357B60"/>
    <w:rsid w:val="00374B94"/>
    <w:rsid w:val="00380726"/>
    <w:rsid w:val="003824B4"/>
    <w:rsid w:val="003911CA"/>
    <w:rsid w:val="00391AE2"/>
    <w:rsid w:val="0039537A"/>
    <w:rsid w:val="00397372"/>
    <w:rsid w:val="003A1AC4"/>
    <w:rsid w:val="003A3979"/>
    <w:rsid w:val="003A3AB0"/>
    <w:rsid w:val="003A3E0A"/>
    <w:rsid w:val="003A6609"/>
    <w:rsid w:val="003B0159"/>
    <w:rsid w:val="003B1843"/>
    <w:rsid w:val="003B498F"/>
    <w:rsid w:val="003C13F5"/>
    <w:rsid w:val="003C2C1F"/>
    <w:rsid w:val="003C52D3"/>
    <w:rsid w:val="003D0B99"/>
    <w:rsid w:val="003D1378"/>
    <w:rsid w:val="003D4418"/>
    <w:rsid w:val="003D6B54"/>
    <w:rsid w:val="003E7C00"/>
    <w:rsid w:val="003F0E95"/>
    <w:rsid w:val="003F1C2A"/>
    <w:rsid w:val="003F208C"/>
    <w:rsid w:val="003F3D10"/>
    <w:rsid w:val="003F479F"/>
    <w:rsid w:val="003F6DDE"/>
    <w:rsid w:val="00411568"/>
    <w:rsid w:val="004118FA"/>
    <w:rsid w:val="00413D6A"/>
    <w:rsid w:val="00417094"/>
    <w:rsid w:val="00417D7E"/>
    <w:rsid w:val="00433E85"/>
    <w:rsid w:val="004429DD"/>
    <w:rsid w:val="0044337E"/>
    <w:rsid w:val="00446F77"/>
    <w:rsid w:val="004501E6"/>
    <w:rsid w:val="004502E7"/>
    <w:rsid w:val="004539F2"/>
    <w:rsid w:val="004566AE"/>
    <w:rsid w:val="004576DF"/>
    <w:rsid w:val="00462A20"/>
    <w:rsid w:val="0046424B"/>
    <w:rsid w:val="00464D0A"/>
    <w:rsid w:val="00482283"/>
    <w:rsid w:val="004824D3"/>
    <w:rsid w:val="004853D1"/>
    <w:rsid w:val="00485851"/>
    <w:rsid w:val="004865B6"/>
    <w:rsid w:val="00487950"/>
    <w:rsid w:val="0049023B"/>
    <w:rsid w:val="00491B83"/>
    <w:rsid w:val="00492E21"/>
    <w:rsid w:val="00495533"/>
    <w:rsid w:val="00496945"/>
    <w:rsid w:val="004976EA"/>
    <w:rsid w:val="004A17EA"/>
    <w:rsid w:val="004A6C47"/>
    <w:rsid w:val="004B0CE6"/>
    <w:rsid w:val="004B2905"/>
    <w:rsid w:val="004B6907"/>
    <w:rsid w:val="004B6C43"/>
    <w:rsid w:val="004C1999"/>
    <w:rsid w:val="004C2D83"/>
    <w:rsid w:val="004D16B3"/>
    <w:rsid w:val="004D1DE6"/>
    <w:rsid w:val="004D40F3"/>
    <w:rsid w:val="004D5AA7"/>
    <w:rsid w:val="004D5D61"/>
    <w:rsid w:val="004D6E93"/>
    <w:rsid w:val="004E014A"/>
    <w:rsid w:val="004E0E35"/>
    <w:rsid w:val="004E1B98"/>
    <w:rsid w:val="004E4876"/>
    <w:rsid w:val="004E652C"/>
    <w:rsid w:val="004F0A9B"/>
    <w:rsid w:val="004F61C3"/>
    <w:rsid w:val="00500A0A"/>
    <w:rsid w:val="00505891"/>
    <w:rsid w:val="005060FC"/>
    <w:rsid w:val="00506D85"/>
    <w:rsid w:val="0051345B"/>
    <w:rsid w:val="00513CC0"/>
    <w:rsid w:val="00520973"/>
    <w:rsid w:val="00523178"/>
    <w:rsid w:val="005237FC"/>
    <w:rsid w:val="005271E8"/>
    <w:rsid w:val="00532C05"/>
    <w:rsid w:val="00535CED"/>
    <w:rsid w:val="00540394"/>
    <w:rsid w:val="00544FFC"/>
    <w:rsid w:val="00550454"/>
    <w:rsid w:val="005510EE"/>
    <w:rsid w:val="00553A19"/>
    <w:rsid w:val="00554806"/>
    <w:rsid w:val="00555EE7"/>
    <w:rsid w:val="005612B5"/>
    <w:rsid w:val="0056302F"/>
    <w:rsid w:val="005635D5"/>
    <w:rsid w:val="00563CD6"/>
    <w:rsid w:val="00567C53"/>
    <w:rsid w:val="00577B53"/>
    <w:rsid w:val="005801B6"/>
    <w:rsid w:val="00584B24"/>
    <w:rsid w:val="00591828"/>
    <w:rsid w:val="00592B0F"/>
    <w:rsid w:val="00597496"/>
    <w:rsid w:val="005A3889"/>
    <w:rsid w:val="005A5DC9"/>
    <w:rsid w:val="005A651E"/>
    <w:rsid w:val="005B149B"/>
    <w:rsid w:val="005B4D09"/>
    <w:rsid w:val="005B58DD"/>
    <w:rsid w:val="005B5A50"/>
    <w:rsid w:val="005C28F6"/>
    <w:rsid w:val="005D349F"/>
    <w:rsid w:val="005D4EBF"/>
    <w:rsid w:val="005D6348"/>
    <w:rsid w:val="005D674F"/>
    <w:rsid w:val="005D70A6"/>
    <w:rsid w:val="005D7CC1"/>
    <w:rsid w:val="005D7E14"/>
    <w:rsid w:val="005E2C28"/>
    <w:rsid w:val="005E2FD7"/>
    <w:rsid w:val="005E4981"/>
    <w:rsid w:val="005F27B1"/>
    <w:rsid w:val="00601CBD"/>
    <w:rsid w:val="00610F10"/>
    <w:rsid w:val="00615FE3"/>
    <w:rsid w:val="006278DE"/>
    <w:rsid w:val="006305D7"/>
    <w:rsid w:val="006419F6"/>
    <w:rsid w:val="00644259"/>
    <w:rsid w:val="00644854"/>
    <w:rsid w:val="00646C67"/>
    <w:rsid w:val="006472C2"/>
    <w:rsid w:val="0064760E"/>
    <w:rsid w:val="00653DC1"/>
    <w:rsid w:val="00655EF1"/>
    <w:rsid w:val="006640AE"/>
    <w:rsid w:val="006646B8"/>
    <w:rsid w:val="00673133"/>
    <w:rsid w:val="00673287"/>
    <w:rsid w:val="00674C5F"/>
    <w:rsid w:val="006763D2"/>
    <w:rsid w:val="0068208F"/>
    <w:rsid w:val="00695969"/>
    <w:rsid w:val="00696C8E"/>
    <w:rsid w:val="006A23EB"/>
    <w:rsid w:val="006A2FF0"/>
    <w:rsid w:val="006A37E1"/>
    <w:rsid w:val="006A3919"/>
    <w:rsid w:val="006A4A8E"/>
    <w:rsid w:val="006A6201"/>
    <w:rsid w:val="006B1435"/>
    <w:rsid w:val="006C1742"/>
    <w:rsid w:val="006D15C5"/>
    <w:rsid w:val="006E7211"/>
    <w:rsid w:val="006E77E1"/>
    <w:rsid w:val="006F06C5"/>
    <w:rsid w:val="006F0A25"/>
    <w:rsid w:val="006F1645"/>
    <w:rsid w:val="006F6458"/>
    <w:rsid w:val="006F72E1"/>
    <w:rsid w:val="00702CBE"/>
    <w:rsid w:val="00703D4E"/>
    <w:rsid w:val="00705922"/>
    <w:rsid w:val="007059DE"/>
    <w:rsid w:val="00705AE3"/>
    <w:rsid w:val="007165AC"/>
    <w:rsid w:val="0071715E"/>
    <w:rsid w:val="00721EDB"/>
    <w:rsid w:val="007261EC"/>
    <w:rsid w:val="00735FD9"/>
    <w:rsid w:val="00737C83"/>
    <w:rsid w:val="00745108"/>
    <w:rsid w:val="007551FF"/>
    <w:rsid w:val="00761F1B"/>
    <w:rsid w:val="007638D2"/>
    <w:rsid w:val="00765728"/>
    <w:rsid w:val="0077289F"/>
    <w:rsid w:val="00782587"/>
    <w:rsid w:val="00783512"/>
    <w:rsid w:val="007851A0"/>
    <w:rsid w:val="00785C53"/>
    <w:rsid w:val="0078657E"/>
    <w:rsid w:val="00790ABE"/>
    <w:rsid w:val="00793E4F"/>
    <w:rsid w:val="00793EEE"/>
    <w:rsid w:val="00794058"/>
    <w:rsid w:val="007A069F"/>
    <w:rsid w:val="007A1D72"/>
    <w:rsid w:val="007A23F2"/>
    <w:rsid w:val="007A6157"/>
    <w:rsid w:val="007A68A8"/>
    <w:rsid w:val="007B1F93"/>
    <w:rsid w:val="007B4162"/>
    <w:rsid w:val="007B44C8"/>
    <w:rsid w:val="007B6CD8"/>
    <w:rsid w:val="007B70F3"/>
    <w:rsid w:val="007B7F54"/>
    <w:rsid w:val="007C1532"/>
    <w:rsid w:val="007C20E3"/>
    <w:rsid w:val="007D1CFD"/>
    <w:rsid w:val="007E5388"/>
    <w:rsid w:val="007F0194"/>
    <w:rsid w:val="007F2571"/>
    <w:rsid w:val="007F3854"/>
    <w:rsid w:val="007F4AF2"/>
    <w:rsid w:val="007F4C46"/>
    <w:rsid w:val="00802537"/>
    <w:rsid w:val="00804129"/>
    <w:rsid w:val="008051E2"/>
    <w:rsid w:val="00805BFD"/>
    <w:rsid w:val="008075E6"/>
    <w:rsid w:val="008105EE"/>
    <w:rsid w:val="00810ADE"/>
    <w:rsid w:val="00815469"/>
    <w:rsid w:val="00823BB0"/>
    <w:rsid w:val="008259F3"/>
    <w:rsid w:val="00825DC6"/>
    <w:rsid w:val="00833FAE"/>
    <w:rsid w:val="008348C6"/>
    <w:rsid w:val="008365A1"/>
    <w:rsid w:val="00843482"/>
    <w:rsid w:val="00844A8E"/>
    <w:rsid w:val="00844B06"/>
    <w:rsid w:val="00846E86"/>
    <w:rsid w:val="008529FB"/>
    <w:rsid w:val="00853516"/>
    <w:rsid w:val="00861A4E"/>
    <w:rsid w:val="0086270F"/>
    <w:rsid w:val="0086441E"/>
    <w:rsid w:val="008724A1"/>
    <w:rsid w:val="0087592F"/>
    <w:rsid w:val="00881F5A"/>
    <w:rsid w:val="0088457D"/>
    <w:rsid w:val="00886B75"/>
    <w:rsid w:val="008924C3"/>
    <w:rsid w:val="00893AC7"/>
    <w:rsid w:val="008A0B24"/>
    <w:rsid w:val="008A4BC0"/>
    <w:rsid w:val="008A7B81"/>
    <w:rsid w:val="008B08AC"/>
    <w:rsid w:val="008B1266"/>
    <w:rsid w:val="008B36CE"/>
    <w:rsid w:val="008B44A7"/>
    <w:rsid w:val="008B6C8F"/>
    <w:rsid w:val="008B743D"/>
    <w:rsid w:val="008C2CFC"/>
    <w:rsid w:val="008C4EEF"/>
    <w:rsid w:val="008C698D"/>
    <w:rsid w:val="008D1114"/>
    <w:rsid w:val="008D51AF"/>
    <w:rsid w:val="008D6977"/>
    <w:rsid w:val="008D7F12"/>
    <w:rsid w:val="008E6CFC"/>
    <w:rsid w:val="008F04F1"/>
    <w:rsid w:val="008F0D07"/>
    <w:rsid w:val="008F5C9E"/>
    <w:rsid w:val="008F5E40"/>
    <w:rsid w:val="008F700F"/>
    <w:rsid w:val="008F7A5E"/>
    <w:rsid w:val="009009B4"/>
    <w:rsid w:val="00904902"/>
    <w:rsid w:val="00912A49"/>
    <w:rsid w:val="00913742"/>
    <w:rsid w:val="00914AA0"/>
    <w:rsid w:val="0092104C"/>
    <w:rsid w:val="00923BFB"/>
    <w:rsid w:val="00923F47"/>
    <w:rsid w:val="00927545"/>
    <w:rsid w:val="00933640"/>
    <w:rsid w:val="00941EA8"/>
    <w:rsid w:val="00942C5F"/>
    <w:rsid w:val="00943491"/>
    <w:rsid w:val="00943A57"/>
    <w:rsid w:val="00945AD3"/>
    <w:rsid w:val="00966A4E"/>
    <w:rsid w:val="0097017F"/>
    <w:rsid w:val="00970B4C"/>
    <w:rsid w:val="0097266B"/>
    <w:rsid w:val="00974CB6"/>
    <w:rsid w:val="0097513C"/>
    <w:rsid w:val="00977873"/>
    <w:rsid w:val="00980A56"/>
    <w:rsid w:val="00981147"/>
    <w:rsid w:val="00981D98"/>
    <w:rsid w:val="0098229D"/>
    <w:rsid w:val="00994C0D"/>
    <w:rsid w:val="00996472"/>
    <w:rsid w:val="009A7C8E"/>
    <w:rsid w:val="009A7FCE"/>
    <w:rsid w:val="009C0283"/>
    <w:rsid w:val="009C1E6F"/>
    <w:rsid w:val="009D16D0"/>
    <w:rsid w:val="009D242D"/>
    <w:rsid w:val="009D620F"/>
    <w:rsid w:val="009E05FF"/>
    <w:rsid w:val="009E0F23"/>
    <w:rsid w:val="009E7C70"/>
    <w:rsid w:val="009F7C7C"/>
    <w:rsid w:val="00A006A1"/>
    <w:rsid w:val="00A04BB7"/>
    <w:rsid w:val="00A055E9"/>
    <w:rsid w:val="00A076E9"/>
    <w:rsid w:val="00A12480"/>
    <w:rsid w:val="00A2533C"/>
    <w:rsid w:val="00A3088E"/>
    <w:rsid w:val="00A31147"/>
    <w:rsid w:val="00A325EA"/>
    <w:rsid w:val="00A44F18"/>
    <w:rsid w:val="00A460DB"/>
    <w:rsid w:val="00A46E82"/>
    <w:rsid w:val="00A5665B"/>
    <w:rsid w:val="00A60B28"/>
    <w:rsid w:val="00A610B7"/>
    <w:rsid w:val="00A65B46"/>
    <w:rsid w:val="00A70087"/>
    <w:rsid w:val="00A70C1B"/>
    <w:rsid w:val="00A7272E"/>
    <w:rsid w:val="00A7281A"/>
    <w:rsid w:val="00A80368"/>
    <w:rsid w:val="00A83901"/>
    <w:rsid w:val="00A86B96"/>
    <w:rsid w:val="00A87640"/>
    <w:rsid w:val="00A900FF"/>
    <w:rsid w:val="00A92BFA"/>
    <w:rsid w:val="00AA20AA"/>
    <w:rsid w:val="00AA591E"/>
    <w:rsid w:val="00AB35A3"/>
    <w:rsid w:val="00AB4385"/>
    <w:rsid w:val="00AC04FD"/>
    <w:rsid w:val="00AC2EBC"/>
    <w:rsid w:val="00AC36FC"/>
    <w:rsid w:val="00AC4ED5"/>
    <w:rsid w:val="00AC6B51"/>
    <w:rsid w:val="00AE0880"/>
    <w:rsid w:val="00AE31DC"/>
    <w:rsid w:val="00AF0892"/>
    <w:rsid w:val="00AF46F3"/>
    <w:rsid w:val="00AF67D3"/>
    <w:rsid w:val="00B01DDA"/>
    <w:rsid w:val="00B143ED"/>
    <w:rsid w:val="00B1442E"/>
    <w:rsid w:val="00B15AE7"/>
    <w:rsid w:val="00B17234"/>
    <w:rsid w:val="00B216E0"/>
    <w:rsid w:val="00B219DE"/>
    <w:rsid w:val="00B24762"/>
    <w:rsid w:val="00B25827"/>
    <w:rsid w:val="00B30947"/>
    <w:rsid w:val="00B32F5A"/>
    <w:rsid w:val="00B34FB8"/>
    <w:rsid w:val="00B35877"/>
    <w:rsid w:val="00B35FB4"/>
    <w:rsid w:val="00B36529"/>
    <w:rsid w:val="00B37D9C"/>
    <w:rsid w:val="00B4487B"/>
    <w:rsid w:val="00B450C3"/>
    <w:rsid w:val="00B521AB"/>
    <w:rsid w:val="00B5278F"/>
    <w:rsid w:val="00B615A2"/>
    <w:rsid w:val="00B639F8"/>
    <w:rsid w:val="00B642ED"/>
    <w:rsid w:val="00B7086D"/>
    <w:rsid w:val="00B72467"/>
    <w:rsid w:val="00B75474"/>
    <w:rsid w:val="00B75B03"/>
    <w:rsid w:val="00B75EEA"/>
    <w:rsid w:val="00B810B3"/>
    <w:rsid w:val="00B87773"/>
    <w:rsid w:val="00B900F6"/>
    <w:rsid w:val="00B928F3"/>
    <w:rsid w:val="00B95DCD"/>
    <w:rsid w:val="00BA5B3C"/>
    <w:rsid w:val="00BA5C5B"/>
    <w:rsid w:val="00BA609A"/>
    <w:rsid w:val="00BA66C0"/>
    <w:rsid w:val="00BA7723"/>
    <w:rsid w:val="00BA7D17"/>
    <w:rsid w:val="00BB173F"/>
    <w:rsid w:val="00BB2C1F"/>
    <w:rsid w:val="00BC15D3"/>
    <w:rsid w:val="00BC168E"/>
    <w:rsid w:val="00BC4BA2"/>
    <w:rsid w:val="00BC51DD"/>
    <w:rsid w:val="00BC7CC7"/>
    <w:rsid w:val="00BD5FC2"/>
    <w:rsid w:val="00BE2DA8"/>
    <w:rsid w:val="00BE6CD6"/>
    <w:rsid w:val="00BE7AFC"/>
    <w:rsid w:val="00BF121E"/>
    <w:rsid w:val="00BF2AF5"/>
    <w:rsid w:val="00BF2DC3"/>
    <w:rsid w:val="00C01B51"/>
    <w:rsid w:val="00C039A1"/>
    <w:rsid w:val="00C04365"/>
    <w:rsid w:val="00C06FDE"/>
    <w:rsid w:val="00C11AC4"/>
    <w:rsid w:val="00C13F82"/>
    <w:rsid w:val="00C151BD"/>
    <w:rsid w:val="00C1775A"/>
    <w:rsid w:val="00C17F0F"/>
    <w:rsid w:val="00C217AC"/>
    <w:rsid w:val="00C254F9"/>
    <w:rsid w:val="00C26C7A"/>
    <w:rsid w:val="00C34D72"/>
    <w:rsid w:val="00C40BA6"/>
    <w:rsid w:val="00C45992"/>
    <w:rsid w:val="00C45C67"/>
    <w:rsid w:val="00C51780"/>
    <w:rsid w:val="00C52F37"/>
    <w:rsid w:val="00C535F8"/>
    <w:rsid w:val="00C5431E"/>
    <w:rsid w:val="00C5445F"/>
    <w:rsid w:val="00C61F79"/>
    <w:rsid w:val="00C63E2B"/>
    <w:rsid w:val="00C6629E"/>
    <w:rsid w:val="00C708DE"/>
    <w:rsid w:val="00C70F49"/>
    <w:rsid w:val="00C72D59"/>
    <w:rsid w:val="00C74333"/>
    <w:rsid w:val="00C7638E"/>
    <w:rsid w:val="00C83225"/>
    <w:rsid w:val="00C834E4"/>
    <w:rsid w:val="00CA2214"/>
    <w:rsid w:val="00CA2240"/>
    <w:rsid w:val="00CA3A4A"/>
    <w:rsid w:val="00CA3C0C"/>
    <w:rsid w:val="00CA4173"/>
    <w:rsid w:val="00CA56B6"/>
    <w:rsid w:val="00CB718E"/>
    <w:rsid w:val="00CB76F4"/>
    <w:rsid w:val="00CB7AAC"/>
    <w:rsid w:val="00CC55FD"/>
    <w:rsid w:val="00CD093B"/>
    <w:rsid w:val="00CD167D"/>
    <w:rsid w:val="00CD3FE2"/>
    <w:rsid w:val="00CF6021"/>
    <w:rsid w:val="00D02628"/>
    <w:rsid w:val="00D12919"/>
    <w:rsid w:val="00D1348A"/>
    <w:rsid w:val="00D15BF8"/>
    <w:rsid w:val="00D30836"/>
    <w:rsid w:val="00D340F3"/>
    <w:rsid w:val="00D35FA3"/>
    <w:rsid w:val="00D44DF7"/>
    <w:rsid w:val="00D4563A"/>
    <w:rsid w:val="00D456FA"/>
    <w:rsid w:val="00D46C73"/>
    <w:rsid w:val="00D50CED"/>
    <w:rsid w:val="00D531B8"/>
    <w:rsid w:val="00D619B2"/>
    <w:rsid w:val="00D61B89"/>
    <w:rsid w:val="00D620FA"/>
    <w:rsid w:val="00D65D5E"/>
    <w:rsid w:val="00D66852"/>
    <w:rsid w:val="00D66D7F"/>
    <w:rsid w:val="00D82C39"/>
    <w:rsid w:val="00D90B86"/>
    <w:rsid w:val="00D964F5"/>
    <w:rsid w:val="00DA0A89"/>
    <w:rsid w:val="00DA280C"/>
    <w:rsid w:val="00DA659B"/>
    <w:rsid w:val="00DA72E9"/>
    <w:rsid w:val="00DA7F4D"/>
    <w:rsid w:val="00DB3422"/>
    <w:rsid w:val="00DB36D5"/>
    <w:rsid w:val="00DB3837"/>
    <w:rsid w:val="00DB7014"/>
    <w:rsid w:val="00DC192B"/>
    <w:rsid w:val="00DC2546"/>
    <w:rsid w:val="00DC3229"/>
    <w:rsid w:val="00DC7450"/>
    <w:rsid w:val="00DD2FEF"/>
    <w:rsid w:val="00DD6D90"/>
    <w:rsid w:val="00DE0793"/>
    <w:rsid w:val="00DE76D4"/>
    <w:rsid w:val="00DF0EFE"/>
    <w:rsid w:val="00DF1855"/>
    <w:rsid w:val="00DF22E2"/>
    <w:rsid w:val="00DF7D87"/>
    <w:rsid w:val="00DF7E60"/>
    <w:rsid w:val="00E00F46"/>
    <w:rsid w:val="00E02170"/>
    <w:rsid w:val="00E13412"/>
    <w:rsid w:val="00E177BA"/>
    <w:rsid w:val="00E208E7"/>
    <w:rsid w:val="00E31FE2"/>
    <w:rsid w:val="00E3209E"/>
    <w:rsid w:val="00E32CB4"/>
    <w:rsid w:val="00E416E5"/>
    <w:rsid w:val="00E515A5"/>
    <w:rsid w:val="00E52268"/>
    <w:rsid w:val="00E61ED4"/>
    <w:rsid w:val="00E62B0F"/>
    <w:rsid w:val="00E67EF5"/>
    <w:rsid w:val="00E70C4F"/>
    <w:rsid w:val="00E7167C"/>
    <w:rsid w:val="00E7242A"/>
    <w:rsid w:val="00E72ACA"/>
    <w:rsid w:val="00E74972"/>
    <w:rsid w:val="00E75366"/>
    <w:rsid w:val="00E80B6E"/>
    <w:rsid w:val="00E8739D"/>
    <w:rsid w:val="00E9107E"/>
    <w:rsid w:val="00E914A9"/>
    <w:rsid w:val="00E97760"/>
    <w:rsid w:val="00EA0701"/>
    <w:rsid w:val="00EA0AD0"/>
    <w:rsid w:val="00EA192F"/>
    <w:rsid w:val="00EB571E"/>
    <w:rsid w:val="00EB72C2"/>
    <w:rsid w:val="00EB7EED"/>
    <w:rsid w:val="00EC00A0"/>
    <w:rsid w:val="00ED1825"/>
    <w:rsid w:val="00ED2059"/>
    <w:rsid w:val="00ED3AAA"/>
    <w:rsid w:val="00ED4FC1"/>
    <w:rsid w:val="00ED74EB"/>
    <w:rsid w:val="00EE22F1"/>
    <w:rsid w:val="00EE5E34"/>
    <w:rsid w:val="00EF34E6"/>
    <w:rsid w:val="00EF42B4"/>
    <w:rsid w:val="00EF78E3"/>
    <w:rsid w:val="00F00E7E"/>
    <w:rsid w:val="00F024FB"/>
    <w:rsid w:val="00F044B9"/>
    <w:rsid w:val="00F126A3"/>
    <w:rsid w:val="00F139C5"/>
    <w:rsid w:val="00F215E9"/>
    <w:rsid w:val="00F2256C"/>
    <w:rsid w:val="00F22FC5"/>
    <w:rsid w:val="00F230E8"/>
    <w:rsid w:val="00F243F1"/>
    <w:rsid w:val="00F24612"/>
    <w:rsid w:val="00F30AF2"/>
    <w:rsid w:val="00F343E2"/>
    <w:rsid w:val="00F35FCD"/>
    <w:rsid w:val="00F41E7C"/>
    <w:rsid w:val="00F5098B"/>
    <w:rsid w:val="00F50DF0"/>
    <w:rsid w:val="00F50E76"/>
    <w:rsid w:val="00F51A64"/>
    <w:rsid w:val="00F530BC"/>
    <w:rsid w:val="00F53251"/>
    <w:rsid w:val="00F55617"/>
    <w:rsid w:val="00F57011"/>
    <w:rsid w:val="00F603C6"/>
    <w:rsid w:val="00F64D42"/>
    <w:rsid w:val="00F741B7"/>
    <w:rsid w:val="00F7717C"/>
    <w:rsid w:val="00F81BC3"/>
    <w:rsid w:val="00F8394A"/>
    <w:rsid w:val="00FA08CE"/>
    <w:rsid w:val="00FA1D65"/>
    <w:rsid w:val="00FA2712"/>
    <w:rsid w:val="00FA4E59"/>
    <w:rsid w:val="00FA54C2"/>
    <w:rsid w:val="00FA5BE4"/>
    <w:rsid w:val="00FB3145"/>
    <w:rsid w:val="00FB4039"/>
    <w:rsid w:val="00FB4774"/>
    <w:rsid w:val="00FB5173"/>
    <w:rsid w:val="00FC0A56"/>
    <w:rsid w:val="00FC136D"/>
    <w:rsid w:val="00FC6254"/>
    <w:rsid w:val="00FD0A08"/>
    <w:rsid w:val="00FD1B34"/>
    <w:rsid w:val="00FD4DB0"/>
    <w:rsid w:val="00FD6B08"/>
    <w:rsid w:val="00FD7B23"/>
    <w:rsid w:val="00FE09CC"/>
    <w:rsid w:val="00FE2318"/>
    <w:rsid w:val="00FE555F"/>
    <w:rsid w:val="00FE708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E193BDB-3009-42DF-8A27-8B0BC194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824B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7Char">
    <w:name w:val="Título 7 Char"/>
    <w:link w:val="Ttulo7"/>
    <w:semiHidden/>
    <w:rsid w:val="003824B4"/>
    <w:rPr>
      <w:rFonts w:ascii="Calibri" w:eastAsia="Times New Roman" w:hAnsi="Calibr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E32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2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2DA1-6C29-44ED-A61C-F13C6BBB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3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2018-06-29T20:23:00Z</cp:lastPrinted>
  <dcterms:created xsi:type="dcterms:W3CDTF">2019-09-04T14:40:00Z</dcterms:created>
  <dcterms:modified xsi:type="dcterms:W3CDTF">2019-09-17T18:55:00Z</dcterms:modified>
</cp:coreProperties>
</file>