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B950BF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A008A6">
        <w:rPr>
          <w:rFonts w:ascii="Arial" w:eastAsia="Arial Unicode MS" w:hAnsi="Arial" w:cs="Arial"/>
          <w:b/>
          <w:bCs/>
          <w:sz w:val="27"/>
          <w:szCs w:val="27"/>
        </w:rPr>
        <w:t>8</w:t>
      </w:r>
      <w:r w:rsidR="005D34CD">
        <w:rPr>
          <w:rFonts w:ascii="Arial" w:eastAsia="Arial Unicode MS" w:hAnsi="Arial" w:cs="Arial"/>
          <w:b/>
          <w:bCs/>
          <w:sz w:val="27"/>
          <w:szCs w:val="27"/>
        </w:rPr>
        <w:t>3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221ED">
        <w:rPr>
          <w:rFonts w:ascii="Arial" w:hAnsi="Arial" w:cs="Arial"/>
          <w:b/>
          <w:bCs/>
          <w:sz w:val="27"/>
          <w:szCs w:val="27"/>
        </w:rPr>
        <w:t>0</w:t>
      </w:r>
      <w:r w:rsidR="007D2809">
        <w:rPr>
          <w:rFonts w:ascii="Arial" w:hAnsi="Arial" w:cs="Arial"/>
          <w:b/>
          <w:bCs/>
          <w:sz w:val="27"/>
          <w:szCs w:val="27"/>
        </w:rPr>
        <w:t>4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r w:rsidR="005221ED">
        <w:rPr>
          <w:rFonts w:ascii="Arial" w:hAnsi="Arial" w:cs="Arial"/>
          <w:b/>
          <w:bCs/>
          <w:sz w:val="27"/>
          <w:szCs w:val="27"/>
        </w:rPr>
        <w:t>setembro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/>
          <w:sz w:val="27"/>
          <w:szCs w:val="27"/>
        </w:rPr>
        <w:t>À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>Família</w:t>
      </w:r>
      <w:r w:rsidR="001807D8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="005D34CD">
        <w:rPr>
          <w:rFonts w:ascii="Arial" w:hAnsi="Arial" w:cs="Arial"/>
          <w:b/>
          <w:sz w:val="27"/>
          <w:szCs w:val="27"/>
        </w:rPr>
        <w:t>Nanuci</w:t>
      </w:r>
      <w:proofErr w:type="spellEnd"/>
      <w:r w:rsidR="00791E53">
        <w:rPr>
          <w:rFonts w:ascii="Arial" w:hAnsi="Arial" w:cs="Arial"/>
          <w:b/>
          <w:sz w:val="27"/>
          <w:szCs w:val="27"/>
        </w:rPr>
        <w:t>,</w:t>
      </w:r>
      <w:r w:rsidRPr="00971E80">
        <w:rPr>
          <w:rFonts w:ascii="Arial" w:hAnsi="Arial" w:cs="Arial"/>
          <w:b/>
          <w:sz w:val="27"/>
          <w:szCs w:val="27"/>
        </w:rPr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este a finalidade de lhes encaminhar a Moção nº </w:t>
      </w:r>
      <w:r w:rsidR="00B950BF">
        <w:rPr>
          <w:rFonts w:ascii="Arial" w:hAnsi="Arial" w:cs="Arial"/>
          <w:sz w:val="27"/>
          <w:szCs w:val="27"/>
        </w:rPr>
        <w:t>2</w:t>
      </w:r>
      <w:r w:rsidR="00A008A6">
        <w:rPr>
          <w:rFonts w:ascii="Arial" w:hAnsi="Arial" w:cs="Arial"/>
          <w:sz w:val="27"/>
          <w:szCs w:val="27"/>
        </w:rPr>
        <w:t>8</w:t>
      </w:r>
      <w:r w:rsidR="005D34CD">
        <w:rPr>
          <w:rFonts w:ascii="Arial" w:hAnsi="Arial" w:cs="Arial"/>
          <w:sz w:val="27"/>
          <w:szCs w:val="27"/>
        </w:rPr>
        <w:t>8</w:t>
      </w:r>
      <w:bookmarkStart w:id="0" w:name="_GoBack"/>
      <w:bookmarkEnd w:id="0"/>
      <w:r w:rsidR="00E5609A">
        <w:rPr>
          <w:rFonts w:ascii="Arial" w:hAnsi="Arial" w:cs="Arial"/>
          <w:sz w:val="27"/>
          <w:szCs w:val="27"/>
        </w:rPr>
        <w:t>/2019</w:t>
      </w:r>
      <w:r w:rsidRPr="00971E80">
        <w:rPr>
          <w:rFonts w:ascii="Arial" w:hAnsi="Arial" w:cs="Arial"/>
          <w:sz w:val="27"/>
          <w:szCs w:val="27"/>
        </w:rPr>
        <w:t>, de autoria da edilidade.</w:t>
      </w: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Sem mais para o momento, apresento meus sentimentos e </w:t>
      </w:r>
      <w:r>
        <w:rPr>
          <w:rFonts w:ascii="Arial" w:hAnsi="Arial" w:cs="Arial"/>
          <w:sz w:val="27"/>
          <w:szCs w:val="27"/>
        </w:rPr>
        <w:t xml:space="preserve">votos </w:t>
      </w:r>
      <w:r w:rsidRPr="00971E80">
        <w:rPr>
          <w:rFonts w:ascii="Arial" w:hAnsi="Arial" w:cs="Arial"/>
          <w:sz w:val="27"/>
          <w:szCs w:val="27"/>
        </w:rPr>
        <w:t>de 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114757" w:rsidRPr="00877BBD" w:rsidRDefault="00877BBD" w:rsidP="00877BBD">
      <w:pPr>
        <w:tabs>
          <w:tab w:val="left" w:pos="4055"/>
        </w:tabs>
      </w:pPr>
      <w:r>
        <w:tab/>
      </w:r>
    </w:p>
    <w:sectPr w:rsidR="00114757" w:rsidRPr="00877BBD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3F" w:rsidRDefault="008C5E3F">
      <w:r>
        <w:separator/>
      </w:r>
    </w:p>
  </w:endnote>
  <w:endnote w:type="continuationSeparator" w:id="0">
    <w:p w:rsidR="008C5E3F" w:rsidRDefault="008C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3F" w:rsidRDefault="008C5E3F">
      <w:r>
        <w:separator/>
      </w:r>
    </w:p>
  </w:footnote>
  <w:footnote w:type="continuationSeparator" w:id="0">
    <w:p w:rsidR="008C5E3F" w:rsidRDefault="008C5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C5E3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8C5E3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2063D"/>
    <w:rsid w:val="00022BDB"/>
    <w:rsid w:val="00023CCD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637E"/>
    <w:rsid w:val="001C1789"/>
    <w:rsid w:val="001C3151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6FE3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6B56"/>
    <w:rsid w:val="002D50A2"/>
    <w:rsid w:val="002D522A"/>
    <w:rsid w:val="002D6178"/>
    <w:rsid w:val="002D7EB5"/>
    <w:rsid w:val="002E06F1"/>
    <w:rsid w:val="002E6762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7FF2"/>
    <w:rsid w:val="00460705"/>
    <w:rsid w:val="0046397E"/>
    <w:rsid w:val="0047276A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2DF5"/>
    <w:rsid w:val="00550290"/>
    <w:rsid w:val="00555F6C"/>
    <w:rsid w:val="005561DB"/>
    <w:rsid w:val="005600F9"/>
    <w:rsid w:val="0056022D"/>
    <w:rsid w:val="00560C7A"/>
    <w:rsid w:val="00561F69"/>
    <w:rsid w:val="005659AB"/>
    <w:rsid w:val="00567499"/>
    <w:rsid w:val="00573EDC"/>
    <w:rsid w:val="00584F6E"/>
    <w:rsid w:val="00596513"/>
    <w:rsid w:val="005974B9"/>
    <w:rsid w:val="005A16AC"/>
    <w:rsid w:val="005A2F27"/>
    <w:rsid w:val="005A3449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6ED0"/>
    <w:rsid w:val="005D0517"/>
    <w:rsid w:val="005D34CD"/>
    <w:rsid w:val="005D63EE"/>
    <w:rsid w:val="005E28B6"/>
    <w:rsid w:val="005E46B7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E3F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3A86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712A4"/>
    <w:rsid w:val="00C7729A"/>
    <w:rsid w:val="00C77C27"/>
    <w:rsid w:val="00C8004C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DCF"/>
    <w:rsid w:val="00E3237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34C2"/>
    <w:rsid w:val="00F64D42"/>
    <w:rsid w:val="00F652A9"/>
    <w:rsid w:val="00F77944"/>
    <w:rsid w:val="00F80862"/>
    <w:rsid w:val="00F84E13"/>
    <w:rsid w:val="00F867A5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750B"/>
    <w:rsid w:val="00FF04BD"/>
    <w:rsid w:val="00FF1C95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2019-09-04T13:51:00Z</dcterms:created>
  <dcterms:modified xsi:type="dcterms:W3CDTF">2019-09-04T13:52:00Z</dcterms:modified>
</cp:coreProperties>
</file>