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CE54F0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CE54F0">
        <w:rPr>
          <w:rFonts w:ascii="Arial" w:hAnsi="Arial" w:cs="Arial"/>
          <w:b/>
          <w:sz w:val="27"/>
          <w:szCs w:val="27"/>
        </w:rPr>
        <w:t>Passolongo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</w:t>
      </w:r>
      <w:r w:rsidR="00CE54F0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1F" w:rsidRDefault="008F641F">
      <w:r>
        <w:separator/>
      </w:r>
    </w:p>
  </w:endnote>
  <w:endnote w:type="continuationSeparator" w:id="0">
    <w:p w:rsidR="008F641F" w:rsidRDefault="008F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1F" w:rsidRDefault="008F641F">
      <w:r>
        <w:separator/>
      </w:r>
    </w:p>
  </w:footnote>
  <w:footnote w:type="continuationSeparator" w:id="0">
    <w:p w:rsidR="008F641F" w:rsidRDefault="008F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F64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F64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0D37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8F641F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177AC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4F0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2019-09-04T13:39:00Z</dcterms:created>
  <dcterms:modified xsi:type="dcterms:W3CDTF">2019-09-04T13:41:00Z</dcterms:modified>
</cp:coreProperties>
</file>