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BBD" w:rsidRDefault="00877BBD" w:rsidP="00877BBD"/>
    <w:p w:rsidR="00364315" w:rsidRPr="00877BBD" w:rsidRDefault="00364315" w:rsidP="00877BBD"/>
    <w:p w:rsidR="00877BBD" w:rsidRPr="00877BBD" w:rsidRDefault="00877BBD" w:rsidP="00877BBD"/>
    <w:p w:rsidR="00877BBD" w:rsidRPr="00877BBD" w:rsidRDefault="00877BBD" w:rsidP="00877BBD"/>
    <w:p w:rsidR="00714A75" w:rsidRPr="00971E80" w:rsidRDefault="00714A75" w:rsidP="00714A75">
      <w:pPr>
        <w:keepNext/>
        <w:outlineLvl w:val="0"/>
        <w:rPr>
          <w:rFonts w:ascii="Arial" w:eastAsia="Arial Unicode MS" w:hAnsi="Arial" w:cs="Arial"/>
          <w:b/>
          <w:bCs/>
          <w:sz w:val="27"/>
          <w:szCs w:val="27"/>
        </w:rPr>
      </w:pPr>
    </w:p>
    <w:p w:rsidR="00714A75" w:rsidRPr="00971E80" w:rsidRDefault="00714A75" w:rsidP="00714A75">
      <w:pPr>
        <w:keepNext/>
        <w:outlineLvl w:val="0"/>
        <w:rPr>
          <w:rFonts w:ascii="Arial" w:eastAsia="Arial Unicode MS" w:hAnsi="Arial" w:cs="Arial"/>
          <w:b/>
          <w:bCs/>
          <w:sz w:val="27"/>
          <w:szCs w:val="27"/>
        </w:rPr>
      </w:pPr>
      <w:r w:rsidRPr="00971E80">
        <w:rPr>
          <w:rFonts w:ascii="Arial" w:eastAsia="Arial Unicode MS" w:hAnsi="Arial" w:cs="Arial"/>
          <w:b/>
          <w:bCs/>
          <w:sz w:val="27"/>
          <w:szCs w:val="27"/>
        </w:rPr>
        <w:t>OEC/</w:t>
      </w:r>
      <w:r w:rsidR="00B950BF">
        <w:rPr>
          <w:rFonts w:ascii="Arial" w:eastAsia="Arial Unicode MS" w:hAnsi="Arial" w:cs="Arial"/>
          <w:b/>
          <w:bCs/>
          <w:sz w:val="27"/>
          <w:szCs w:val="27"/>
        </w:rPr>
        <w:t>4</w:t>
      </w:r>
      <w:r w:rsidR="00E43B46">
        <w:rPr>
          <w:rFonts w:ascii="Arial" w:eastAsia="Arial Unicode MS" w:hAnsi="Arial" w:cs="Arial"/>
          <w:b/>
          <w:bCs/>
          <w:sz w:val="27"/>
          <w:szCs w:val="27"/>
        </w:rPr>
        <w:t>7</w:t>
      </w:r>
      <w:r w:rsidR="00C177AC">
        <w:rPr>
          <w:rFonts w:ascii="Arial" w:eastAsia="Arial Unicode MS" w:hAnsi="Arial" w:cs="Arial"/>
          <w:b/>
          <w:bCs/>
          <w:sz w:val="27"/>
          <w:szCs w:val="27"/>
        </w:rPr>
        <w:t>7</w:t>
      </w:r>
      <w:r w:rsidR="00E5609A">
        <w:rPr>
          <w:rFonts w:ascii="Arial" w:eastAsia="Arial Unicode MS" w:hAnsi="Arial" w:cs="Arial"/>
          <w:b/>
          <w:bCs/>
          <w:sz w:val="27"/>
          <w:szCs w:val="27"/>
        </w:rPr>
        <w:t>/2019</w:t>
      </w:r>
      <w:r w:rsidRPr="00971E80">
        <w:rPr>
          <w:rFonts w:ascii="Arial" w:eastAsia="Arial Unicode MS" w:hAnsi="Arial" w:cs="Arial"/>
          <w:b/>
          <w:bCs/>
          <w:sz w:val="27"/>
          <w:szCs w:val="27"/>
        </w:rPr>
        <w:t xml:space="preserve"> </w:t>
      </w:r>
      <w:r w:rsidR="005B7DC3">
        <w:rPr>
          <w:rFonts w:ascii="Arial" w:eastAsia="Arial Unicode MS" w:hAnsi="Arial" w:cs="Arial"/>
          <w:b/>
          <w:bCs/>
          <w:sz w:val="27"/>
          <w:szCs w:val="27"/>
        </w:rPr>
        <w:t>–</w:t>
      </w:r>
      <w:r w:rsidR="005D0517">
        <w:rPr>
          <w:rFonts w:ascii="Arial" w:eastAsia="Arial Unicode MS" w:hAnsi="Arial" w:cs="Arial"/>
          <w:b/>
          <w:bCs/>
          <w:sz w:val="27"/>
          <w:szCs w:val="27"/>
        </w:rPr>
        <w:t xml:space="preserve"> </w:t>
      </w:r>
      <w:proofErr w:type="spellStart"/>
      <w:r w:rsidR="00B950BF">
        <w:rPr>
          <w:rFonts w:ascii="Arial" w:eastAsia="Arial Unicode MS" w:hAnsi="Arial" w:cs="Arial"/>
          <w:b/>
          <w:bCs/>
          <w:sz w:val="27"/>
          <w:szCs w:val="27"/>
        </w:rPr>
        <w:t>im</w:t>
      </w:r>
      <w:proofErr w:type="spellEnd"/>
    </w:p>
    <w:p w:rsidR="00714A75" w:rsidRPr="00971E80" w:rsidRDefault="00714A75" w:rsidP="00714A75">
      <w:pPr>
        <w:jc w:val="both"/>
        <w:rPr>
          <w:rFonts w:ascii="Arial" w:hAnsi="Arial" w:cs="Arial"/>
          <w:b/>
          <w:sz w:val="27"/>
          <w:szCs w:val="27"/>
        </w:rPr>
      </w:pPr>
    </w:p>
    <w:p w:rsidR="00714A75" w:rsidRPr="00971E80" w:rsidRDefault="00714A75" w:rsidP="00714A75">
      <w:pPr>
        <w:autoSpaceDN w:val="0"/>
        <w:jc w:val="both"/>
        <w:rPr>
          <w:rFonts w:ascii="Arial" w:hAnsi="Arial" w:cs="Arial"/>
          <w:b/>
          <w:bCs/>
          <w:sz w:val="27"/>
          <w:szCs w:val="27"/>
        </w:rPr>
      </w:pPr>
    </w:p>
    <w:p w:rsidR="00714A75" w:rsidRPr="00971E80" w:rsidRDefault="00714A75" w:rsidP="00714A75">
      <w:pPr>
        <w:autoSpaceDN w:val="0"/>
        <w:jc w:val="both"/>
        <w:rPr>
          <w:rFonts w:ascii="Arial" w:hAnsi="Arial" w:cs="Arial"/>
          <w:b/>
          <w:bCs/>
          <w:sz w:val="27"/>
          <w:szCs w:val="27"/>
        </w:rPr>
      </w:pPr>
      <w:r w:rsidRPr="00971E80">
        <w:rPr>
          <w:rFonts w:ascii="Arial" w:hAnsi="Arial" w:cs="Arial"/>
          <w:b/>
          <w:bCs/>
          <w:sz w:val="27"/>
          <w:szCs w:val="27"/>
        </w:rPr>
        <w:t xml:space="preserve">Bebedouro, Capital Nacional da Laranja, </w:t>
      </w:r>
      <w:r w:rsidR="005221ED">
        <w:rPr>
          <w:rFonts w:ascii="Arial" w:hAnsi="Arial" w:cs="Arial"/>
          <w:b/>
          <w:bCs/>
          <w:sz w:val="27"/>
          <w:szCs w:val="27"/>
        </w:rPr>
        <w:t>0</w:t>
      </w:r>
      <w:r w:rsidR="007D2809">
        <w:rPr>
          <w:rFonts w:ascii="Arial" w:hAnsi="Arial" w:cs="Arial"/>
          <w:b/>
          <w:bCs/>
          <w:sz w:val="27"/>
          <w:szCs w:val="27"/>
        </w:rPr>
        <w:t>4</w:t>
      </w:r>
      <w:r w:rsidR="00022BDB">
        <w:rPr>
          <w:rFonts w:ascii="Arial" w:hAnsi="Arial" w:cs="Arial"/>
          <w:b/>
          <w:bCs/>
          <w:sz w:val="27"/>
          <w:szCs w:val="27"/>
        </w:rPr>
        <w:t xml:space="preserve"> </w:t>
      </w:r>
      <w:r w:rsidR="00E50A0D">
        <w:rPr>
          <w:rFonts w:ascii="Arial" w:hAnsi="Arial" w:cs="Arial"/>
          <w:b/>
          <w:bCs/>
          <w:sz w:val="27"/>
          <w:szCs w:val="27"/>
        </w:rPr>
        <w:t xml:space="preserve">de </w:t>
      </w:r>
      <w:r w:rsidR="005221ED">
        <w:rPr>
          <w:rFonts w:ascii="Arial" w:hAnsi="Arial" w:cs="Arial"/>
          <w:b/>
          <w:bCs/>
          <w:sz w:val="27"/>
          <w:szCs w:val="27"/>
        </w:rPr>
        <w:t>setembro</w:t>
      </w:r>
      <w:r w:rsidR="00E50A0D">
        <w:rPr>
          <w:rFonts w:ascii="Arial" w:hAnsi="Arial" w:cs="Arial"/>
          <w:b/>
          <w:bCs/>
          <w:sz w:val="27"/>
          <w:szCs w:val="27"/>
        </w:rPr>
        <w:t xml:space="preserve"> de 2019</w:t>
      </w:r>
      <w:r w:rsidRPr="00971E80">
        <w:rPr>
          <w:rFonts w:ascii="Arial" w:hAnsi="Arial" w:cs="Arial"/>
          <w:b/>
          <w:bCs/>
          <w:sz w:val="27"/>
          <w:szCs w:val="27"/>
        </w:rPr>
        <w:t xml:space="preserve">. </w:t>
      </w:r>
    </w:p>
    <w:p w:rsidR="00714A75" w:rsidRDefault="00714A75" w:rsidP="00714A75">
      <w:pPr>
        <w:ind w:firstLine="708"/>
        <w:jc w:val="both"/>
        <w:rPr>
          <w:rFonts w:ascii="Arial" w:hAnsi="Arial" w:cs="Arial"/>
          <w:bCs/>
          <w:sz w:val="27"/>
          <w:szCs w:val="27"/>
        </w:rPr>
      </w:pPr>
    </w:p>
    <w:p w:rsidR="00714A75" w:rsidRPr="00971E80" w:rsidRDefault="00714A75" w:rsidP="00714A75">
      <w:pPr>
        <w:ind w:firstLine="708"/>
        <w:jc w:val="both"/>
        <w:rPr>
          <w:rFonts w:ascii="Arial" w:hAnsi="Arial" w:cs="Arial"/>
          <w:bCs/>
          <w:sz w:val="27"/>
          <w:szCs w:val="27"/>
        </w:rPr>
      </w:pPr>
    </w:p>
    <w:p w:rsidR="00714A75" w:rsidRPr="00971E80" w:rsidRDefault="00714A75" w:rsidP="00714A75">
      <w:pPr>
        <w:ind w:firstLine="708"/>
        <w:jc w:val="both"/>
        <w:rPr>
          <w:rFonts w:ascii="Arial" w:hAnsi="Arial" w:cs="Arial"/>
          <w:bCs/>
          <w:sz w:val="27"/>
          <w:szCs w:val="27"/>
        </w:rPr>
      </w:pPr>
    </w:p>
    <w:p w:rsidR="00714A75" w:rsidRPr="00971E80" w:rsidRDefault="00714A75" w:rsidP="00714A75">
      <w:pPr>
        <w:tabs>
          <w:tab w:val="left" w:pos="709"/>
        </w:tabs>
        <w:spacing w:after="60"/>
        <w:outlineLvl w:val="6"/>
        <w:rPr>
          <w:rFonts w:ascii="Arial" w:hAnsi="Arial" w:cs="Arial"/>
          <w:b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ab/>
      </w:r>
      <w:r w:rsidRPr="00971E80">
        <w:rPr>
          <w:rFonts w:ascii="Arial" w:hAnsi="Arial" w:cs="Arial"/>
          <w:b/>
          <w:sz w:val="27"/>
          <w:szCs w:val="27"/>
        </w:rPr>
        <w:t>À</w:t>
      </w:r>
    </w:p>
    <w:p w:rsidR="00714A75" w:rsidRPr="00971E80" w:rsidRDefault="00714A75" w:rsidP="00714A75">
      <w:pPr>
        <w:tabs>
          <w:tab w:val="left" w:pos="709"/>
        </w:tabs>
        <w:spacing w:after="60"/>
        <w:outlineLvl w:val="6"/>
        <w:rPr>
          <w:rFonts w:ascii="Arial" w:hAnsi="Arial" w:cs="Arial"/>
          <w:b/>
          <w:sz w:val="27"/>
          <w:szCs w:val="27"/>
        </w:rPr>
      </w:pPr>
      <w:r w:rsidRPr="00971E80">
        <w:rPr>
          <w:rFonts w:ascii="Arial" w:hAnsi="Arial" w:cs="Arial"/>
          <w:b/>
          <w:sz w:val="27"/>
          <w:szCs w:val="27"/>
        </w:rPr>
        <w:tab/>
        <w:t>Família</w:t>
      </w:r>
      <w:r w:rsidR="001807D8">
        <w:rPr>
          <w:rFonts w:ascii="Arial" w:hAnsi="Arial" w:cs="Arial"/>
          <w:b/>
          <w:sz w:val="27"/>
          <w:szCs w:val="27"/>
        </w:rPr>
        <w:t xml:space="preserve"> </w:t>
      </w:r>
      <w:r w:rsidR="00C177AC">
        <w:rPr>
          <w:rFonts w:ascii="Arial" w:hAnsi="Arial" w:cs="Arial"/>
          <w:b/>
          <w:sz w:val="27"/>
          <w:szCs w:val="27"/>
        </w:rPr>
        <w:t>Senna</w:t>
      </w:r>
      <w:r w:rsidR="00791E53">
        <w:rPr>
          <w:rFonts w:ascii="Arial" w:hAnsi="Arial" w:cs="Arial"/>
          <w:b/>
          <w:sz w:val="27"/>
          <w:szCs w:val="27"/>
        </w:rPr>
        <w:t>,</w:t>
      </w:r>
      <w:r w:rsidRPr="00971E80">
        <w:rPr>
          <w:rFonts w:ascii="Arial" w:hAnsi="Arial" w:cs="Arial"/>
          <w:b/>
          <w:sz w:val="27"/>
          <w:szCs w:val="27"/>
        </w:rPr>
        <w:t xml:space="preserve"> </w:t>
      </w:r>
    </w:p>
    <w:p w:rsidR="00714A75" w:rsidRPr="00971E80" w:rsidRDefault="00714A75" w:rsidP="00714A75">
      <w:pPr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jc w:val="both"/>
        <w:rPr>
          <w:rFonts w:ascii="Arial" w:hAnsi="Arial" w:cs="Arial"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ab/>
        <w:t xml:space="preserve">Tem este a finalidade de lhes encaminhar a Moção nº </w:t>
      </w:r>
      <w:r w:rsidR="00B950BF">
        <w:rPr>
          <w:rFonts w:ascii="Arial" w:hAnsi="Arial" w:cs="Arial"/>
          <w:sz w:val="27"/>
          <w:szCs w:val="27"/>
        </w:rPr>
        <w:t>2</w:t>
      </w:r>
      <w:r w:rsidR="00DF7C58">
        <w:rPr>
          <w:rFonts w:ascii="Arial" w:hAnsi="Arial" w:cs="Arial"/>
          <w:sz w:val="27"/>
          <w:szCs w:val="27"/>
        </w:rPr>
        <w:t>8</w:t>
      </w:r>
      <w:r w:rsidR="00C177AC">
        <w:rPr>
          <w:rFonts w:ascii="Arial" w:hAnsi="Arial" w:cs="Arial"/>
          <w:sz w:val="27"/>
          <w:szCs w:val="27"/>
        </w:rPr>
        <w:t>2</w:t>
      </w:r>
      <w:bookmarkStart w:id="0" w:name="_GoBack"/>
      <w:bookmarkEnd w:id="0"/>
      <w:r w:rsidR="00E5609A">
        <w:rPr>
          <w:rFonts w:ascii="Arial" w:hAnsi="Arial" w:cs="Arial"/>
          <w:sz w:val="27"/>
          <w:szCs w:val="27"/>
        </w:rPr>
        <w:t>/2019</w:t>
      </w:r>
      <w:r w:rsidRPr="00971E80">
        <w:rPr>
          <w:rFonts w:ascii="Arial" w:hAnsi="Arial" w:cs="Arial"/>
          <w:sz w:val="27"/>
          <w:szCs w:val="27"/>
        </w:rPr>
        <w:t>, de autoria da edilidade.</w:t>
      </w:r>
    </w:p>
    <w:p w:rsidR="00714A75" w:rsidRPr="00971E80" w:rsidRDefault="00714A75" w:rsidP="00714A75">
      <w:pPr>
        <w:ind w:firstLine="708"/>
        <w:jc w:val="both"/>
        <w:rPr>
          <w:rFonts w:ascii="Arial" w:hAnsi="Arial" w:cs="Arial"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 xml:space="preserve">Sem mais para o momento, apresento meus sentimentos e </w:t>
      </w:r>
      <w:r>
        <w:rPr>
          <w:rFonts w:ascii="Arial" w:hAnsi="Arial" w:cs="Arial"/>
          <w:sz w:val="27"/>
          <w:szCs w:val="27"/>
        </w:rPr>
        <w:t xml:space="preserve">votos </w:t>
      </w:r>
      <w:r w:rsidRPr="00971E80">
        <w:rPr>
          <w:rFonts w:ascii="Arial" w:hAnsi="Arial" w:cs="Arial"/>
          <w:sz w:val="27"/>
          <w:szCs w:val="27"/>
        </w:rPr>
        <w:t>de estima e elevada consideração.</w:t>
      </w:r>
    </w:p>
    <w:p w:rsidR="00714A75" w:rsidRPr="00971E80" w:rsidRDefault="00714A75" w:rsidP="00714A75">
      <w:pPr>
        <w:jc w:val="both"/>
        <w:rPr>
          <w:rFonts w:ascii="Arial" w:hAnsi="Arial" w:cs="Arial"/>
          <w:bCs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ab/>
      </w:r>
      <w:r w:rsidRPr="00971E80">
        <w:rPr>
          <w:rFonts w:ascii="Arial" w:hAnsi="Arial" w:cs="Arial"/>
          <w:bCs/>
          <w:sz w:val="27"/>
          <w:szCs w:val="27"/>
        </w:rPr>
        <w:t>Atenciosamente,</w:t>
      </w:r>
    </w:p>
    <w:p w:rsidR="00714A75" w:rsidRPr="00971E80" w:rsidRDefault="00714A75" w:rsidP="00714A75">
      <w:pPr>
        <w:jc w:val="both"/>
        <w:rPr>
          <w:rFonts w:ascii="Arial" w:hAnsi="Arial" w:cs="Arial"/>
          <w:bCs/>
          <w:sz w:val="27"/>
          <w:szCs w:val="27"/>
        </w:rPr>
      </w:pPr>
    </w:p>
    <w:p w:rsidR="00714A75" w:rsidRPr="00971E80" w:rsidRDefault="00714A75" w:rsidP="00714A75">
      <w:pPr>
        <w:jc w:val="both"/>
        <w:rPr>
          <w:rFonts w:ascii="Arial" w:hAnsi="Arial" w:cs="Arial"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 xml:space="preserve">    </w:t>
      </w:r>
    </w:p>
    <w:p w:rsidR="00714A75" w:rsidRPr="00971E80" w:rsidRDefault="00714A75" w:rsidP="00714A75">
      <w:pPr>
        <w:jc w:val="both"/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jc w:val="both"/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jc w:val="center"/>
        <w:rPr>
          <w:rFonts w:ascii="Arial" w:hAnsi="Arial" w:cs="Arial"/>
          <w:b/>
          <w:sz w:val="27"/>
          <w:szCs w:val="27"/>
        </w:rPr>
      </w:pPr>
    </w:p>
    <w:p w:rsidR="00714A75" w:rsidRPr="00971E80" w:rsidRDefault="00E5609A" w:rsidP="00714A75">
      <w:pPr>
        <w:keepNext/>
        <w:jc w:val="center"/>
        <w:outlineLvl w:val="0"/>
        <w:rPr>
          <w:rFonts w:ascii="Arial" w:eastAsia="Arial Unicode MS" w:hAnsi="Arial" w:cs="Arial"/>
          <w:b/>
          <w:bCs/>
          <w:sz w:val="27"/>
          <w:szCs w:val="27"/>
        </w:rPr>
      </w:pPr>
      <w:r>
        <w:rPr>
          <w:rFonts w:ascii="Arial" w:eastAsia="Arial Unicode MS" w:hAnsi="Arial" w:cs="Arial"/>
          <w:b/>
          <w:bCs/>
          <w:sz w:val="27"/>
          <w:szCs w:val="27"/>
        </w:rPr>
        <w:t xml:space="preserve">Carlos Renato </w:t>
      </w:r>
      <w:proofErr w:type="spellStart"/>
      <w:r>
        <w:rPr>
          <w:rFonts w:ascii="Arial" w:eastAsia="Arial Unicode MS" w:hAnsi="Arial" w:cs="Arial"/>
          <w:b/>
          <w:bCs/>
          <w:sz w:val="27"/>
          <w:szCs w:val="27"/>
        </w:rPr>
        <w:t>Serotine</w:t>
      </w:r>
      <w:proofErr w:type="spellEnd"/>
      <w:r w:rsidR="005B7DC3">
        <w:rPr>
          <w:rFonts w:ascii="Arial" w:eastAsia="Arial Unicode MS" w:hAnsi="Arial" w:cs="Arial"/>
          <w:b/>
          <w:bCs/>
          <w:sz w:val="27"/>
          <w:szCs w:val="27"/>
        </w:rPr>
        <w:t xml:space="preserve"> (</w:t>
      </w:r>
      <w:proofErr w:type="spellStart"/>
      <w:r w:rsidR="005B7DC3">
        <w:rPr>
          <w:rFonts w:ascii="Arial" w:eastAsia="Arial Unicode MS" w:hAnsi="Arial" w:cs="Arial"/>
          <w:b/>
          <w:bCs/>
          <w:sz w:val="27"/>
          <w:szCs w:val="27"/>
        </w:rPr>
        <w:t>Tota</w:t>
      </w:r>
      <w:proofErr w:type="spellEnd"/>
      <w:r w:rsidR="005B7DC3">
        <w:rPr>
          <w:rFonts w:ascii="Arial" w:eastAsia="Arial Unicode MS" w:hAnsi="Arial" w:cs="Arial"/>
          <w:b/>
          <w:bCs/>
          <w:sz w:val="27"/>
          <w:szCs w:val="27"/>
        </w:rPr>
        <w:t>)</w:t>
      </w:r>
    </w:p>
    <w:p w:rsidR="00714A75" w:rsidRPr="00971E80" w:rsidRDefault="00714A75" w:rsidP="00714A75">
      <w:pPr>
        <w:jc w:val="center"/>
        <w:rPr>
          <w:rFonts w:ascii="Arial" w:hAnsi="Arial" w:cs="Arial"/>
          <w:b/>
          <w:bCs/>
          <w:sz w:val="27"/>
          <w:szCs w:val="27"/>
        </w:rPr>
      </w:pPr>
      <w:r w:rsidRPr="00971E80">
        <w:rPr>
          <w:rFonts w:ascii="Arial" w:hAnsi="Arial" w:cs="Arial"/>
          <w:b/>
          <w:bCs/>
          <w:sz w:val="27"/>
          <w:szCs w:val="27"/>
        </w:rPr>
        <w:t>PRESIDENTE</w:t>
      </w:r>
    </w:p>
    <w:p w:rsidR="00714A75" w:rsidRPr="00971E80" w:rsidRDefault="00714A75" w:rsidP="00714A75">
      <w:pPr>
        <w:jc w:val="center"/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jc w:val="center"/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rPr>
          <w:sz w:val="27"/>
          <w:szCs w:val="27"/>
        </w:rPr>
      </w:pPr>
    </w:p>
    <w:p w:rsidR="00714A75" w:rsidRPr="00971E80" w:rsidRDefault="00714A75" w:rsidP="00714A75">
      <w:pPr>
        <w:rPr>
          <w:sz w:val="27"/>
          <w:szCs w:val="27"/>
        </w:rPr>
      </w:pPr>
    </w:p>
    <w:p w:rsidR="00877BBD" w:rsidRPr="00877BBD" w:rsidRDefault="00877BBD" w:rsidP="00877BBD"/>
    <w:p w:rsidR="00877BBD" w:rsidRPr="00877BBD" w:rsidRDefault="00877BBD" w:rsidP="00877BBD"/>
    <w:p w:rsidR="00877BBD" w:rsidRPr="00877BBD" w:rsidRDefault="00877BBD" w:rsidP="00877BBD"/>
    <w:p w:rsidR="00877BBD" w:rsidRPr="00877BBD" w:rsidRDefault="00877BBD" w:rsidP="00877BBD"/>
    <w:p w:rsidR="00877BBD" w:rsidRDefault="00877BBD" w:rsidP="00877BBD"/>
    <w:p w:rsidR="00114757" w:rsidRPr="00877BBD" w:rsidRDefault="00877BBD" w:rsidP="00877BBD">
      <w:pPr>
        <w:tabs>
          <w:tab w:val="left" w:pos="4055"/>
        </w:tabs>
      </w:pPr>
      <w:r>
        <w:tab/>
      </w:r>
    </w:p>
    <w:sectPr w:rsidR="00114757" w:rsidRPr="00877BBD" w:rsidSect="005D0517">
      <w:headerReference w:type="even" r:id="rId7"/>
      <w:headerReference w:type="default" r:id="rId8"/>
      <w:headerReference w:type="first" r:id="rId9"/>
      <w:pgSz w:w="11906" w:h="16838" w:code="9"/>
      <w:pgMar w:top="1134" w:right="1134" w:bottom="184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7900" w:rsidRDefault="005A7900">
      <w:r>
        <w:separator/>
      </w:r>
    </w:p>
  </w:endnote>
  <w:endnote w:type="continuationSeparator" w:id="0">
    <w:p w:rsidR="005A7900" w:rsidRDefault="005A7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7900" w:rsidRDefault="005A7900">
      <w:r>
        <w:separator/>
      </w:r>
    </w:p>
  </w:footnote>
  <w:footnote w:type="continuationSeparator" w:id="0">
    <w:p w:rsidR="005A7900" w:rsidRDefault="005A79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AFC" w:rsidRDefault="005A7900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77" type="#_x0000_t75" style="position:absolute;margin-left:0;margin-top:0;width:416pt;height:424pt;z-index:-251658240;mso-position-horizontal:center;mso-position-horizontal-relative:margin;mso-position-vertical:center;mso-position-vertical-relative:margin" o:allowincell="f">
          <v:imagedata r:id="rId1" o:title="BRASAO_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AFC" w:rsidRDefault="00BE7AFC" w:rsidP="00F024FB">
    <w:pPr>
      <w:pStyle w:val="Cabealho"/>
      <w:jc w:val="right"/>
      <w:rPr>
        <w:rFonts w:ascii="Arial" w:hAnsi="Arial"/>
        <w:sz w:val="42"/>
        <w:szCs w:val="4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AFC" w:rsidRDefault="005A7900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76" type="#_x0000_t75" style="position:absolute;margin-left:0;margin-top:0;width:416pt;height:424pt;z-index:-251659264;mso-position-horizontal:center;mso-position-horizontal-relative:margin;mso-position-vertical:center;mso-position-vertical-relative:margin" o:allowincell="f">
          <v:imagedata r:id="rId1" o:title="BRASAO_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2355C"/>
    <w:multiLevelType w:val="hybridMultilevel"/>
    <w:tmpl w:val="7DD48CD4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78">
      <o:colormru v:ext="edit" colors="#c0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4B7"/>
    <w:rsid w:val="00004BA1"/>
    <w:rsid w:val="00005056"/>
    <w:rsid w:val="00005B4D"/>
    <w:rsid w:val="00006F69"/>
    <w:rsid w:val="000071C1"/>
    <w:rsid w:val="000073BC"/>
    <w:rsid w:val="00007904"/>
    <w:rsid w:val="00013255"/>
    <w:rsid w:val="00014D0A"/>
    <w:rsid w:val="0002063D"/>
    <w:rsid w:val="00022BDB"/>
    <w:rsid w:val="00023CCD"/>
    <w:rsid w:val="00030D37"/>
    <w:rsid w:val="0003424B"/>
    <w:rsid w:val="00035390"/>
    <w:rsid w:val="00035A37"/>
    <w:rsid w:val="00040528"/>
    <w:rsid w:val="00045C41"/>
    <w:rsid w:val="000511C4"/>
    <w:rsid w:val="00052BC6"/>
    <w:rsid w:val="000567CF"/>
    <w:rsid w:val="00056D82"/>
    <w:rsid w:val="000629CB"/>
    <w:rsid w:val="000655BE"/>
    <w:rsid w:val="00065940"/>
    <w:rsid w:val="00070F55"/>
    <w:rsid w:val="00074315"/>
    <w:rsid w:val="0008338D"/>
    <w:rsid w:val="00083E84"/>
    <w:rsid w:val="00083FA0"/>
    <w:rsid w:val="0008599F"/>
    <w:rsid w:val="00092A55"/>
    <w:rsid w:val="00093D00"/>
    <w:rsid w:val="0009459A"/>
    <w:rsid w:val="00095885"/>
    <w:rsid w:val="00095DA8"/>
    <w:rsid w:val="000A2A26"/>
    <w:rsid w:val="000A709F"/>
    <w:rsid w:val="000B0034"/>
    <w:rsid w:val="000B0AA1"/>
    <w:rsid w:val="000B6B45"/>
    <w:rsid w:val="000B7625"/>
    <w:rsid w:val="000C033E"/>
    <w:rsid w:val="000C6C91"/>
    <w:rsid w:val="000D1FA2"/>
    <w:rsid w:val="000D20CA"/>
    <w:rsid w:val="000E5172"/>
    <w:rsid w:val="000E66F1"/>
    <w:rsid w:val="000E7A97"/>
    <w:rsid w:val="000E7F10"/>
    <w:rsid w:val="000F16E4"/>
    <w:rsid w:val="000F236E"/>
    <w:rsid w:val="000F4E32"/>
    <w:rsid w:val="000F5669"/>
    <w:rsid w:val="000F5A43"/>
    <w:rsid w:val="000F6404"/>
    <w:rsid w:val="000F7B78"/>
    <w:rsid w:val="00101EB8"/>
    <w:rsid w:val="00107482"/>
    <w:rsid w:val="00107839"/>
    <w:rsid w:val="00110814"/>
    <w:rsid w:val="00111E9C"/>
    <w:rsid w:val="00114757"/>
    <w:rsid w:val="001211A0"/>
    <w:rsid w:val="001224B7"/>
    <w:rsid w:val="0012323B"/>
    <w:rsid w:val="00123743"/>
    <w:rsid w:val="001239C2"/>
    <w:rsid w:val="001263D8"/>
    <w:rsid w:val="00130360"/>
    <w:rsid w:val="00130B8A"/>
    <w:rsid w:val="00140D1D"/>
    <w:rsid w:val="00143A5D"/>
    <w:rsid w:val="0014521C"/>
    <w:rsid w:val="00147E42"/>
    <w:rsid w:val="001520E9"/>
    <w:rsid w:val="00153192"/>
    <w:rsid w:val="001540FE"/>
    <w:rsid w:val="001556EA"/>
    <w:rsid w:val="00157A02"/>
    <w:rsid w:val="001622FB"/>
    <w:rsid w:val="00162536"/>
    <w:rsid w:val="001731A8"/>
    <w:rsid w:val="001807D8"/>
    <w:rsid w:val="001823D3"/>
    <w:rsid w:val="00187E5C"/>
    <w:rsid w:val="00190772"/>
    <w:rsid w:val="00192218"/>
    <w:rsid w:val="00192AFA"/>
    <w:rsid w:val="00194523"/>
    <w:rsid w:val="00194852"/>
    <w:rsid w:val="001968A7"/>
    <w:rsid w:val="001A2D90"/>
    <w:rsid w:val="001A507B"/>
    <w:rsid w:val="001A668E"/>
    <w:rsid w:val="001B21E5"/>
    <w:rsid w:val="001B3888"/>
    <w:rsid w:val="001B637E"/>
    <w:rsid w:val="001C1789"/>
    <w:rsid w:val="001C3151"/>
    <w:rsid w:val="001D0469"/>
    <w:rsid w:val="001D0AF4"/>
    <w:rsid w:val="001D14EB"/>
    <w:rsid w:val="001D4140"/>
    <w:rsid w:val="001D52C0"/>
    <w:rsid w:val="001E19C6"/>
    <w:rsid w:val="001E2C5F"/>
    <w:rsid w:val="001E3154"/>
    <w:rsid w:val="001E421C"/>
    <w:rsid w:val="001F0907"/>
    <w:rsid w:val="001F1952"/>
    <w:rsid w:val="001F3CB7"/>
    <w:rsid w:val="001F5FF4"/>
    <w:rsid w:val="00201592"/>
    <w:rsid w:val="00210399"/>
    <w:rsid w:val="002113CD"/>
    <w:rsid w:val="00214F1A"/>
    <w:rsid w:val="00215413"/>
    <w:rsid w:val="00217757"/>
    <w:rsid w:val="00224B4F"/>
    <w:rsid w:val="00226CC8"/>
    <w:rsid w:val="0023358C"/>
    <w:rsid w:val="00234009"/>
    <w:rsid w:val="00234F64"/>
    <w:rsid w:val="00236FE3"/>
    <w:rsid w:val="00241879"/>
    <w:rsid w:val="00242E9E"/>
    <w:rsid w:val="00243E26"/>
    <w:rsid w:val="00243F87"/>
    <w:rsid w:val="00244F91"/>
    <w:rsid w:val="00246A53"/>
    <w:rsid w:val="00251C03"/>
    <w:rsid w:val="002558A0"/>
    <w:rsid w:val="00257027"/>
    <w:rsid w:val="00264D05"/>
    <w:rsid w:val="00266534"/>
    <w:rsid w:val="002704B3"/>
    <w:rsid w:val="00272B4C"/>
    <w:rsid w:val="0027612B"/>
    <w:rsid w:val="00285FDC"/>
    <w:rsid w:val="002863D8"/>
    <w:rsid w:val="002879B9"/>
    <w:rsid w:val="002931BA"/>
    <w:rsid w:val="002A1388"/>
    <w:rsid w:val="002A28F9"/>
    <w:rsid w:val="002A3A62"/>
    <w:rsid w:val="002A4792"/>
    <w:rsid w:val="002A6329"/>
    <w:rsid w:val="002A6B33"/>
    <w:rsid w:val="002B3180"/>
    <w:rsid w:val="002B5444"/>
    <w:rsid w:val="002C1E13"/>
    <w:rsid w:val="002C3E54"/>
    <w:rsid w:val="002C6B56"/>
    <w:rsid w:val="002D50A2"/>
    <w:rsid w:val="002D522A"/>
    <w:rsid w:val="002D6178"/>
    <w:rsid w:val="002D7EB5"/>
    <w:rsid w:val="002E06F1"/>
    <w:rsid w:val="002E6762"/>
    <w:rsid w:val="002F43FC"/>
    <w:rsid w:val="0030148E"/>
    <w:rsid w:val="00301C9B"/>
    <w:rsid w:val="003042F0"/>
    <w:rsid w:val="00307A8B"/>
    <w:rsid w:val="00313506"/>
    <w:rsid w:val="0031500E"/>
    <w:rsid w:val="0032450C"/>
    <w:rsid w:val="003265C8"/>
    <w:rsid w:val="003334B4"/>
    <w:rsid w:val="00334AE8"/>
    <w:rsid w:val="00337545"/>
    <w:rsid w:val="00347C42"/>
    <w:rsid w:val="00347F19"/>
    <w:rsid w:val="0035217D"/>
    <w:rsid w:val="003573B9"/>
    <w:rsid w:val="00362927"/>
    <w:rsid w:val="00364315"/>
    <w:rsid w:val="00370429"/>
    <w:rsid w:val="003716FF"/>
    <w:rsid w:val="00375F15"/>
    <w:rsid w:val="003817CD"/>
    <w:rsid w:val="00381953"/>
    <w:rsid w:val="003866A6"/>
    <w:rsid w:val="00390268"/>
    <w:rsid w:val="003918E5"/>
    <w:rsid w:val="003A008E"/>
    <w:rsid w:val="003A11B0"/>
    <w:rsid w:val="003A3AB0"/>
    <w:rsid w:val="003A67EB"/>
    <w:rsid w:val="003B253B"/>
    <w:rsid w:val="003C2C80"/>
    <w:rsid w:val="003D1386"/>
    <w:rsid w:val="003D13E7"/>
    <w:rsid w:val="003D19CF"/>
    <w:rsid w:val="003D617E"/>
    <w:rsid w:val="003D7EE9"/>
    <w:rsid w:val="003E1808"/>
    <w:rsid w:val="003E200E"/>
    <w:rsid w:val="003E2F69"/>
    <w:rsid w:val="003E3DD8"/>
    <w:rsid w:val="003E4CBD"/>
    <w:rsid w:val="003E7C00"/>
    <w:rsid w:val="003F1594"/>
    <w:rsid w:val="003F1EF9"/>
    <w:rsid w:val="003F4A8C"/>
    <w:rsid w:val="003F4B4E"/>
    <w:rsid w:val="0040018B"/>
    <w:rsid w:val="0040190A"/>
    <w:rsid w:val="00401B38"/>
    <w:rsid w:val="004050B7"/>
    <w:rsid w:val="004062B5"/>
    <w:rsid w:val="00406DA7"/>
    <w:rsid w:val="0041003B"/>
    <w:rsid w:val="00414AD0"/>
    <w:rsid w:val="004152B5"/>
    <w:rsid w:val="0042355E"/>
    <w:rsid w:val="00426444"/>
    <w:rsid w:val="004270FF"/>
    <w:rsid w:val="00431483"/>
    <w:rsid w:val="00431D84"/>
    <w:rsid w:val="0043735B"/>
    <w:rsid w:val="00440710"/>
    <w:rsid w:val="004460EB"/>
    <w:rsid w:val="004501E6"/>
    <w:rsid w:val="004502E7"/>
    <w:rsid w:val="00457FF2"/>
    <w:rsid w:val="00460705"/>
    <w:rsid w:val="0046397E"/>
    <w:rsid w:val="0047276A"/>
    <w:rsid w:val="00480EB2"/>
    <w:rsid w:val="00481A8B"/>
    <w:rsid w:val="0048305F"/>
    <w:rsid w:val="00483DBB"/>
    <w:rsid w:val="00490C2D"/>
    <w:rsid w:val="004A1512"/>
    <w:rsid w:val="004A1B8B"/>
    <w:rsid w:val="004A22D0"/>
    <w:rsid w:val="004A6BA8"/>
    <w:rsid w:val="004B46B8"/>
    <w:rsid w:val="004C0815"/>
    <w:rsid w:val="004C1CEE"/>
    <w:rsid w:val="004C1D19"/>
    <w:rsid w:val="004C2CC0"/>
    <w:rsid w:val="004D16B3"/>
    <w:rsid w:val="004D50B5"/>
    <w:rsid w:val="004D5B9B"/>
    <w:rsid w:val="004D74CD"/>
    <w:rsid w:val="004E08B1"/>
    <w:rsid w:val="004E1B98"/>
    <w:rsid w:val="004E3C50"/>
    <w:rsid w:val="004F0760"/>
    <w:rsid w:val="004F0B29"/>
    <w:rsid w:val="004F2ADE"/>
    <w:rsid w:val="004F6098"/>
    <w:rsid w:val="004F7A8D"/>
    <w:rsid w:val="005060E8"/>
    <w:rsid w:val="00507CB4"/>
    <w:rsid w:val="00511667"/>
    <w:rsid w:val="00511FEB"/>
    <w:rsid w:val="00512F7F"/>
    <w:rsid w:val="00513298"/>
    <w:rsid w:val="00516ADF"/>
    <w:rsid w:val="005221ED"/>
    <w:rsid w:val="00523A20"/>
    <w:rsid w:val="00527382"/>
    <w:rsid w:val="005303D0"/>
    <w:rsid w:val="00533FB6"/>
    <w:rsid w:val="0053463A"/>
    <w:rsid w:val="00535B49"/>
    <w:rsid w:val="00541AB1"/>
    <w:rsid w:val="00542DF5"/>
    <w:rsid w:val="00550290"/>
    <w:rsid w:val="00555F6C"/>
    <w:rsid w:val="005561DB"/>
    <w:rsid w:val="005600F9"/>
    <w:rsid w:val="0056022D"/>
    <w:rsid w:val="00560C7A"/>
    <w:rsid w:val="00561F69"/>
    <w:rsid w:val="005659AB"/>
    <w:rsid w:val="00567499"/>
    <w:rsid w:val="00573EDC"/>
    <w:rsid w:val="00584F6E"/>
    <w:rsid w:val="00596513"/>
    <w:rsid w:val="005974B9"/>
    <w:rsid w:val="005A16AC"/>
    <w:rsid w:val="005A2F27"/>
    <w:rsid w:val="005A3449"/>
    <w:rsid w:val="005A6792"/>
    <w:rsid w:val="005A78A3"/>
    <w:rsid w:val="005A7900"/>
    <w:rsid w:val="005A7B0F"/>
    <w:rsid w:val="005A7FD6"/>
    <w:rsid w:val="005B2103"/>
    <w:rsid w:val="005B37BD"/>
    <w:rsid w:val="005B58DD"/>
    <w:rsid w:val="005B5A46"/>
    <w:rsid w:val="005B7DC3"/>
    <w:rsid w:val="005C4C4D"/>
    <w:rsid w:val="005C4F7F"/>
    <w:rsid w:val="005C6ED0"/>
    <w:rsid w:val="005D0517"/>
    <w:rsid w:val="005D63EE"/>
    <w:rsid w:val="005E28B6"/>
    <w:rsid w:val="005E46B7"/>
    <w:rsid w:val="005F19CF"/>
    <w:rsid w:val="005F27AD"/>
    <w:rsid w:val="005F2C9E"/>
    <w:rsid w:val="005F68CF"/>
    <w:rsid w:val="0060196E"/>
    <w:rsid w:val="00601A9F"/>
    <w:rsid w:val="006040E8"/>
    <w:rsid w:val="0061439E"/>
    <w:rsid w:val="006152AA"/>
    <w:rsid w:val="00616CF4"/>
    <w:rsid w:val="00617DDE"/>
    <w:rsid w:val="00620D26"/>
    <w:rsid w:val="006253C5"/>
    <w:rsid w:val="00631B5F"/>
    <w:rsid w:val="00632C6F"/>
    <w:rsid w:val="00640D75"/>
    <w:rsid w:val="00642699"/>
    <w:rsid w:val="00643134"/>
    <w:rsid w:val="00644122"/>
    <w:rsid w:val="0065064C"/>
    <w:rsid w:val="006515D3"/>
    <w:rsid w:val="00654D2A"/>
    <w:rsid w:val="0065640E"/>
    <w:rsid w:val="006568E5"/>
    <w:rsid w:val="00660965"/>
    <w:rsid w:val="00662509"/>
    <w:rsid w:val="00662A69"/>
    <w:rsid w:val="00666C11"/>
    <w:rsid w:val="00672C5D"/>
    <w:rsid w:val="00673116"/>
    <w:rsid w:val="006815A9"/>
    <w:rsid w:val="00686C8F"/>
    <w:rsid w:val="00693897"/>
    <w:rsid w:val="006940FC"/>
    <w:rsid w:val="006944D2"/>
    <w:rsid w:val="006C0C42"/>
    <w:rsid w:val="006C1658"/>
    <w:rsid w:val="006C2CAF"/>
    <w:rsid w:val="006C2FB3"/>
    <w:rsid w:val="006C4416"/>
    <w:rsid w:val="006C6D70"/>
    <w:rsid w:val="006D0EF1"/>
    <w:rsid w:val="006D4C10"/>
    <w:rsid w:val="006E0730"/>
    <w:rsid w:val="006E4229"/>
    <w:rsid w:val="006F0F01"/>
    <w:rsid w:val="006F72E7"/>
    <w:rsid w:val="007003CA"/>
    <w:rsid w:val="007004F9"/>
    <w:rsid w:val="00701D01"/>
    <w:rsid w:val="00714A75"/>
    <w:rsid w:val="00716996"/>
    <w:rsid w:val="00720DF8"/>
    <w:rsid w:val="00723282"/>
    <w:rsid w:val="0072664D"/>
    <w:rsid w:val="00726C95"/>
    <w:rsid w:val="00731BA0"/>
    <w:rsid w:val="00732427"/>
    <w:rsid w:val="00735FD9"/>
    <w:rsid w:val="007365DA"/>
    <w:rsid w:val="00737B20"/>
    <w:rsid w:val="00741134"/>
    <w:rsid w:val="00741622"/>
    <w:rsid w:val="00754BF6"/>
    <w:rsid w:val="00786663"/>
    <w:rsid w:val="00786E73"/>
    <w:rsid w:val="00790CA9"/>
    <w:rsid w:val="00791E53"/>
    <w:rsid w:val="00791F9D"/>
    <w:rsid w:val="007A262C"/>
    <w:rsid w:val="007B252C"/>
    <w:rsid w:val="007B6BC4"/>
    <w:rsid w:val="007B7977"/>
    <w:rsid w:val="007C4A1E"/>
    <w:rsid w:val="007D2809"/>
    <w:rsid w:val="007D78A5"/>
    <w:rsid w:val="007D7A0B"/>
    <w:rsid w:val="007E10A4"/>
    <w:rsid w:val="007E7476"/>
    <w:rsid w:val="007F183E"/>
    <w:rsid w:val="007F2295"/>
    <w:rsid w:val="007F772B"/>
    <w:rsid w:val="008001E5"/>
    <w:rsid w:val="00804495"/>
    <w:rsid w:val="008114FB"/>
    <w:rsid w:val="00816C2B"/>
    <w:rsid w:val="008217DF"/>
    <w:rsid w:val="008227C2"/>
    <w:rsid w:val="008236C9"/>
    <w:rsid w:val="008305AA"/>
    <w:rsid w:val="00831589"/>
    <w:rsid w:val="0083266C"/>
    <w:rsid w:val="00834112"/>
    <w:rsid w:val="00834A10"/>
    <w:rsid w:val="00853516"/>
    <w:rsid w:val="008541E0"/>
    <w:rsid w:val="00857933"/>
    <w:rsid w:val="00867CFA"/>
    <w:rsid w:val="00874FBA"/>
    <w:rsid w:val="008764BD"/>
    <w:rsid w:val="008766B4"/>
    <w:rsid w:val="00876F1D"/>
    <w:rsid w:val="00877BBD"/>
    <w:rsid w:val="00877DE1"/>
    <w:rsid w:val="0088325F"/>
    <w:rsid w:val="00884522"/>
    <w:rsid w:val="00887EB1"/>
    <w:rsid w:val="00890685"/>
    <w:rsid w:val="008A3E07"/>
    <w:rsid w:val="008A7E8F"/>
    <w:rsid w:val="008B4A69"/>
    <w:rsid w:val="008B6AE6"/>
    <w:rsid w:val="008B6F11"/>
    <w:rsid w:val="008C285C"/>
    <w:rsid w:val="008C3385"/>
    <w:rsid w:val="008C439F"/>
    <w:rsid w:val="008C4EEF"/>
    <w:rsid w:val="008C6D6D"/>
    <w:rsid w:val="008D4656"/>
    <w:rsid w:val="008D5A1C"/>
    <w:rsid w:val="008E3AD0"/>
    <w:rsid w:val="008E709E"/>
    <w:rsid w:val="008F06E4"/>
    <w:rsid w:val="008F5A90"/>
    <w:rsid w:val="00902ADE"/>
    <w:rsid w:val="00903F2B"/>
    <w:rsid w:val="0090443F"/>
    <w:rsid w:val="009063A3"/>
    <w:rsid w:val="00906732"/>
    <w:rsid w:val="00910B8C"/>
    <w:rsid w:val="009150B4"/>
    <w:rsid w:val="009166F8"/>
    <w:rsid w:val="00916EB9"/>
    <w:rsid w:val="00917738"/>
    <w:rsid w:val="009228A2"/>
    <w:rsid w:val="00922C1F"/>
    <w:rsid w:val="00927545"/>
    <w:rsid w:val="00927C2D"/>
    <w:rsid w:val="009312E1"/>
    <w:rsid w:val="00932756"/>
    <w:rsid w:val="009343DB"/>
    <w:rsid w:val="00936977"/>
    <w:rsid w:val="00942C5F"/>
    <w:rsid w:val="00947CE2"/>
    <w:rsid w:val="00951DBE"/>
    <w:rsid w:val="00952003"/>
    <w:rsid w:val="00952268"/>
    <w:rsid w:val="009531BD"/>
    <w:rsid w:val="009531F0"/>
    <w:rsid w:val="00954B47"/>
    <w:rsid w:val="009602CB"/>
    <w:rsid w:val="0096458C"/>
    <w:rsid w:val="00964746"/>
    <w:rsid w:val="00964F75"/>
    <w:rsid w:val="00972259"/>
    <w:rsid w:val="0097266B"/>
    <w:rsid w:val="00972DE3"/>
    <w:rsid w:val="00991A48"/>
    <w:rsid w:val="009942CB"/>
    <w:rsid w:val="00996EC2"/>
    <w:rsid w:val="009A2FF9"/>
    <w:rsid w:val="009A7A75"/>
    <w:rsid w:val="009B184F"/>
    <w:rsid w:val="009C2829"/>
    <w:rsid w:val="009C7FA4"/>
    <w:rsid w:val="009D036C"/>
    <w:rsid w:val="009E758D"/>
    <w:rsid w:val="009F1AE5"/>
    <w:rsid w:val="009F353E"/>
    <w:rsid w:val="009F5F7D"/>
    <w:rsid w:val="00A0059C"/>
    <w:rsid w:val="00A00E50"/>
    <w:rsid w:val="00A016DB"/>
    <w:rsid w:val="00A11151"/>
    <w:rsid w:val="00A11430"/>
    <w:rsid w:val="00A12166"/>
    <w:rsid w:val="00A126FE"/>
    <w:rsid w:val="00A2028D"/>
    <w:rsid w:val="00A208CB"/>
    <w:rsid w:val="00A24864"/>
    <w:rsid w:val="00A24A5E"/>
    <w:rsid w:val="00A3117F"/>
    <w:rsid w:val="00A35860"/>
    <w:rsid w:val="00A4225B"/>
    <w:rsid w:val="00A4487D"/>
    <w:rsid w:val="00A46352"/>
    <w:rsid w:val="00A47E4E"/>
    <w:rsid w:val="00A50E04"/>
    <w:rsid w:val="00A53D05"/>
    <w:rsid w:val="00A554AC"/>
    <w:rsid w:val="00A55950"/>
    <w:rsid w:val="00A63A0A"/>
    <w:rsid w:val="00A64EE1"/>
    <w:rsid w:val="00A65B46"/>
    <w:rsid w:val="00A7294E"/>
    <w:rsid w:val="00A72C31"/>
    <w:rsid w:val="00A75C6D"/>
    <w:rsid w:val="00A82C2B"/>
    <w:rsid w:val="00A9314F"/>
    <w:rsid w:val="00A96FF7"/>
    <w:rsid w:val="00A97603"/>
    <w:rsid w:val="00AA4D07"/>
    <w:rsid w:val="00AB04D2"/>
    <w:rsid w:val="00AB0736"/>
    <w:rsid w:val="00AC5482"/>
    <w:rsid w:val="00AC66C9"/>
    <w:rsid w:val="00AC76F6"/>
    <w:rsid w:val="00AD1179"/>
    <w:rsid w:val="00AD38E3"/>
    <w:rsid w:val="00AE0F0A"/>
    <w:rsid w:val="00AF41D9"/>
    <w:rsid w:val="00AF64ED"/>
    <w:rsid w:val="00AF77E2"/>
    <w:rsid w:val="00B01E51"/>
    <w:rsid w:val="00B030E3"/>
    <w:rsid w:val="00B12776"/>
    <w:rsid w:val="00B13A86"/>
    <w:rsid w:val="00B14DD6"/>
    <w:rsid w:val="00B20083"/>
    <w:rsid w:val="00B27734"/>
    <w:rsid w:val="00B31D66"/>
    <w:rsid w:val="00B31D7F"/>
    <w:rsid w:val="00B32327"/>
    <w:rsid w:val="00B32F52"/>
    <w:rsid w:val="00B330BA"/>
    <w:rsid w:val="00B34A13"/>
    <w:rsid w:val="00B362CE"/>
    <w:rsid w:val="00B4095E"/>
    <w:rsid w:val="00B41F31"/>
    <w:rsid w:val="00B4644D"/>
    <w:rsid w:val="00B471E3"/>
    <w:rsid w:val="00B51E20"/>
    <w:rsid w:val="00B54D15"/>
    <w:rsid w:val="00B575D5"/>
    <w:rsid w:val="00B60684"/>
    <w:rsid w:val="00B6481F"/>
    <w:rsid w:val="00B64D86"/>
    <w:rsid w:val="00B65C7D"/>
    <w:rsid w:val="00B7099C"/>
    <w:rsid w:val="00B71C2A"/>
    <w:rsid w:val="00B72316"/>
    <w:rsid w:val="00B75FC5"/>
    <w:rsid w:val="00B84FB4"/>
    <w:rsid w:val="00B84FF3"/>
    <w:rsid w:val="00B8721F"/>
    <w:rsid w:val="00B950BF"/>
    <w:rsid w:val="00B97B25"/>
    <w:rsid w:val="00BA6C6E"/>
    <w:rsid w:val="00BB34FE"/>
    <w:rsid w:val="00BB39B5"/>
    <w:rsid w:val="00BB6B7A"/>
    <w:rsid w:val="00BC12DA"/>
    <w:rsid w:val="00BC2050"/>
    <w:rsid w:val="00BC4960"/>
    <w:rsid w:val="00BC6BEC"/>
    <w:rsid w:val="00BD1854"/>
    <w:rsid w:val="00BD19D9"/>
    <w:rsid w:val="00BD458F"/>
    <w:rsid w:val="00BD5327"/>
    <w:rsid w:val="00BD79FD"/>
    <w:rsid w:val="00BE0088"/>
    <w:rsid w:val="00BE0495"/>
    <w:rsid w:val="00BE524D"/>
    <w:rsid w:val="00BE7AFC"/>
    <w:rsid w:val="00BF0C38"/>
    <w:rsid w:val="00BF2119"/>
    <w:rsid w:val="00BF6A40"/>
    <w:rsid w:val="00C100F1"/>
    <w:rsid w:val="00C12B31"/>
    <w:rsid w:val="00C177AC"/>
    <w:rsid w:val="00C20A7E"/>
    <w:rsid w:val="00C217A6"/>
    <w:rsid w:val="00C217E6"/>
    <w:rsid w:val="00C21D87"/>
    <w:rsid w:val="00C22F8F"/>
    <w:rsid w:val="00C2526D"/>
    <w:rsid w:val="00C3186C"/>
    <w:rsid w:val="00C319C1"/>
    <w:rsid w:val="00C36B4E"/>
    <w:rsid w:val="00C40F23"/>
    <w:rsid w:val="00C432E7"/>
    <w:rsid w:val="00C44F3F"/>
    <w:rsid w:val="00C45210"/>
    <w:rsid w:val="00C45341"/>
    <w:rsid w:val="00C45C67"/>
    <w:rsid w:val="00C5002D"/>
    <w:rsid w:val="00C50537"/>
    <w:rsid w:val="00C542F3"/>
    <w:rsid w:val="00C62205"/>
    <w:rsid w:val="00C6398E"/>
    <w:rsid w:val="00C642F6"/>
    <w:rsid w:val="00C712A4"/>
    <w:rsid w:val="00C7729A"/>
    <w:rsid w:val="00C77C27"/>
    <w:rsid w:val="00C8004C"/>
    <w:rsid w:val="00C820CD"/>
    <w:rsid w:val="00C8374B"/>
    <w:rsid w:val="00C84A0F"/>
    <w:rsid w:val="00C85EB4"/>
    <w:rsid w:val="00CB11DE"/>
    <w:rsid w:val="00CB1CE6"/>
    <w:rsid w:val="00CB4775"/>
    <w:rsid w:val="00CB6200"/>
    <w:rsid w:val="00CB7475"/>
    <w:rsid w:val="00CC020B"/>
    <w:rsid w:val="00CC2A0D"/>
    <w:rsid w:val="00CC4814"/>
    <w:rsid w:val="00CC55FD"/>
    <w:rsid w:val="00CC565A"/>
    <w:rsid w:val="00CC5D00"/>
    <w:rsid w:val="00CC694B"/>
    <w:rsid w:val="00CD058B"/>
    <w:rsid w:val="00CD2A6C"/>
    <w:rsid w:val="00CD76B1"/>
    <w:rsid w:val="00CD7C42"/>
    <w:rsid w:val="00CE0BC5"/>
    <w:rsid w:val="00CE5E77"/>
    <w:rsid w:val="00CF2372"/>
    <w:rsid w:val="00CF5DE1"/>
    <w:rsid w:val="00CF76C2"/>
    <w:rsid w:val="00CF7B7D"/>
    <w:rsid w:val="00D02E99"/>
    <w:rsid w:val="00D05089"/>
    <w:rsid w:val="00D05A54"/>
    <w:rsid w:val="00D07A06"/>
    <w:rsid w:val="00D11096"/>
    <w:rsid w:val="00D1382B"/>
    <w:rsid w:val="00D15577"/>
    <w:rsid w:val="00D20D4D"/>
    <w:rsid w:val="00D237B8"/>
    <w:rsid w:val="00D237EB"/>
    <w:rsid w:val="00D241E2"/>
    <w:rsid w:val="00D27414"/>
    <w:rsid w:val="00D30A8B"/>
    <w:rsid w:val="00D365A1"/>
    <w:rsid w:val="00D528D7"/>
    <w:rsid w:val="00D65A8D"/>
    <w:rsid w:val="00D70099"/>
    <w:rsid w:val="00D72C23"/>
    <w:rsid w:val="00D81DFD"/>
    <w:rsid w:val="00D92619"/>
    <w:rsid w:val="00D9400B"/>
    <w:rsid w:val="00DA05BF"/>
    <w:rsid w:val="00DA313D"/>
    <w:rsid w:val="00DA3473"/>
    <w:rsid w:val="00DA4BAA"/>
    <w:rsid w:val="00DA51ED"/>
    <w:rsid w:val="00DA6008"/>
    <w:rsid w:val="00DA69DA"/>
    <w:rsid w:val="00DA6B4D"/>
    <w:rsid w:val="00DA74F7"/>
    <w:rsid w:val="00DB19C9"/>
    <w:rsid w:val="00DB29BF"/>
    <w:rsid w:val="00DB3E2A"/>
    <w:rsid w:val="00DC0A19"/>
    <w:rsid w:val="00DC5ACD"/>
    <w:rsid w:val="00DC6D72"/>
    <w:rsid w:val="00DC74C5"/>
    <w:rsid w:val="00DD0F15"/>
    <w:rsid w:val="00DD1CAC"/>
    <w:rsid w:val="00DD25CC"/>
    <w:rsid w:val="00DD74D2"/>
    <w:rsid w:val="00DE0A22"/>
    <w:rsid w:val="00DE1FF6"/>
    <w:rsid w:val="00DE6708"/>
    <w:rsid w:val="00DF0A92"/>
    <w:rsid w:val="00DF4A08"/>
    <w:rsid w:val="00DF5A50"/>
    <w:rsid w:val="00DF6FA0"/>
    <w:rsid w:val="00DF79D1"/>
    <w:rsid w:val="00DF7C58"/>
    <w:rsid w:val="00DF7E60"/>
    <w:rsid w:val="00E10545"/>
    <w:rsid w:val="00E1155C"/>
    <w:rsid w:val="00E1336F"/>
    <w:rsid w:val="00E13412"/>
    <w:rsid w:val="00E14ECD"/>
    <w:rsid w:val="00E15542"/>
    <w:rsid w:val="00E177BA"/>
    <w:rsid w:val="00E203CB"/>
    <w:rsid w:val="00E218E2"/>
    <w:rsid w:val="00E263D3"/>
    <w:rsid w:val="00E30DCF"/>
    <w:rsid w:val="00E32372"/>
    <w:rsid w:val="00E414C8"/>
    <w:rsid w:val="00E43B46"/>
    <w:rsid w:val="00E43E45"/>
    <w:rsid w:val="00E47383"/>
    <w:rsid w:val="00E50A0D"/>
    <w:rsid w:val="00E5609A"/>
    <w:rsid w:val="00E61D0C"/>
    <w:rsid w:val="00E70A63"/>
    <w:rsid w:val="00E75B33"/>
    <w:rsid w:val="00E76AB8"/>
    <w:rsid w:val="00E83AB7"/>
    <w:rsid w:val="00E84481"/>
    <w:rsid w:val="00E90F70"/>
    <w:rsid w:val="00E93DF0"/>
    <w:rsid w:val="00E976BA"/>
    <w:rsid w:val="00E97760"/>
    <w:rsid w:val="00EA2653"/>
    <w:rsid w:val="00EA4410"/>
    <w:rsid w:val="00EA5A7B"/>
    <w:rsid w:val="00EA64EB"/>
    <w:rsid w:val="00EB45F1"/>
    <w:rsid w:val="00ED3061"/>
    <w:rsid w:val="00ED3F3F"/>
    <w:rsid w:val="00ED5CCF"/>
    <w:rsid w:val="00ED6057"/>
    <w:rsid w:val="00ED6734"/>
    <w:rsid w:val="00EE0F00"/>
    <w:rsid w:val="00EE22E6"/>
    <w:rsid w:val="00EE5474"/>
    <w:rsid w:val="00EE5E34"/>
    <w:rsid w:val="00EF6971"/>
    <w:rsid w:val="00F00E6F"/>
    <w:rsid w:val="00F021CC"/>
    <w:rsid w:val="00F024FB"/>
    <w:rsid w:val="00F03671"/>
    <w:rsid w:val="00F03DE4"/>
    <w:rsid w:val="00F05A23"/>
    <w:rsid w:val="00F063CF"/>
    <w:rsid w:val="00F11613"/>
    <w:rsid w:val="00F22FC5"/>
    <w:rsid w:val="00F230E8"/>
    <w:rsid w:val="00F24612"/>
    <w:rsid w:val="00F30442"/>
    <w:rsid w:val="00F32541"/>
    <w:rsid w:val="00F342DE"/>
    <w:rsid w:val="00F46881"/>
    <w:rsid w:val="00F46C2A"/>
    <w:rsid w:val="00F47F5A"/>
    <w:rsid w:val="00F50731"/>
    <w:rsid w:val="00F57011"/>
    <w:rsid w:val="00F60F6D"/>
    <w:rsid w:val="00F627B9"/>
    <w:rsid w:val="00F634C2"/>
    <w:rsid w:val="00F64D42"/>
    <w:rsid w:val="00F652A9"/>
    <w:rsid w:val="00F77944"/>
    <w:rsid w:val="00F80862"/>
    <w:rsid w:val="00F84E13"/>
    <w:rsid w:val="00F867A5"/>
    <w:rsid w:val="00F90521"/>
    <w:rsid w:val="00FA47D6"/>
    <w:rsid w:val="00FA5E1E"/>
    <w:rsid w:val="00FB20A3"/>
    <w:rsid w:val="00FB2718"/>
    <w:rsid w:val="00FB3248"/>
    <w:rsid w:val="00FB5173"/>
    <w:rsid w:val="00FC2C8E"/>
    <w:rsid w:val="00FC3BB4"/>
    <w:rsid w:val="00FC5F9E"/>
    <w:rsid w:val="00FD1249"/>
    <w:rsid w:val="00FD2D4B"/>
    <w:rsid w:val="00FD491B"/>
    <w:rsid w:val="00FD750B"/>
    <w:rsid w:val="00FF04BD"/>
    <w:rsid w:val="00FF1C95"/>
    <w:rsid w:val="00FF4050"/>
    <w:rsid w:val="00FF6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8">
      <o:colormru v:ext="edit" colors="#c00"/>
    </o:shapedefaults>
    <o:shapelayout v:ext="edit">
      <o:idmap v:ext="edit" data="1"/>
    </o:shapelayout>
  </w:shapeDefaults>
  <w:decimalSymbol w:val=","/>
  <w:listSeparator w:val=";"/>
  <w15:chartTrackingRefBased/>
  <w15:docId w15:val="{7637DA1C-6D6A-40D9-86F6-D7D7017C6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24B7"/>
    <w:rPr>
      <w:color w:val="000000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02063D"/>
    <w:pPr>
      <w:keepNext/>
      <w:outlineLvl w:val="0"/>
    </w:pPr>
    <w:rPr>
      <w:rFonts w:eastAsia="Arial Unicode MS"/>
      <w:b/>
      <w:bCs/>
      <w:i/>
      <w:iCs/>
      <w:color w:val="auto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720DF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47276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024FB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024FB"/>
    <w:pPr>
      <w:tabs>
        <w:tab w:val="center" w:pos="4252"/>
        <w:tab w:val="right" w:pos="8504"/>
      </w:tabs>
    </w:pPr>
  </w:style>
  <w:style w:type="character" w:styleId="Hyperlink">
    <w:name w:val="Hyperlink"/>
    <w:rsid w:val="00A65B46"/>
    <w:rPr>
      <w:color w:val="0000FF"/>
      <w:u w:val="single"/>
    </w:rPr>
  </w:style>
  <w:style w:type="table" w:styleId="Tabelacomgrade">
    <w:name w:val="Table Grid"/>
    <w:basedOn w:val="Tabelanormal"/>
    <w:rsid w:val="00A65B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Fontepargpadro"/>
    <w:rsid w:val="00A65B46"/>
  </w:style>
  <w:style w:type="character" w:customStyle="1" w:styleId="Ttulo1Char">
    <w:name w:val="Título 1 Char"/>
    <w:link w:val="Ttulo1"/>
    <w:rsid w:val="0002063D"/>
    <w:rPr>
      <w:rFonts w:eastAsia="Arial Unicode MS"/>
      <w:b/>
      <w:bCs/>
      <w:i/>
      <w:iCs/>
      <w:sz w:val="28"/>
      <w:szCs w:val="24"/>
    </w:rPr>
  </w:style>
  <w:style w:type="paragraph" w:customStyle="1" w:styleId="Corpodetexto21">
    <w:name w:val="Corpo de texto 21"/>
    <w:basedOn w:val="Normal"/>
    <w:rsid w:val="0002063D"/>
    <w:pPr>
      <w:overflowPunct w:val="0"/>
      <w:autoSpaceDE w:val="0"/>
      <w:autoSpaceDN w:val="0"/>
      <w:adjustRightInd w:val="0"/>
      <w:jc w:val="both"/>
    </w:pPr>
    <w:rPr>
      <w:b/>
      <w:color w:val="auto"/>
      <w:sz w:val="28"/>
      <w:szCs w:val="20"/>
    </w:rPr>
  </w:style>
  <w:style w:type="paragraph" w:styleId="Ttulo">
    <w:name w:val="Title"/>
    <w:basedOn w:val="Normal"/>
    <w:link w:val="TtuloChar"/>
    <w:qFormat/>
    <w:rsid w:val="00FB5173"/>
    <w:pPr>
      <w:jc w:val="center"/>
    </w:pPr>
    <w:rPr>
      <w:color w:val="auto"/>
      <w:sz w:val="32"/>
    </w:rPr>
  </w:style>
  <w:style w:type="character" w:customStyle="1" w:styleId="TtuloChar">
    <w:name w:val="Título Char"/>
    <w:link w:val="Ttulo"/>
    <w:rsid w:val="00FB5173"/>
    <w:rPr>
      <w:sz w:val="32"/>
      <w:szCs w:val="24"/>
    </w:rPr>
  </w:style>
  <w:style w:type="paragraph" w:styleId="Corpodetexto">
    <w:name w:val="Body Text"/>
    <w:basedOn w:val="Normal"/>
    <w:link w:val="CorpodetextoChar"/>
    <w:unhideWhenUsed/>
    <w:rsid w:val="00FB5173"/>
    <w:pPr>
      <w:jc w:val="both"/>
    </w:pPr>
    <w:rPr>
      <w:color w:val="auto"/>
      <w:sz w:val="28"/>
    </w:rPr>
  </w:style>
  <w:style w:type="character" w:customStyle="1" w:styleId="CorpodetextoChar">
    <w:name w:val="Corpo de texto Char"/>
    <w:link w:val="Corpodetexto"/>
    <w:rsid w:val="00FB5173"/>
    <w:rPr>
      <w:sz w:val="28"/>
      <w:szCs w:val="24"/>
    </w:rPr>
  </w:style>
  <w:style w:type="character" w:customStyle="1" w:styleId="Ttulo3Char">
    <w:name w:val="Título 3 Char"/>
    <w:link w:val="Ttulo3"/>
    <w:semiHidden/>
    <w:rsid w:val="0047276A"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Ttulo2Char">
    <w:name w:val="Título 2 Char"/>
    <w:link w:val="Ttulo2"/>
    <w:semiHidden/>
    <w:rsid w:val="00720DF8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5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Secretaria\Diversos\modelo_word\MODELO_COLORIDO_CAMAR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MODELO_COLORIDO_CAMARA</Template>
  <TotalTime>1</TotalTime>
  <Pages>1</Pages>
  <Words>58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Escher</dc:creator>
  <cp:keywords/>
  <cp:lastModifiedBy>Idesia</cp:lastModifiedBy>
  <cp:revision>3</cp:revision>
  <cp:lastPrinted>2013-10-14T18:01:00Z</cp:lastPrinted>
  <dcterms:created xsi:type="dcterms:W3CDTF">2019-09-04T13:05:00Z</dcterms:created>
  <dcterms:modified xsi:type="dcterms:W3CDTF">2019-09-04T13:38:00Z</dcterms:modified>
</cp:coreProperties>
</file>