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2D7EB5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2D7EB5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2D7EB5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C0" w:rsidRDefault="00BD2EC0">
      <w:r>
        <w:separator/>
      </w:r>
    </w:p>
  </w:endnote>
  <w:endnote w:type="continuationSeparator" w:id="0">
    <w:p w:rsidR="00BD2EC0" w:rsidRDefault="00BD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C0" w:rsidRDefault="00BD2EC0">
      <w:r>
        <w:separator/>
      </w:r>
    </w:p>
  </w:footnote>
  <w:footnote w:type="continuationSeparator" w:id="0">
    <w:p w:rsidR="00BD2EC0" w:rsidRDefault="00BD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D2E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D2E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2EC0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2019-09-04T12:38:00Z</dcterms:created>
  <dcterms:modified xsi:type="dcterms:W3CDTF">2019-09-04T12:43:00Z</dcterms:modified>
</cp:coreProperties>
</file>