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5221ED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B20083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03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="00B20083">
        <w:rPr>
          <w:rFonts w:ascii="Arial" w:hAnsi="Arial" w:cs="Arial"/>
          <w:b/>
          <w:sz w:val="27"/>
          <w:szCs w:val="27"/>
        </w:rPr>
        <w:t>Zaparoli</w:t>
      </w:r>
      <w:proofErr w:type="spellEnd"/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B20083">
        <w:rPr>
          <w:rFonts w:ascii="Arial" w:hAnsi="Arial" w:cs="Arial"/>
          <w:sz w:val="27"/>
          <w:szCs w:val="27"/>
        </w:rPr>
        <w:t>60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E01" w:rsidRDefault="00FB5E01">
      <w:r>
        <w:separator/>
      </w:r>
    </w:p>
  </w:endnote>
  <w:endnote w:type="continuationSeparator" w:id="0">
    <w:p w:rsidR="00FB5E01" w:rsidRDefault="00FB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E01" w:rsidRDefault="00FB5E01">
      <w:r>
        <w:separator/>
      </w:r>
    </w:p>
  </w:footnote>
  <w:footnote w:type="continuationSeparator" w:id="0">
    <w:p w:rsidR="00FB5E01" w:rsidRDefault="00FB5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FB5E0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FB5E0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63D3"/>
    <w:rsid w:val="00E30DCF"/>
    <w:rsid w:val="00E32372"/>
    <w:rsid w:val="00E414C8"/>
    <w:rsid w:val="00E43E45"/>
    <w:rsid w:val="00E47383"/>
    <w:rsid w:val="00E50A0D"/>
    <w:rsid w:val="00E5609A"/>
    <w:rsid w:val="00E61D0C"/>
    <w:rsid w:val="00E70A63"/>
    <w:rsid w:val="00E75B33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B5E01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2019-09-03T19:38:00Z</dcterms:created>
  <dcterms:modified xsi:type="dcterms:W3CDTF">2019-09-03T19:41:00Z</dcterms:modified>
</cp:coreProperties>
</file>