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737B2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737B20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737B20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EB" w:rsidRDefault="00662FEB">
      <w:r>
        <w:separator/>
      </w:r>
    </w:p>
  </w:endnote>
  <w:endnote w:type="continuationSeparator" w:id="0">
    <w:p w:rsidR="00662FEB" w:rsidRDefault="006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EB" w:rsidRDefault="00662FEB">
      <w:r>
        <w:separator/>
      </w:r>
    </w:p>
  </w:footnote>
  <w:footnote w:type="continuationSeparator" w:id="0">
    <w:p w:rsidR="00662FEB" w:rsidRDefault="0066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62F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62F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2FEB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2019-08-29T13:26:00Z</dcterms:created>
  <dcterms:modified xsi:type="dcterms:W3CDTF">2019-08-29T13:27:00Z</dcterms:modified>
</cp:coreProperties>
</file>