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F627B9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627B9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F627B9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B3" w:rsidRDefault="003E62B3">
      <w:r>
        <w:separator/>
      </w:r>
    </w:p>
  </w:endnote>
  <w:endnote w:type="continuationSeparator" w:id="0">
    <w:p w:rsidR="003E62B3" w:rsidRDefault="003E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B3" w:rsidRDefault="003E62B3">
      <w:r>
        <w:separator/>
      </w:r>
    </w:p>
  </w:footnote>
  <w:footnote w:type="continuationSeparator" w:id="0">
    <w:p w:rsidR="003E62B3" w:rsidRDefault="003E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E62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E62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62B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2019-08-28T20:21:00Z</dcterms:created>
  <dcterms:modified xsi:type="dcterms:W3CDTF">2019-08-28T20:23:00Z</dcterms:modified>
</cp:coreProperties>
</file>