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42</w:t>
      </w:r>
      <w:r w:rsidR="00074315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EE5474">
        <w:rPr>
          <w:rFonts w:ascii="Arial" w:hAnsi="Arial" w:cs="Arial"/>
          <w:b/>
          <w:bCs/>
          <w:sz w:val="27"/>
          <w:szCs w:val="27"/>
        </w:rPr>
        <w:t>2</w:t>
      </w:r>
      <w:r w:rsidR="00B950BF">
        <w:rPr>
          <w:rFonts w:ascii="Arial" w:hAnsi="Arial" w:cs="Arial"/>
          <w:b/>
          <w:bCs/>
          <w:sz w:val="27"/>
          <w:szCs w:val="27"/>
        </w:rPr>
        <w:t>6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B950BF">
        <w:rPr>
          <w:rFonts w:ascii="Arial" w:hAnsi="Arial" w:cs="Arial"/>
          <w:b/>
          <w:bCs/>
          <w:sz w:val="27"/>
          <w:szCs w:val="27"/>
        </w:rPr>
        <w:t>agosto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074315">
        <w:rPr>
          <w:rFonts w:ascii="Arial" w:hAnsi="Arial" w:cs="Arial"/>
          <w:b/>
          <w:sz w:val="27"/>
          <w:szCs w:val="27"/>
        </w:rPr>
        <w:t>Santos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23</w:t>
      </w:r>
      <w:r w:rsidR="00074315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FFF" w:rsidRDefault="00A61FFF">
      <w:r>
        <w:separator/>
      </w:r>
    </w:p>
  </w:endnote>
  <w:endnote w:type="continuationSeparator" w:id="0">
    <w:p w:rsidR="00A61FFF" w:rsidRDefault="00A6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FFF" w:rsidRDefault="00A61FFF">
      <w:r>
        <w:separator/>
      </w:r>
    </w:p>
  </w:footnote>
  <w:footnote w:type="continuationSeparator" w:id="0">
    <w:p w:rsidR="00A61FFF" w:rsidRDefault="00A61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61F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61FF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D82"/>
    <w:rsid w:val="000629CB"/>
    <w:rsid w:val="000655BE"/>
    <w:rsid w:val="00065940"/>
    <w:rsid w:val="00070F55"/>
    <w:rsid w:val="00074315"/>
    <w:rsid w:val="0008338D"/>
    <w:rsid w:val="00083E84"/>
    <w:rsid w:val="0008599F"/>
    <w:rsid w:val="00092A55"/>
    <w:rsid w:val="00093D00"/>
    <w:rsid w:val="0009459A"/>
    <w:rsid w:val="00095885"/>
    <w:rsid w:val="00095DA8"/>
    <w:rsid w:val="000A2A26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7382"/>
    <w:rsid w:val="005303D0"/>
    <w:rsid w:val="00533FB6"/>
    <w:rsid w:val="0053463A"/>
    <w:rsid w:val="00535B49"/>
    <w:rsid w:val="00541AB1"/>
    <w:rsid w:val="00555F6C"/>
    <w:rsid w:val="005561DB"/>
    <w:rsid w:val="005600F9"/>
    <w:rsid w:val="0056022D"/>
    <w:rsid w:val="00560C7A"/>
    <w:rsid w:val="00561F69"/>
    <w:rsid w:val="005659AB"/>
    <w:rsid w:val="00567499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41134"/>
    <w:rsid w:val="00741622"/>
    <w:rsid w:val="00754BF6"/>
    <w:rsid w:val="00786663"/>
    <w:rsid w:val="00786E73"/>
    <w:rsid w:val="00790CA9"/>
    <w:rsid w:val="00791E53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6352"/>
    <w:rsid w:val="00A50E04"/>
    <w:rsid w:val="00A53D05"/>
    <w:rsid w:val="00A554AC"/>
    <w:rsid w:val="00A55950"/>
    <w:rsid w:val="00A61FFF"/>
    <w:rsid w:val="00A63A0A"/>
    <w:rsid w:val="00A65B46"/>
    <w:rsid w:val="00A7294E"/>
    <w:rsid w:val="00A72C31"/>
    <w:rsid w:val="00A75C6D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F41D9"/>
    <w:rsid w:val="00AF64ED"/>
    <w:rsid w:val="00AF77E2"/>
    <w:rsid w:val="00B01E51"/>
    <w:rsid w:val="00B030E3"/>
    <w:rsid w:val="00B12776"/>
    <w:rsid w:val="00B13A86"/>
    <w:rsid w:val="00B14DD6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412"/>
    <w:rsid w:val="00E14ECD"/>
    <w:rsid w:val="00E15542"/>
    <w:rsid w:val="00E177BA"/>
    <w:rsid w:val="00E203CB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42DE"/>
    <w:rsid w:val="00F46881"/>
    <w:rsid w:val="00F46C2A"/>
    <w:rsid w:val="00F47F5A"/>
    <w:rsid w:val="00F50731"/>
    <w:rsid w:val="00F57011"/>
    <w:rsid w:val="00F634C2"/>
    <w:rsid w:val="00F64D42"/>
    <w:rsid w:val="00F652A9"/>
    <w:rsid w:val="00F77944"/>
    <w:rsid w:val="00F80862"/>
    <w:rsid w:val="00F84E13"/>
    <w:rsid w:val="00F867A5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2019-08-28T20:14:00Z</dcterms:created>
  <dcterms:modified xsi:type="dcterms:W3CDTF">2019-08-28T20:16:00Z</dcterms:modified>
</cp:coreProperties>
</file>