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42</w:t>
      </w:r>
      <w:r w:rsidR="00C542F3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C542F3">
        <w:rPr>
          <w:rFonts w:ascii="Arial" w:hAnsi="Arial" w:cs="Arial"/>
          <w:b/>
          <w:sz w:val="27"/>
          <w:szCs w:val="27"/>
        </w:rPr>
        <w:t>Silva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23</w:t>
      </w:r>
      <w:r w:rsidR="00C542F3">
        <w:rPr>
          <w:rFonts w:ascii="Arial" w:hAnsi="Arial" w:cs="Arial"/>
          <w:sz w:val="27"/>
          <w:szCs w:val="27"/>
        </w:rPr>
        <w:t>3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2E" w:rsidRDefault="0081242E">
      <w:r>
        <w:separator/>
      </w:r>
    </w:p>
  </w:endnote>
  <w:endnote w:type="continuationSeparator" w:id="0">
    <w:p w:rsidR="0081242E" w:rsidRDefault="0081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2E" w:rsidRDefault="0081242E">
      <w:r>
        <w:separator/>
      </w:r>
    </w:p>
  </w:footnote>
  <w:footnote w:type="continuationSeparator" w:id="0">
    <w:p w:rsidR="0081242E" w:rsidRDefault="00812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1242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1242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D82"/>
    <w:rsid w:val="000629CB"/>
    <w:rsid w:val="000655BE"/>
    <w:rsid w:val="00065940"/>
    <w:rsid w:val="00070F55"/>
    <w:rsid w:val="0008338D"/>
    <w:rsid w:val="00083E84"/>
    <w:rsid w:val="0008599F"/>
    <w:rsid w:val="00092A55"/>
    <w:rsid w:val="00093D00"/>
    <w:rsid w:val="0009459A"/>
    <w:rsid w:val="00095885"/>
    <w:rsid w:val="00095DA8"/>
    <w:rsid w:val="000A2A26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7382"/>
    <w:rsid w:val="005303D0"/>
    <w:rsid w:val="00533FB6"/>
    <w:rsid w:val="0053463A"/>
    <w:rsid w:val="00535B49"/>
    <w:rsid w:val="00541AB1"/>
    <w:rsid w:val="00555F6C"/>
    <w:rsid w:val="005561DB"/>
    <w:rsid w:val="005600F9"/>
    <w:rsid w:val="0056022D"/>
    <w:rsid w:val="00560C7A"/>
    <w:rsid w:val="00561F69"/>
    <w:rsid w:val="005659AB"/>
    <w:rsid w:val="00567499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41134"/>
    <w:rsid w:val="00741622"/>
    <w:rsid w:val="00754BF6"/>
    <w:rsid w:val="00786663"/>
    <w:rsid w:val="00786E73"/>
    <w:rsid w:val="00790CA9"/>
    <w:rsid w:val="00791E53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242E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34C2"/>
    <w:rsid w:val="00F64D42"/>
    <w:rsid w:val="00F652A9"/>
    <w:rsid w:val="00F77944"/>
    <w:rsid w:val="00F80862"/>
    <w:rsid w:val="00F84E13"/>
    <w:rsid w:val="00F867A5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2019-08-28T20:09:00Z</dcterms:created>
  <dcterms:modified xsi:type="dcterms:W3CDTF">2019-08-28T20:11:00Z</dcterms:modified>
</cp:coreProperties>
</file>