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806" w:rsidRDefault="00554806" w:rsidP="00941EA8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673287" w:rsidRDefault="00673287" w:rsidP="00941EA8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554806" w:rsidRPr="00535CED" w:rsidRDefault="00554806" w:rsidP="00941EA8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696C8E" w:rsidRDefault="00696C8E" w:rsidP="00941EA8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696C8E" w:rsidRDefault="00696C8E" w:rsidP="00941EA8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941EA8" w:rsidRPr="00535CED" w:rsidRDefault="00941EA8" w:rsidP="00941EA8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535CED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0478FD">
        <w:rPr>
          <w:rFonts w:ascii="Arial" w:eastAsia="Arial Unicode MS" w:hAnsi="Arial" w:cs="Arial"/>
          <w:b/>
          <w:bCs/>
          <w:sz w:val="27"/>
          <w:szCs w:val="27"/>
        </w:rPr>
        <w:t>4</w:t>
      </w:r>
      <w:r w:rsidR="00954EF9">
        <w:rPr>
          <w:rFonts w:ascii="Arial" w:eastAsia="Arial Unicode MS" w:hAnsi="Arial" w:cs="Arial"/>
          <w:b/>
          <w:bCs/>
          <w:sz w:val="27"/>
          <w:szCs w:val="27"/>
        </w:rPr>
        <w:t>10</w:t>
      </w:r>
      <w:r w:rsidR="00A325E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535CED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C01B51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Pr="00535CED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8C698D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941EA8" w:rsidRPr="00535CED" w:rsidRDefault="00941EA8" w:rsidP="00941EA8">
      <w:pPr>
        <w:jc w:val="both"/>
        <w:rPr>
          <w:rFonts w:ascii="Arial" w:hAnsi="Arial" w:cs="Arial"/>
          <w:sz w:val="27"/>
          <w:szCs w:val="27"/>
        </w:rPr>
      </w:pPr>
    </w:p>
    <w:p w:rsidR="00535CED" w:rsidRDefault="00535CED" w:rsidP="00941EA8">
      <w:pPr>
        <w:jc w:val="both"/>
        <w:rPr>
          <w:rFonts w:ascii="Arial" w:hAnsi="Arial" w:cs="Arial"/>
          <w:b/>
          <w:bCs/>
          <w:sz w:val="27"/>
          <w:szCs w:val="27"/>
        </w:rPr>
      </w:pPr>
    </w:p>
    <w:p w:rsidR="00941EA8" w:rsidRPr="00535CED" w:rsidRDefault="00941EA8" w:rsidP="00941EA8">
      <w:pPr>
        <w:jc w:val="both"/>
        <w:rPr>
          <w:rFonts w:ascii="Arial" w:hAnsi="Arial" w:cs="Arial"/>
          <w:b/>
          <w:bCs/>
          <w:sz w:val="27"/>
          <w:szCs w:val="27"/>
        </w:rPr>
      </w:pPr>
      <w:r w:rsidRPr="00535CED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0478FD">
        <w:rPr>
          <w:rFonts w:ascii="Arial" w:hAnsi="Arial" w:cs="Arial"/>
          <w:b/>
          <w:bCs/>
          <w:sz w:val="27"/>
          <w:szCs w:val="27"/>
        </w:rPr>
        <w:t>2</w:t>
      </w:r>
      <w:r w:rsidR="002851DC">
        <w:rPr>
          <w:rFonts w:ascii="Arial" w:hAnsi="Arial" w:cs="Arial"/>
          <w:b/>
          <w:bCs/>
          <w:sz w:val="27"/>
          <w:szCs w:val="27"/>
        </w:rPr>
        <w:t>1</w:t>
      </w:r>
      <w:r w:rsidR="0007221A">
        <w:rPr>
          <w:rFonts w:ascii="Arial" w:hAnsi="Arial" w:cs="Arial"/>
          <w:b/>
          <w:bCs/>
          <w:sz w:val="27"/>
          <w:szCs w:val="27"/>
        </w:rPr>
        <w:t xml:space="preserve"> de </w:t>
      </w:r>
      <w:proofErr w:type="gramStart"/>
      <w:r w:rsidR="008C698D">
        <w:rPr>
          <w:rFonts w:ascii="Arial" w:hAnsi="Arial" w:cs="Arial"/>
          <w:b/>
          <w:bCs/>
          <w:sz w:val="27"/>
          <w:szCs w:val="27"/>
        </w:rPr>
        <w:t>Agosto</w:t>
      </w:r>
      <w:proofErr w:type="gramEnd"/>
      <w:r w:rsidR="0007221A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535CED">
        <w:rPr>
          <w:rFonts w:ascii="Arial" w:hAnsi="Arial" w:cs="Arial"/>
          <w:b/>
          <w:bCs/>
          <w:sz w:val="27"/>
          <w:szCs w:val="27"/>
        </w:rPr>
        <w:t>.</w:t>
      </w:r>
    </w:p>
    <w:p w:rsidR="00941EA8" w:rsidRPr="00535CED" w:rsidRDefault="00941EA8" w:rsidP="00941EA8">
      <w:pPr>
        <w:ind w:firstLine="708"/>
        <w:jc w:val="both"/>
        <w:rPr>
          <w:rFonts w:ascii="Arial" w:hAnsi="Arial" w:cs="Arial"/>
          <w:b/>
          <w:bCs/>
          <w:sz w:val="27"/>
          <w:szCs w:val="27"/>
        </w:rPr>
      </w:pPr>
    </w:p>
    <w:p w:rsidR="00941EA8" w:rsidRPr="00535CED" w:rsidRDefault="00941EA8" w:rsidP="00941EA8">
      <w:pPr>
        <w:ind w:firstLine="708"/>
        <w:jc w:val="both"/>
        <w:rPr>
          <w:rFonts w:ascii="Arial" w:hAnsi="Arial" w:cs="Arial"/>
          <w:b/>
          <w:bCs/>
          <w:sz w:val="27"/>
          <w:szCs w:val="27"/>
        </w:rPr>
      </w:pPr>
    </w:p>
    <w:p w:rsidR="00941EA8" w:rsidRPr="00535CED" w:rsidRDefault="00941EA8" w:rsidP="00941EA8">
      <w:pPr>
        <w:ind w:left="708" w:firstLine="1"/>
        <w:jc w:val="both"/>
        <w:rPr>
          <w:rFonts w:ascii="Arial" w:hAnsi="Arial" w:cs="Arial"/>
          <w:b/>
          <w:bCs/>
          <w:sz w:val="27"/>
          <w:szCs w:val="27"/>
        </w:rPr>
      </w:pPr>
      <w:r w:rsidRPr="00535CED">
        <w:rPr>
          <w:rFonts w:ascii="Arial" w:hAnsi="Arial" w:cs="Arial"/>
          <w:b/>
          <w:bCs/>
          <w:sz w:val="27"/>
          <w:szCs w:val="27"/>
        </w:rPr>
        <w:t xml:space="preserve">  Senhor</w:t>
      </w:r>
      <w:r w:rsidR="00954EF9">
        <w:rPr>
          <w:rFonts w:ascii="Arial" w:hAnsi="Arial" w:cs="Arial"/>
          <w:b/>
          <w:bCs/>
          <w:sz w:val="27"/>
          <w:szCs w:val="27"/>
        </w:rPr>
        <w:t xml:space="preserve"> Diretor Geral</w:t>
      </w:r>
      <w:r w:rsidRPr="00535CED">
        <w:rPr>
          <w:rFonts w:ascii="Arial" w:hAnsi="Arial" w:cs="Arial"/>
          <w:b/>
          <w:bCs/>
          <w:sz w:val="27"/>
          <w:szCs w:val="27"/>
        </w:rPr>
        <w:t>,</w:t>
      </w:r>
    </w:p>
    <w:p w:rsidR="00941EA8" w:rsidRPr="00535CED" w:rsidRDefault="00941EA8" w:rsidP="00941EA8">
      <w:pPr>
        <w:ind w:left="708" w:firstLine="1"/>
        <w:jc w:val="both"/>
        <w:rPr>
          <w:rFonts w:ascii="Arial" w:hAnsi="Arial" w:cs="Arial"/>
          <w:b/>
          <w:bCs/>
          <w:sz w:val="27"/>
          <w:szCs w:val="27"/>
        </w:rPr>
      </w:pPr>
    </w:p>
    <w:p w:rsidR="00941EA8" w:rsidRPr="00535CED" w:rsidRDefault="00941EA8" w:rsidP="00941EA8">
      <w:pPr>
        <w:ind w:left="708" w:firstLine="1"/>
        <w:jc w:val="both"/>
        <w:rPr>
          <w:rFonts w:ascii="Arial" w:hAnsi="Arial" w:cs="Arial"/>
          <w:b/>
          <w:bCs/>
          <w:sz w:val="27"/>
          <w:szCs w:val="27"/>
        </w:rPr>
      </w:pPr>
    </w:p>
    <w:p w:rsidR="00941EA8" w:rsidRDefault="00397939" w:rsidP="00941EA8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Tem </w:t>
      </w:r>
      <w:proofErr w:type="spellStart"/>
      <w:r>
        <w:rPr>
          <w:rFonts w:ascii="Arial" w:hAnsi="Arial" w:cs="Arial"/>
          <w:sz w:val="27"/>
          <w:szCs w:val="27"/>
        </w:rPr>
        <w:t>este</w:t>
      </w:r>
      <w:proofErr w:type="spellEnd"/>
      <w:r>
        <w:rPr>
          <w:rFonts w:ascii="Arial" w:hAnsi="Arial" w:cs="Arial"/>
          <w:sz w:val="27"/>
          <w:szCs w:val="27"/>
        </w:rPr>
        <w:t xml:space="preserve"> a finalidade de en</w:t>
      </w:r>
      <w:r w:rsidR="00941EA8" w:rsidRPr="00535CED">
        <w:rPr>
          <w:rFonts w:ascii="Arial" w:hAnsi="Arial" w:cs="Arial"/>
          <w:sz w:val="27"/>
          <w:szCs w:val="27"/>
        </w:rPr>
        <w:t>caminh</w:t>
      </w:r>
      <w:r>
        <w:rPr>
          <w:rFonts w:ascii="Arial" w:hAnsi="Arial" w:cs="Arial"/>
          <w:sz w:val="27"/>
          <w:szCs w:val="27"/>
        </w:rPr>
        <w:t>ar</w:t>
      </w:r>
      <w:r w:rsidR="00941EA8" w:rsidRPr="00535CED">
        <w:rPr>
          <w:rFonts w:ascii="Arial" w:hAnsi="Arial" w:cs="Arial"/>
          <w:sz w:val="27"/>
          <w:szCs w:val="27"/>
        </w:rPr>
        <w:t xml:space="preserve"> a Vossa </w:t>
      </w:r>
      <w:r w:rsidR="00954EF9">
        <w:rPr>
          <w:rFonts w:ascii="Arial" w:hAnsi="Arial" w:cs="Arial"/>
          <w:sz w:val="27"/>
          <w:szCs w:val="27"/>
        </w:rPr>
        <w:t xml:space="preserve">Senhoria </w:t>
      </w:r>
      <w:r w:rsidR="00941EA8" w:rsidRPr="00535CED">
        <w:rPr>
          <w:rFonts w:ascii="Arial" w:hAnsi="Arial" w:cs="Arial"/>
          <w:sz w:val="27"/>
          <w:szCs w:val="27"/>
        </w:rPr>
        <w:t>a</w:t>
      </w:r>
      <w:r>
        <w:rPr>
          <w:rFonts w:ascii="Arial" w:hAnsi="Arial" w:cs="Arial"/>
          <w:sz w:val="27"/>
          <w:szCs w:val="27"/>
        </w:rPr>
        <w:t xml:space="preserve"> Moção nº 22</w:t>
      </w:r>
      <w:r w:rsidR="00954EF9">
        <w:rPr>
          <w:rFonts w:ascii="Arial" w:hAnsi="Arial" w:cs="Arial"/>
          <w:sz w:val="27"/>
          <w:szCs w:val="27"/>
        </w:rPr>
        <w:t>7</w:t>
      </w:r>
      <w:r>
        <w:rPr>
          <w:rFonts w:ascii="Arial" w:hAnsi="Arial" w:cs="Arial"/>
          <w:sz w:val="27"/>
          <w:szCs w:val="27"/>
        </w:rPr>
        <w:t xml:space="preserve">/2019, de autoria do Vereador </w:t>
      </w:r>
      <w:r w:rsidR="00954EF9">
        <w:rPr>
          <w:rFonts w:ascii="Arial" w:hAnsi="Arial" w:cs="Arial"/>
          <w:sz w:val="27"/>
          <w:szCs w:val="27"/>
        </w:rPr>
        <w:t>Artur Ernesto Henrique</w:t>
      </w:r>
      <w:r>
        <w:rPr>
          <w:rFonts w:ascii="Arial" w:hAnsi="Arial" w:cs="Arial"/>
          <w:sz w:val="27"/>
          <w:szCs w:val="27"/>
        </w:rPr>
        <w:t>,</w:t>
      </w:r>
      <w:r w:rsidR="00941EA8" w:rsidRPr="00535CED">
        <w:rPr>
          <w:rFonts w:ascii="Arial" w:hAnsi="Arial" w:cs="Arial"/>
          <w:sz w:val="27"/>
          <w:szCs w:val="27"/>
        </w:rPr>
        <w:t xml:space="preserve"> apresentada em Sessão Ordinária realizada no dia </w:t>
      </w:r>
      <w:r w:rsidR="001F3759">
        <w:rPr>
          <w:rFonts w:ascii="Arial" w:hAnsi="Arial" w:cs="Arial"/>
          <w:sz w:val="27"/>
          <w:szCs w:val="27"/>
        </w:rPr>
        <w:t>1</w:t>
      </w:r>
      <w:r w:rsidR="000478FD">
        <w:rPr>
          <w:rFonts w:ascii="Arial" w:hAnsi="Arial" w:cs="Arial"/>
          <w:sz w:val="27"/>
          <w:szCs w:val="27"/>
        </w:rPr>
        <w:t>9</w:t>
      </w:r>
      <w:r w:rsidR="00B72467">
        <w:rPr>
          <w:rFonts w:ascii="Arial" w:hAnsi="Arial" w:cs="Arial"/>
          <w:sz w:val="27"/>
          <w:szCs w:val="27"/>
        </w:rPr>
        <w:t xml:space="preserve"> de </w:t>
      </w:r>
      <w:proofErr w:type="gramStart"/>
      <w:r w:rsidR="008C698D">
        <w:rPr>
          <w:rFonts w:ascii="Arial" w:hAnsi="Arial" w:cs="Arial"/>
          <w:sz w:val="27"/>
          <w:szCs w:val="27"/>
        </w:rPr>
        <w:t>Agosto</w:t>
      </w:r>
      <w:proofErr w:type="gramEnd"/>
      <w:r w:rsidR="00B72467">
        <w:rPr>
          <w:rFonts w:ascii="Arial" w:hAnsi="Arial" w:cs="Arial"/>
          <w:sz w:val="27"/>
          <w:szCs w:val="27"/>
        </w:rPr>
        <w:t xml:space="preserve"> </w:t>
      </w:r>
      <w:r w:rsidR="00941EA8" w:rsidRPr="00535CED">
        <w:rPr>
          <w:rFonts w:ascii="Arial" w:hAnsi="Arial" w:cs="Arial"/>
          <w:sz w:val="27"/>
          <w:szCs w:val="27"/>
        </w:rPr>
        <w:t>do corrente ano</w:t>
      </w:r>
      <w:r w:rsidR="007B68AA">
        <w:rPr>
          <w:rFonts w:ascii="Arial" w:hAnsi="Arial" w:cs="Arial"/>
          <w:sz w:val="27"/>
          <w:szCs w:val="27"/>
        </w:rPr>
        <w:t>.</w:t>
      </w:r>
    </w:p>
    <w:p w:rsidR="00941EA8" w:rsidRPr="00535CED" w:rsidRDefault="00B87773" w:rsidP="00974CB6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A</w:t>
      </w:r>
      <w:r w:rsidR="00941EA8" w:rsidRPr="00535CED">
        <w:rPr>
          <w:rFonts w:ascii="Arial" w:hAnsi="Arial" w:cs="Arial"/>
          <w:sz w:val="27"/>
          <w:szCs w:val="27"/>
        </w:rPr>
        <w:t xml:space="preserve">proveito a oportunidade para </w:t>
      </w:r>
      <w:r w:rsidR="00954EF9">
        <w:rPr>
          <w:rFonts w:ascii="Arial" w:hAnsi="Arial" w:cs="Arial"/>
          <w:sz w:val="27"/>
          <w:szCs w:val="27"/>
        </w:rPr>
        <w:t>apresentar</w:t>
      </w:r>
      <w:r w:rsidR="00941EA8" w:rsidRPr="00535CED">
        <w:rPr>
          <w:rFonts w:ascii="Arial" w:hAnsi="Arial" w:cs="Arial"/>
          <w:sz w:val="27"/>
          <w:szCs w:val="27"/>
        </w:rPr>
        <w:t xml:space="preserve"> meus </w:t>
      </w:r>
      <w:r w:rsidR="00535CED" w:rsidRPr="00535CED">
        <w:rPr>
          <w:rFonts w:ascii="Arial" w:hAnsi="Arial" w:cs="Arial"/>
          <w:sz w:val="27"/>
          <w:szCs w:val="27"/>
        </w:rPr>
        <w:t xml:space="preserve">votos </w:t>
      </w:r>
      <w:r w:rsidR="00941EA8" w:rsidRPr="00535CED">
        <w:rPr>
          <w:rFonts w:ascii="Arial" w:hAnsi="Arial" w:cs="Arial"/>
          <w:sz w:val="27"/>
          <w:szCs w:val="27"/>
        </w:rPr>
        <w:t>de</w:t>
      </w:r>
      <w:r w:rsidR="00974CB6" w:rsidRPr="00535CED">
        <w:rPr>
          <w:rFonts w:ascii="Arial" w:hAnsi="Arial" w:cs="Arial"/>
          <w:sz w:val="27"/>
          <w:szCs w:val="27"/>
        </w:rPr>
        <w:t xml:space="preserve"> estima e elevada </w:t>
      </w:r>
      <w:r w:rsidR="00941EA8" w:rsidRPr="00535CED">
        <w:rPr>
          <w:rFonts w:ascii="Arial" w:hAnsi="Arial" w:cs="Arial"/>
          <w:sz w:val="27"/>
          <w:szCs w:val="27"/>
        </w:rPr>
        <w:t xml:space="preserve">consideração. </w:t>
      </w:r>
    </w:p>
    <w:p w:rsidR="00941EA8" w:rsidRPr="00535CED" w:rsidRDefault="00941EA8" w:rsidP="00941EA8">
      <w:pPr>
        <w:jc w:val="both"/>
        <w:rPr>
          <w:rFonts w:ascii="Arial" w:hAnsi="Arial" w:cs="Arial"/>
          <w:bCs/>
          <w:sz w:val="27"/>
          <w:szCs w:val="27"/>
        </w:rPr>
      </w:pPr>
      <w:r w:rsidRPr="00535CED">
        <w:rPr>
          <w:rFonts w:ascii="Arial" w:hAnsi="Arial" w:cs="Arial"/>
          <w:b/>
          <w:sz w:val="27"/>
          <w:szCs w:val="27"/>
        </w:rPr>
        <w:tab/>
        <w:t xml:space="preserve">  </w:t>
      </w:r>
      <w:r w:rsidRPr="00535CED">
        <w:rPr>
          <w:rFonts w:ascii="Arial" w:hAnsi="Arial" w:cs="Arial"/>
          <w:bCs/>
          <w:sz w:val="27"/>
          <w:szCs w:val="27"/>
        </w:rPr>
        <w:t>Atenciosamente,</w:t>
      </w:r>
    </w:p>
    <w:p w:rsidR="003B498F" w:rsidRPr="00535CED" w:rsidRDefault="003B498F" w:rsidP="00941EA8">
      <w:pPr>
        <w:jc w:val="both"/>
        <w:rPr>
          <w:rFonts w:ascii="Arial" w:hAnsi="Arial" w:cs="Arial"/>
          <w:bCs/>
          <w:sz w:val="27"/>
          <w:szCs w:val="27"/>
        </w:rPr>
      </w:pPr>
    </w:p>
    <w:p w:rsidR="00941EA8" w:rsidRPr="00535CED" w:rsidRDefault="00941EA8" w:rsidP="00941EA8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0E0E20" w:rsidRPr="00535CED" w:rsidRDefault="000E0E20" w:rsidP="00941EA8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4B6C43" w:rsidRPr="00535CED" w:rsidRDefault="004B6C43" w:rsidP="00941EA8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941EA8" w:rsidRPr="00535CED" w:rsidRDefault="00B75474" w:rsidP="00941EA8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C01B51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C01B51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C01B51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941EA8" w:rsidRPr="00535CED" w:rsidRDefault="00941EA8" w:rsidP="00941EA8">
      <w:pPr>
        <w:keepNext/>
        <w:jc w:val="center"/>
        <w:outlineLvl w:val="7"/>
        <w:rPr>
          <w:rFonts w:ascii="Arial" w:hAnsi="Arial" w:cs="Arial"/>
          <w:b/>
          <w:bCs/>
          <w:sz w:val="27"/>
          <w:szCs w:val="27"/>
        </w:rPr>
      </w:pPr>
      <w:r w:rsidRPr="00535CED">
        <w:rPr>
          <w:rFonts w:ascii="Arial" w:hAnsi="Arial" w:cs="Arial"/>
          <w:b/>
          <w:bCs/>
          <w:sz w:val="27"/>
          <w:szCs w:val="27"/>
        </w:rPr>
        <w:t>PRESIDENTE</w:t>
      </w:r>
    </w:p>
    <w:p w:rsidR="00535CED" w:rsidRDefault="00535CED" w:rsidP="00941EA8">
      <w:pPr>
        <w:jc w:val="center"/>
        <w:rPr>
          <w:rFonts w:ascii="Arial" w:hAnsi="Arial" w:cs="Arial"/>
          <w:sz w:val="27"/>
          <w:szCs w:val="27"/>
        </w:rPr>
      </w:pPr>
    </w:p>
    <w:p w:rsidR="00B72467" w:rsidRDefault="00B72467" w:rsidP="00941EA8">
      <w:pPr>
        <w:jc w:val="center"/>
        <w:rPr>
          <w:rFonts w:ascii="Arial" w:hAnsi="Arial" w:cs="Arial"/>
          <w:sz w:val="27"/>
          <w:szCs w:val="27"/>
        </w:rPr>
      </w:pPr>
    </w:p>
    <w:p w:rsidR="00B72467" w:rsidRDefault="00B72467" w:rsidP="00941EA8">
      <w:pPr>
        <w:jc w:val="center"/>
        <w:rPr>
          <w:rFonts w:ascii="Arial" w:hAnsi="Arial" w:cs="Arial"/>
          <w:sz w:val="27"/>
          <w:szCs w:val="27"/>
        </w:rPr>
      </w:pPr>
    </w:p>
    <w:p w:rsidR="00DB3837" w:rsidRPr="00535CED" w:rsidRDefault="00DB3837" w:rsidP="00941EA8">
      <w:pPr>
        <w:jc w:val="center"/>
        <w:rPr>
          <w:rFonts w:ascii="Arial" w:hAnsi="Arial" w:cs="Arial"/>
          <w:sz w:val="27"/>
          <w:szCs w:val="27"/>
        </w:rPr>
      </w:pPr>
    </w:p>
    <w:p w:rsidR="00601CBD" w:rsidRDefault="00601CBD" w:rsidP="00941EA8">
      <w:pPr>
        <w:jc w:val="both"/>
        <w:rPr>
          <w:rFonts w:ascii="Arial" w:hAnsi="Arial" w:cs="Arial"/>
          <w:sz w:val="27"/>
          <w:szCs w:val="27"/>
        </w:rPr>
      </w:pPr>
    </w:p>
    <w:p w:rsidR="00601CBD" w:rsidRDefault="00601CBD" w:rsidP="00941EA8">
      <w:pPr>
        <w:jc w:val="both"/>
        <w:rPr>
          <w:rFonts w:ascii="Arial" w:hAnsi="Arial" w:cs="Arial"/>
          <w:sz w:val="27"/>
          <w:szCs w:val="27"/>
        </w:rPr>
      </w:pPr>
    </w:p>
    <w:p w:rsidR="00601CBD" w:rsidRDefault="00601CBD" w:rsidP="00941EA8">
      <w:pPr>
        <w:jc w:val="both"/>
        <w:rPr>
          <w:rFonts w:ascii="Arial" w:hAnsi="Arial" w:cs="Arial"/>
          <w:sz w:val="27"/>
          <w:szCs w:val="27"/>
        </w:rPr>
      </w:pPr>
    </w:p>
    <w:p w:rsidR="00941EA8" w:rsidRPr="00535CED" w:rsidRDefault="00954EF9" w:rsidP="00941EA8">
      <w:pPr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Ilustríssimo</w:t>
      </w:r>
      <w:r w:rsidR="00941EA8" w:rsidRPr="00535CED">
        <w:rPr>
          <w:rFonts w:ascii="Arial" w:hAnsi="Arial" w:cs="Arial"/>
          <w:sz w:val="27"/>
          <w:szCs w:val="27"/>
        </w:rPr>
        <w:t xml:space="preserve"> Senhor</w:t>
      </w:r>
    </w:p>
    <w:p w:rsidR="00941EA8" w:rsidRPr="00535CED" w:rsidRDefault="00245CD1" w:rsidP="00941EA8">
      <w:pPr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Décio Fabricio </w:t>
      </w:r>
      <w:proofErr w:type="spellStart"/>
      <w:r>
        <w:rPr>
          <w:rFonts w:ascii="Arial" w:hAnsi="Arial" w:cs="Arial"/>
          <w:sz w:val="27"/>
          <w:szCs w:val="27"/>
        </w:rPr>
        <w:t>Oddone</w:t>
      </w:r>
      <w:proofErr w:type="spellEnd"/>
      <w:r>
        <w:rPr>
          <w:rFonts w:ascii="Arial" w:hAnsi="Arial" w:cs="Arial"/>
          <w:sz w:val="27"/>
          <w:szCs w:val="27"/>
        </w:rPr>
        <w:t xml:space="preserve"> da Costa</w:t>
      </w:r>
    </w:p>
    <w:p w:rsidR="009009B4" w:rsidRDefault="00245CD1" w:rsidP="00535CED">
      <w:pPr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DIRETOR GERAL DA ANP</w:t>
      </w:r>
      <w:r w:rsidR="00941EA8" w:rsidRPr="00535CED">
        <w:rPr>
          <w:rFonts w:ascii="Arial" w:hAnsi="Arial" w:cs="Arial"/>
          <w:sz w:val="27"/>
          <w:szCs w:val="27"/>
        </w:rPr>
        <w:t xml:space="preserve"> </w:t>
      </w:r>
    </w:p>
    <w:p w:rsidR="002F3517" w:rsidRDefault="00245CD1" w:rsidP="009009B4">
      <w:pPr>
        <w:jc w:val="both"/>
        <w:rPr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  <w:u w:val="single"/>
        </w:rPr>
        <w:t>RIO DE JANEIRO-RJ</w:t>
      </w:r>
      <w:bookmarkStart w:id="0" w:name="_GoBack"/>
      <w:bookmarkEnd w:id="0"/>
      <w:r w:rsidR="00941EA8" w:rsidRPr="00535CED">
        <w:rPr>
          <w:rFonts w:ascii="Arial" w:hAnsi="Arial" w:cs="Arial"/>
          <w:b/>
          <w:bCs/>
          <w:sz w:val="27"/>
          <w:szCs w:val="27"/>
          <w:u w:val="single"/>
        </w:rPr>
        <w:t xml:space="preserve"> </w:t>
      </w:r>
    </w:p>
    <w:sectPr w:rsidR="002F3517" w:rsidSect="00127431">
      <w:headerReference w:type="even" r:id="rId8"/>
      <w:headerReference w:type="default" r:id="rId9"/>
      <w:headerReference w:type="first" r:id="rId10"/>
      <w:pgSz w:w="11906" w:h="16838" w:code="9"/>
      <w:pgMar w:top="1134" w:right="851" w:bottom="1418" w:left="1418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558" w:rsidRDefault="00377558">
      <w:r>
        <w:separator/>
      </w:r>
    </w:p>
  </w:endnote>
  <w:endnote w:type="continuationSeparator" w:id="0">
    <w:p w:rsidR="00377558" w:rsidRDefault="0037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558" w:rsidRDefault="00377558">
      <w:r>
        <w:separator/>
      </w:r>
    </w:p>
  </w:footnote>
  <w:footnote w:type="continuationSeparator" w:id="0">
    <w:p w:rsidR="00377558" w:rsidRDefault="00377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6FA" w:rsidRDefault="0037755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6FA" w:rsidRDefault="00D456FA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6FA" w:rsidRDefault="0037755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2AE1"/>
    <w:rsid w:val="00003214"/>
    <w:rsid w:val="0000572E"/>
    <w:rsid w:val="00006988"/>
    <w:rsid w:val="00007698"/>
    <w:rsid w:val="000100D8"/>
    <w:rsid w:val="000109DD"/>
    <w:rsid w:val="00014D0A"/>
    <w:rsid w:val="000157C5"/>
    <w:rsid w:val="0002063D"/>
    <w:rsid w:val="00020BC7"/>
    <w:rsid w:val="00025366"/>
    <w:rsid w:val="000268D5"/>
    <w:rsid w:val="00027242"/>
    <w:rsid w:val="000279A4"/>
    <w:rsid w:val="000368B1"/>
    <w:rsid w:val="00037101"/>
    <w:rsid w:val="00040045"/>
    <w:rsid w:val="000478FD"/>
    <w:rsid w:val="00050588"/>
    <w:rsid w:val="00055246"/>
    <w:rsid w:val="00056109"/>
    <w:rsid w:val="000572CA"/>
    <w:rsid w:val="00070EE2"/>
    <w:rsid w:val="00070F55"/>
    <w:rsid w:val="0007221A"/>
    <w:rsid w:val="0007339F"/>
    <w:rsid w:val="0007371E"/>
    <w:rsid w:val="00077618"/>
    <w:rsid w:val="00077668"/>
    <w:rsid w:val="000825FC"/>
    <w:rsid w:val="00086DF4"/>
    <w:rsid w:val="00090733"/>
    <w:rsid w:val="00094106"/>
    <w:rsid w:val="00095F21"/>
    <w:rsid w:val="000A0B2E"/>
    <w:rsid w:val="000B220C"/>
    <w:rsid w:val="000B3AFF"/>
    <w:rsid w:val="000B49ED"/>
    <w:rsid w:val="000D0956"/>
    <w:rsid w:val="000D49EF"/>
    <w:rsid w:val="000D4A51"/>
    <w:rsid w:val="000E0E20"/>
    <w:rsid w:val="000E320F"/>
    <w:rsid w:val="000E5089"/>
    <w:rsid w:val="000F0A86"/>
    <w:rsid w:val="000F4660"/>
    <w:rsid w:val="001021C3"/>
    <w:rsid w:val="001118E5"/>
    <w:rsid w:val="00112F44"/>
    <w:rsid w:val="001178A8"/>
    <w:rsid w:val="00120A46"/>
    <w:rsid w:val="00121495"/>
    <w:rsid w:val="0012188A"/>
    <w:rsid w:val="001224B7"/>
    <w:rsid w:val="001251F6"/>
    <w:rsid w:val="00125B2D"/>
    <w:rsid w:val="00127431"/>
    <w:rsid w:val="00130BB2"/>
    <w:rsid w:val="00135530"/>
    <w:rsid w:val="0014257B"/>
    <w:rsid w:val="00144381"/>
    <w:rsid w:val="0014502E"/>
    <w:rsid w:val="001537D3"/>
    <w:rsid w:val="00155DE4"/>
    <w:rsid w:val="0016222E"/>
    <w:rsid w:val="001624B1"/>
    <w:rsid w:val="00163D58"/>
    <w:rsid w:val="0016516B"/>
    <w:rsid w:val="00167F10"/>
    <w:rsid w:val="00170E67"/>
    <w:rsid w:val="001751DF"/>
    <w:rsid w:val="0017614B"/>
    <w:rsid w:val="00176E75"/>
    <w:rsid w:val="001810D6"/>
    <w:rsid w:val="001908F8"/>
    <w:rsid w:val="00191387"/>
    <w:rsid w:val="00191C34"/>
    <w:rsid w:val="00194852"/>
    <w:rsid w:val="001968A7"/>
    <w:rsid w:val="001A1193"/>
    <w:rsid w:val="001A2C78"/>
    <w:rsid w:val="001A38B3"/>
    <w:rsid w:val="001A6534"/>
    <w:rsid w:val="001B030A"/>
    <w:rsid w:val="001C3151"/>
    <w:rsid w:val="001C3524"/>
    <w:rsid w:val="001C422E"/>
    <w:rsid w:val="001C5CD0"/>
    <w:rsid w:val="001E3D10"/>
    <w:rsid w:val="001E51E1"/>
    <w:rsid w:val="001F12C9"/>
    <w:rsid w:val="001F20B8"/>
    <w:rsid w:val="001F3759"/>
    <w:rsid w:val="001F5A19"/>
    <w:rsid w:val="001F6506"/>
    <w:rsid w:val="001F69C1"/>
    <w:rsid w:val="001F7BCD"/>
    <w:rsid w:val="0020133A"/>
    <w:rsid w:val="00202BDD"/>
    <w:rsid w:val="00203A48"/>
    <w:rsid w:val="0020415B"/>
    <w:rsid w:val="00206634"/>
    <w:rsid w:val="00206733"/>
    <w:rsid w:val="00207FCB"/>
    <w:rsid w:val="00214B47"/>
    <w:rsid w:val="00233999"/>
    <w:rsid w:val="00233A95"/>
    <w:rsid w:val="00233CD7"/>
    <w:rsid w:val="002419E4"/>
    <w:rsid w:val="00242E9E"/>
    <w:rsid w:val="00245693"/>
    <w:rsid w:val="00245CD1"/>
    <w:rsid w:val="00247E68"/>
    <w:rsid w:val="00251421"/>
    <w:rsid w:val="00255890"/>
    <w:rsid w:val="002559D8"/>
    <w:rsid w:val="002634B9"/>
    <w:rsid w:val="00263EBD"/>
    <w:rsid w:val="00265806"/>
    <w:rsid w:val="002665BD"/>
    <w:rsid w:val="00271F90"/>
    <w:rsid w:val="00273728"/>
    <w:rsid w:val="00276C9A"/>
    <w:rsid w:val="00280F8D"/>
    <w:rsid w:val="002811F0"/>
    <w:rsid w:val="0028305D"/>
    <w:rsid w:val="002840F3"/>
    <w:rsid w:val="002851DC"/>
    <w:rsid w:val="002900A9"/>
    <w:rsid w:val="002908F6"/>
    <w:rsid w:val="00292770"/>
    <w:rsid w:val="002928E0"/>
    <w:rsid w:val="0029379C"/>
    <w:rsid w:val="002953B5"/>
    <w:rsid w:val="002A12A7"/>
    <w:rsid w:val="002A5BC3"/>
    <w:rsid w:val="002A7944"/>
    <w:rsid w:val="002A7F38"/>
    <w:rsid w:val="002C0578"/>
    <w:rsid w:val="002C3E79"/>
    <w:rsid w:val="002C6B56"/>
    <w:rsid w:val="002D4CF6"/>
    <w:rsid w:val="002E08D6"/>
    <w:rsid w:val="002E1F19"/>
    <w:rsid w:val="002E2EF7"/>
    <w:rsid w:val="002E3246"/>
    <w:rsid w:val="002E365F"/>
    <w:rsid w:val="002E5C34"/>
    <w:rsid w:val="002E6762"/>
    <w:rsid w:val="002E6B1F"/>
    <w:rsid w:val="002E7B5C"/>
    <w:rsid w:val="002F1DAD"/>
    <w:rsid w:val="002F3517"/>
    <w:rsid w:val="002F4C74"/>
    <w:rsid w:val="00302D31"/>
    <w:rsid w:val="00305AD9"/>
    <w:rsid w:val="00307406"/>
    <w:rsid w:val="0031066D"/>
    <w:rsid w:val="00310C75"/>
    <w:rsid w:val="00317215"/>
    <w:rsid w:val="00321DBD"/>
    <w:rsid w:val="00323924"/>
    <w:rsid w:val="003303E0"/>
    <w:rsid w:val="00332937"/>
    <w:rsid w:val="0033527C"/>
    <w:rsid w:val="003362AA"/>
    <w:rsid w:val="00342D66"/>
    <w:rsid w:val="00344B6A"/>
    <w:rsid w:val="00346851"/>
    <w:rsid w:val="00353755"/>
    <w:rsid w:val="0035675A"/>
    <w:rsid w:val="00357B60"/>
    <w:rsid w:val="00374B94"/>
    <w:rsid w:val="00377558"/>
    <w:rsid w:val="00380726"/>
    <w:rsid w:val="003824B4"/>
    <w:rsid w:val="003911CA"/>
    <w:rsid w:val="00391AE2"/>
    <w:rsid w:val="0039537A"/>
    <w:rsid w:val="00397372"/>
    <w:rsid w:val="00397939"/>
    <w:rsid w:val="003A1AC4"/>
    <w:rsid w:val="003A3979"/>
    <w:rsid w:val="003A3AB0"/>
    <w:rsid w:val="003A3E0A"/>
    <w:rsid w:val="003A6609"/>
    <w:rsid w:val="003B0159"/>
    <w:rsid w:val="003B1843"/>
    <w:rsid w:val="003B498F"/>
    <w:rsid w:val="003C13F5"/>
    <w:rsid w:val="003C2C1F"/>
    <w:rsid w:val="003C52D3"/>
    <w:rsid w:val="003D0B99"/>
    <w:rsid w:val="003D1378"/>
    <w:rsid w:val="003D4418"/>
    <w:rsid w:val="003D6B54"/>
    <w:rsid w:val="003E7C00"/>
    <w:rsid w:val="003F0E95"/>
    <w:rsid w:val="003F1C2A"/>
    <w:rsid w:val="003F208C"/>
    <w:rsid w:val="003F3D10"/>
    <w:rsid w:val="003F479F"/>
    <w:rsid w:val="003F6DDE"/>
    <w:rsid w:val="00411568"/>
    <w:rsid w:val="004118FA"/>
    <w:rsid w:val="00413D6A"/>
    <w:rsid w:val="00417094"/>
    <w:rsid w:val="00417D7E"/>
    <w:rsid w:val="00433E85"/>
    <w:rsid w:val="004429DD"/>
    <w:rsid w:val="0044337E"/>
    <w:rsid w:val="00446F77"/>
    <w:rsid w:val="004501E6"/>
    <w:rsid w:val="004502E7"/>
    <w:rsid w:val="004539F2"/>
    <w:rsid w:val="004566AE"/>
    <w:rsid w:val="004576DF"/>
    <w:rsid w:val="00462A20"/>
    <w:rsid w:val="0046424B"/>
    <w:rsid w:val="00464D0A"/>
    <w:rsid w:val="00482283"/>
    <w:rsid w:val="004824D3"/>
    <w:rsid w:val="004853D1"/>
    <w:rsid w:val="00485851"/>
    <w:rsid w:val="00487950"/>
    <w:rsid w:val="0049023B"/>
    <w:rsid w:val="00491B83"/>
    <w:rsid w:val="00492E21"/>
    <w:rsid w:val="00495533"/>
    <w:rsid w:val="00496945"/>
    <w:rsid w:val="004976EA"/>
    <w:rsid w:val="004A17EA"/>
    <w:rsid w:val="004A6C47"/>
    <w:rsid w:val="004B0CE6"/>
    <w:rsid w:val="004B2905"/>
    <w:rsid w:val="004B6907"/>
    <w:rsid w:val="004B6C43"/>
    <w:rsid w:val="004C1999"/>
    <w:rsid w:val="004C2D83"/>
    <w:rsid w:val="004D16B3"/>
    <w:rsid w:val="004D1DE6"/>
    <w:rsid w:val="004D40F3"/>
    <w:rsid w:val="004D5AA7"/>
    <w:rsid w:val="004D5D61"/>
    <w:rsid w:val="004D6E93"/>
    <w:rsid w:val="004E014A"/>
    <w:rsid w:val="004E0E35"/>
    <w:rsid w:val="004E1B98"/>
    <w:rsid w:val="004E4876"/>
    <w:rsid w:val="004E652C"/>
    <w:rsid w:val="004F0A9B"/>
    <w:rsid w:val="004F61C3"/>
    <w:rsid w:val="00500A0A"/>
    <w:rsid w:val="00505891"/>
    <w:rsid w:val="005060FC"/>
    <w:rsid w:val="00506D85"/>
    <w:rsid w:val="00513CC0"/>
    <w:rsid w:val="00520973"/>
    <w:rsid w:val="00523178"/>
    <w:rsid w:val="005237FC"/>
    <w:rsid w:val="005271E8"/>
    <w:rsid w:val="00532C05"/>
    <w:rsid w:val="00535CED"/>
    <w:rsid w:val="00540394"/>
    <w:rsid w:val="00544FFC"/>
    <w:rsid w:val="00550454"/>
    <w:rsid w:val="005510EE"/>
    <w:rsid w:val="00553A19"/>
    <w:rsid w:val="00554806"/>
    <w:rsid w:val="00555EE7"/>
    <w:rsid w:val="005612B5"/>
    <w:rsid w:val="0056302F"/>
    <w:rsid w:val="005635D5"/>
    <w:rsid w:val="00563CD6"/>
    <w:rsid w:val="00567C53"/>
    <w:rsid w:val="00577B53"/>
    <w:rsid w:val="005801B6"/>
    <w:rsid w:val="00584B24"/>
    <w:rsid w:val="00591828"/>
    <w:rsid w:val="00592B0F"/>
    <w:rsid w:val="00597496"/>
    <w:rsid w:val="005A5DC9"/>
    <w:rsid w:val="005A651E"/>
    <w:rsid w:val="005B149B"/>
    <w:rsid w:val="005B4D09"/>
    <w:rsid w:val="005B58DD"/>
    <w:rsid w:val="005B5A50"/>
    <w:rsid w:val="005C28F6"/>
    <w:rsid w:val="005D349F"/>
    <w:rsid w:val="005D4EBF"/>
    <w:rsid w:val="005D6348"/>
    <w:rsid w:val="005D674F"/>
    <w:rsid w:val="005D70A6"/>
    <w:rsid w:val="005D7CC1"/>
    <w:rsid w:val="005D7E14"/>
    <w:rsid w:val="005E2C28"/>
    <w:rsid w:val="005E2FD7"/>
    <w:rsid w:val="005F27B1"/>
    <w:rsid w:val="00601CBD"/>
    <w:rsid w:val="00610F10"/>
    <w:rsid w:val="00615FE3"/>
    <w:rsid w:val="006278DE"/>
    <w:rsid w:val="006305D7"/>
    <w:rsid w:val="006419F6"/>
    <w:rsid w:val="00644259"/>
    <w:rsid w:val="00644854"/>
    <w:rsid w:val="00646C67"/>
    <w:rsid w:val="006472C2"/>
    <w:rsid w:val="0064760E"/>
    <w:rsid w:val="00653DC1"/>
    <w:rsid w:val="00655EF1"/>
    <w:rsid w:val="006640AE"/>
    <w:rsid w:val="006646B8"/>
    <w:rsid w:val="00673133"/>
    <w:rsid w:val="00673287"/>
    <w:rsid w:val="00674C5F"/>
    <w:rsid w:val="006763D2"/>
    <w:rsid w:val="0068208F"/>
    <w:rsid w:val="00695969"/>
    <w:rsid w:val="00696C8E"/>
    <w:rsid w:val="006A23EB"/>
    <w:rsid w:val="006A2FF0"/>
    <w:rsid w:val="006A37E1"/>
    <w:rsid w:val="006A3919"/>
    <w:rsid w:val="006A4A8E"/>
    <w:rsid w:val="006A6201"/>
    <w:rsid w:val="006B1435"/>
    <w:rsid w:val="006C1742"/>
    <w:rsid w:val="006D15C5"/>
    <w:rsid w:val="006E7211"/>
    <w:rsid w:val="006E77E1"/>
    <w:rsid w:val="006F06C5"/>
    <w:rsid w:val="006F0A25"/>
    <w:rsid w:val="006F1645"/>
    <w:rsid w:val="006F6458"/>
    <w:rsid w:val="006F72E1"/>
    <w:rsid w:val="00702CBE"/>
    <w:rsid w:val="00703D4E"/>
    <w:rsid w:val="00705922"/>
    <w:rsid w:val="007059DE"/>
    <w:rsid w:val="00705AE3"/>
    <w:rsid w:val="007165AC"/>
    <w:rsid w:val="0071715E"/>
    <w:rsid w:val="00721EDB"/>
    <w:rsid w:val="007261EC"/>
    <w:rsid w:val="00735FD9"/>
    <w:rsid w:val="00737C83"/>
    <w:rsid w:val="00745108"/>
    <w:rsid w:val="007551FF"/>
    <w:rsid w:val="00761F1B"/>
    <w:rsid w:val="007638D2"/>
    <w:rsid w:val="00765728"/>
    <w:rsid w:val="0077289F"/>
    <w:rsid w:val="00782587"/>
    <w:rsid w:val="00783512"/>
    <w:rsid w:val="007851A0"/>
    <w:rsid w:val="00785C53"/>
    <w:rsid w:val="0078657E"/>
    <w:rsid w:val="00790ABE"/>
    <w:rsid w:val="00793E4F"/>
    <w:rsid w:val="00793EEE"/>
    <w:rsid w:val="00794058"/>
    <w:rsid w:val="007A069F"/>
    <w:rsid w:val="007A1D72"/>
    <w:rsid w:val="007A23F2"/>
    <w:rsid w:val="007A6157"/>
    <w:rsid w:val="007A68A8"/>
    <w:rsid w:val="007B1F93"/>
    <w:rsid w:val="007B4162"/>
    <w:rsid w:val="007B44C8"/>
    <w:rsid w:val="007B68AA"/>
    <w:rsid w:val="007B6CD8"/>
    <w:rsid w:val="007B70F3"/>
    <w:rsid w:val="007B7F54"/>
    <w:rsid w:val="007C1532"/>
    <w:rsid w:val="007C20E3"/>
    <w:rsid w:val="007D1CFD"/>
    <w:rsid w:val="007E5388"/>
    <w:rsid w:val="007F2571"/>
    <w:rsid w:val="007F3854"/>
    <w:rsid w:val="007F4AF2"/>
    <w:rsid w:val="007F4C46"/>
    <w:rsid w:val="00804129"/>
    <w:rsid w:val="008051E2"/>
    <w:rsid w:val="00805BFD"/>
    <w:rsid w:val="008075E6"/>
    <w:rsid w:val="008105EE"/>
    <w:rsid w:val="00810ADE"/>
    <w:rsid w:val="00815469"/>
    <w:rsid w:val="00823BB0"/>
    <w:rsid w:val="008259F3"/>
    <w:rsid w:val="00825DC6"/>
    <w:rsid w:val="00833FAE"/>
    <w:rsid w:val="008365A1"/>
    <w:rsid w:val="00843482"/>
    <w:rsid w:val="00844A8E"/>
    <w:rsid w:val="00844B06"/>
    <w:rsid w:val="00846E86"/>
    <w:rsid w:val="008529FB"/>
    <w:rsid w:val="00853516"/>
    <w:rsid w:val="008537BC"/>
    <w:rsid w:val="00861A4E"/>
    <w:rsid w:val="0086270F"/>
    <w:rsid w:val="0086441E"/>
    <w:rsid w:val="008724A1"/>
    <w:rsid w:val="0087592F"/>
    <w:rsid w:val="00881F5A"/>
    <w:rsid w:val="0088457D"/>
    <w:rsid w:val="00886B75"/>
    <w:rsid w:val="008924C3"/>
    <w:rsid w:val="0089291B"/>
    <w:rsid w:val="008A0B24"/>
    <w:rsid w:val="008A4BC0"/>
    <w:rsid w:val="008A7B81"/>
    <w:rsid w:val="008B08AC"/>
    <w:rsid w:val="008B1266"/>
    <w:rsid w:val="008B36CE"/>
    <w:rsid w:val="008B44A7"/>
    <w:rsid w:val="008B6C8F"/>
    <w:rsid w:val="008B743D"/>
    <w:rsid w:val="008C2CFC"/>
    <w:rsid w:val="008C4EEF"/>
    <w:rsid w:val="008C698D"/>
    <w:rsid w:val="008D1114"/>
    <w:rsid w:val="008D51AF"/>
    <w:rsid w:val="008D6977"/>
    <w:rsid w:val="008D7F12"/>
    <w:rsid w:val="008E6CFC"/>
    <w:rsid w:val="008F04F1"/>
    <w:rsid w:val="008F0D07"/>
    <w:rsid w:val="008F5C9E"/>
    <w:rsid w:val="008F5E40"/>
    <w:rsid w:val="008F700F"/>
    <w:rsid w:val="008F7A5E"/>
    <w:rsid w:val="009009B4"/>
    <w:rsid w:val="00904902"/>
    <w:rsid w:val="00912A49"/>
    <w:rsid w:val="00913742"/>
    <w:rsid w:val="00914AA0"/>
    <w:rsid w:val="0092104C"/>
    <w:rsid w:val="00923BFB"/>
    <w:rsid w:val="00923F47"/>
    <w:rsid w:val="00927545"/>
    <w:rsid w:val="00933640"/>
    <w:rsid w:val="00941EA8"/>
    <w:rsid w:val="00942C5F"/>
    <w:rsid w:val="00943491"/>
    <w:rsid w:val="00943A57"/>
    <w:rsid w:val="00945AD3"/>
    <w:rsid w:val="00954EF9"/>
    <w:rsid w:val="00966A4E"/>
    <w:rsid w:val="0097017F"/>
    <w:rsid w:val="00970B4C"/>
    <w:rsid w:val="0097266B"/>
    <w:rsid w:val="00974CB6"/>
    <w:rsid w:val="0097513C"/>
    <w:rsid w:val="00977873"/>
    <w:rsid w:val="00980A56"/>
    <w:rsid w:val="00981147"/>
    <w:rsid w:val="00981D98"/>
    <w:rsid w:val="0098229D"/>
    <w:rsid w:val="00994C0D"/>
    <w:rsid w:val="00996472"/>
    <w:rsid w:val="009A7C8E"/>
    <w:rsid w:val="009A7FCE"/>
    <w:rsid w:val="009C0283"/>
    <w:rsid w:val="009C1E6F"/>
    <w:rsid w:val="009D16D0"/>
    <w:rsid w:val="009D242D"/>
    <w:rsid w:val="009D620F"/>
    <w:rsid w:val="009E05FF"/>
    <w:rsid w:val="009E0F23"/>
    <w:rsid w:val="009E7C70"/>
    <w:rsid w:val="009F7C7C"/>
    <w:rsid w:val="00A04BB7"/>
    <w:rsid w:val="00A055E9"/>
    <w:rsid w:val="00A076E9"/>
    <w:rsid w:val="00A12480"/>
    <w:rsid w:val="00A2533C"/>
    <w:rsid w:val="00A31147"/>
    <w:rsid w:val="00A325EA"/>
    <w:rsid w:val="00A44F18"/>
    <w:rsid w:val="00A460DB"/>
    <w:rsid w:val="00A46E82"/>
    <w:rsid w:val="00A5665B"/>
    <w:rsid w:val="00A60B28"/>
    <w:rsid w:val="00A610B7"/>
    <w:rsid w:val="00A65B46"/>
    <w:rsid w:val="00A70087"/>
    <w:rsid w:val="00A70C1B"/>
    <w:rsid w:val="00A7272E"/>
    <w:rsid w:val="00A7281A"/>
    <w:rsid w:val="00A80368"/>
    <w:rsid w:val="00A83901"/>
    <w:rsid w:val="00A86B96"/>
    <w:rsid w:val="00A87640"/>
    <w:rsid w:val="00A900FF"/>
    <w:rsid w:val="00A92BFA"/>
    <w:rsid w:val="00AA20AA"/>
    <w:rsid w:val="00AA591E"/>
    <w:rsid w:val="00AB35A3"/>
    <w:rsid w:val="00AB4385"/>
    <w:rsid w:val="00AC04FD"/>
    <w:rsid w:val="00AC2EBC"/>
    <w:rsid w:val="00AC36FC"/>
    <w:rsid w:val="00AC4ED5"/>
    <w:rsid w:val="00AE0880"/>
    <w:rsid w:val="00AE31DC"/>
    <w:rsid w:val="00AF0892"/>
    <w:rsid w:val="00AF46F3"/>
    <w:rsid w:val="00AF67D3"/>
    <w:rsid w:val="00B01DDA"/>
    <w:rsid w:val="00B143ED"/>
    <w:rsid w:val="00B1442E"/>
    <w:rsid w:val="00B15AE7"/>
    <w:rsid w:val="00B17234"/>
    <w:rsid w:val="00B219DE"/>
    <w:rsid w:val="00B24762"/>
    <w:rsid w:val="00B25827"/>
    <w:rsid w:val="00B30947"/>
    <w:rsid w:val="00B32F5A"/>
    <w:rsid w:val="00B34FB8"/>
    <w:rsid w:val="00B35877"/>
    <w:rsid w:val="00B35FB4"/>
    <w:rsid w:val="00B36529"/>
    <w:rsid w:val="00B37D9C"/>
    <w:rsid w:val="00B4487B"/>
    <w:rsid w:val="00B450C3"/>
    <w:rsid w:val="00B521AB"/>
    <w:rsid w:val="00B5278F"/>
    <w:rsid w:val="00B615A2"/>
    <w:rsid w:val="00B639F8"/>
    <w:rsid w:val="00B7086D"/>
    <w:rsid w:val="00B72467"/>
    <w:rsid w:val="00B75474"/>
    <w:rsid w:val="00B75B03"/>
    <w:rsid w:val="00B75EEA"/>
    <w:rsid w:val="00B810B3"/>
    <w:rsid w:val="00B87773"/>
    <w:rsid w:val="00B900F6"/>
    <w:rsid w:val="00B928F3"/>
    <w:rsid w:val="00B95DCD"/>
    <w:rsid w:val="00BA5B3C"/>
    <w:rsid w:val="00BA5C5B"/>
    <w:rsid w:val="00BA609A"/>
    <w:rsid w:val="00BA66C0"/>
    <w:rsid w:val="00BA7723"/>
    <w:rsid w:val="00BA7D17"/>
    <w:rsid w:val="00BB173F"/>
    <w:rsid w:val="00BB2C1F"/>
    <w:rsid w:val="00BC15D3"/>
    <w:rsid w:val="00BC168E"/>
    <w:rsid w:val="00BC4BA2"/>
    <w:rsid w:val="00BC51DD"/>
    <w:rsid w:val="00BC7CC7"/>
    <w:rsid w:val="00BD5FC2"/>
    <w:rsid w:val="00BE2DA8"/>
    <w:rsid w:val="00BE6CD6"/>
    <w:rsid w:val="00BE7AFC"/>
    <w:rsid w:val="00BF121E"/>
    <w:rsid w:val="00BF2AF5"/>
    <w:rsid w:val="00BF2DC3"/>
    <w:rsid w:val="00C01B51"/>
    <w:rsid w:val="00C039A1"/>
    <w:rsid w:val="00C04365"/>
    <w:rsid w:val="00C06FDE"/>
    <w:rsid w:val="00C11AC4"/>
    <w:rsid w:val="00C13F82"/>
    <w:rsid w:val="00C151BD"/>
    <w:rsid w:val="00C1775A"/>
    <w:rsid w:val="00C217AC"/>
    <w:rsid w:val="00C254F9"/>
    <w:rsid w:val="00C26C7A"/>
    <w:rsid w:val="00C34D72"/>
    <w:rsid w:val="00C40BA6"/>
    <w:rsid w:val="00C45992"/>
    <w:rsid w:val="00C45C67"/>
    <w:rsid w:val="00C51780"/>
    <w:rsid w:val="00C52F37"/>
    <w:rsid w:val="00C535F8"/>
    <w:rsid w:val="00C5431E"/>
    <w:rsid w:val="00C5445F"/>
    <w:rsid w:val="00C61F79"/>
    <w:rsid w:val="00C63E2B"/>
    <w:rsid w:val="00C6629E"/>
    <w:rsid w:val="00C708DE"/>
    <w:rsid w:val="00C70F49"/>
    <w:rsid w:val="00C72D59"/>
    <w:rsid w:val="00C74333"/>
    <w:rsid w:val="00C7638E"/>
    <w:rsid w:val="00C83225"/>
    <w:rsid w:val="00C834E4"/>
    <w:rsid w:val="00CA2214"/>
    <w:rsid w:val="00CA2240"/>
    <w:rsid w:val="00CA3A4A"/>
    <w:rsid w:val="00CA3C0C"/>
    <w:rsid w:val="00CA4173"/>
    <w:rsid w:val="00CA56B6"/>
    <w:rsid w:val="00CB718E"/>
    <w:rsid w:val="00CB76F4"/>
    <w:rsid w:val="00CB7AAC"/>
    <w:rsid w:val="00CC55FD"/>
    <w:rsid w:val="00CD093B"/>
    <w:rsid w:val="00CD167D"/>
    <w:rsid w:val="00CD3FE2"/>
    <w:rsid w:val="00CF6021"/>
    <w:rsid w:val="00D02628"/>
    <w:rsid w:val="00D12919"/>
    <w:rsid w:val="00D1348A"/>
    <w:rsid w:val="00D15BF8"/>
    <w:rsid w:val="00D30836"/>
    <w:rsid w:val="00D340F3"/>
    <w:rsid w:val="00D35FA3"/>
    <w:rsid w:val="00D44DF7"/>
    <w:rsid w:val="00D4563A"/>
    <w:rsid w:val="00D456FA"/>
    <w:rsid w:val="00D46C73"/>
    <w:rsid w:val="00D50CED"/>
    <w:rsid w:val="00D531B8"/>
    <w:rsid w:val="00D619B2"/>
    <w:rsid w:val="00D61B89"/>
    <w:rsid w:val="00D620FA"/>
    <w:rsid w:val="00D65D5E"/>
    <w:rsid w:val="00D66852"/>
    <w:rsid w:val="00D66D7F"/>
    <w:rsid w:val="00D82C39"/>
    <w:rsid w:val="00D90B86"/>
    <w:rsid w:val="00D964F5"/>
    <w:rsid w:val="00DA280C"/>
    <w:rsid w:val="00DA659B"/>
    <w:rsid w:val="00DA72E9"/>
    <w:rsid w:val="00DA7F4D"/>
    <w:rsid w:val="00DB3422"/>
    <w:rsid w:val="00DB36D5"/>
    <w:rsid w:val="00DB3837"/>
    <w:rsid w:val="00DB7014"/>
    <w:rsid w:val="00DC192B"/>
    <w:rsid w:val="00DC2546"/>
    <w:rsid w:val="00DC3229"/>
    <w:rsid w:val="00DC7450"/>
    <w:rsid w:val="00DD2FEF"/>
    <w:rsid w:val="00DD6D90"/>
    <w:rsid w:val="00DE0793"/>
    <w:rsid w:val="00DE76D4"/>
    <w:rsid w:val="00DF0EFE"/>
    <w:rsid w:val="00DF1855"/>
    <w:rsid w:val="00DF22E2"/>
    <w:rsid w:val="00DF7D87"/>
    <w:rsid w:val="00DF7E60"/>
    <w:rsid w:val="00E00F46"/>
    <w:rsid w:val="00E02170"/>
    <w:rsid w:val="00E13412"/>
    <w:rsid w:val="00E177BA"/>
    <w:rsid w:val="00E208E7"/>
    <w:rsid w:val="00E31FE2"/>
    <w:rsid w:val="00E3209E"/>
    <w:rsid w:val="00E32CB4"/>
    <w:rsid w:val="00E416E5"/>
    <w:rsid w:val="00E515A5"/>
    <w:rsid w:val="00E52268"/>
    <w:rsid w:val="00E61ED4"/>
    <w:rsid w:val="00E62B0F"/>
    <w:rsid w:val="00E67EF5"/>
    <w:rsid w:val="00E70C4F"/>
    <w:rsid w:val="00E7167C"/>
    <w:rsid w:val="00E7242A"/>
    <w:rsid w:val="00E72ACA"/>
    <w:rsid w:val="00E74972"/>
    <w:rsid w:val="00E75366"/>
    <w:rsid w:val="00E80B6E"/>
    <w:rsid w:val="00E8739D"/>
    <w:rsid w:val="00E9107E"/>
    <w:rsid w:val="00E914A9"/>
    <w:rsid w:val="00E97760"/>
    <w:rsid w:val="00EA0701"/>
    <w:rsid w:val="00EA0AD0"/>
    <w:rsid w:val="00EA192F"/>
    <w:rsid w:val="00EB571E"/>
    <w:rsid w:val="00EB72C2"/>
    <w:rsid w:val="00EB7EED"/>
    <w:rsid w:val="00EC00A0"/>
    <w:rsid w:val="00ED1825"/>
    <w:rsid w:val="00ED2059"/>
    <w:rsid w:val="00ED3AAA"/>
    <w:rsid w:val="00ED4FC1"/>
    <w:rsid w:val="00ED74EB"/>
    <w:rsid w:val="00EE22F1"/>
    <w:rsid w:val="00EE5E34"/>
    <w:rsid w:val="00EF34E6"/>
    <w:rsid w:val="00EF42B4"/>
    <w:rsid w:val="00EF78E3"/>
    <w:rsid w:val="00F00E7E"/>
    <w:rsid w:val="00F024FB"/>
    <w:rsid w:val="00F044B9"/>
    <w:rsid w:val="00F126A3"/>
    <w:rsid w:val="00F139C5"/>
    <w:rsid w:val="00F215E9"/>
    <w:rsid w:val="00F2256C"/>
    <w:rsid w:val="00F22FC5"/>
    <w:rsid w:val="00F230E8"/>
    <w:rsid w:val="00F24612"/>
    <w:rsid w:val="00F30AF2"/>
    <w:rsid w:val="00F343E2"/>
    <w:rsid w:val="00F35FCD"/>
    <w:rsid w:val="00F41E7C"/>
    <w:rsid w:val="00F5098B"/>
    <w:rsid w:val="00F50E76"/>
    <w:rsid w:val="00F51A64"/>
    <w:rsid w:val="00F530BC"/>
    <w:rsid w:val="00F53251"/>
    <w:rsid w:val="00F55617"/>
    <w:rsid w:val="00F57011"/>
    <w:rsid w:val="00F603C6"/>
    <w:rsid w:val="00F64D42"/>
    <w:rsid w:val="00F741B7"/>
    <w:rsid w:val="00F7717C"/>
    <w:rsid w:val="00F81BC3"/>
    <w:rsid w:val="00F8394A"/>
    <w:rsid w:val="00FA08CE"/>
    <w:rsid w:val="00FA1D65"/>
    <w:rsid w:val="00FA2712"/>
    <w:rsid w:val="00FA4E59"/>
    <w:rsid w:val="00FA54C2"/>
    <w:rsid w:val="00FA5BE4"/>
    <w:rsid w:val="00FB3145"/>
    <w:rsid w:val="00FB4039"/>
    <w:rsid w:val="00FB4774"/>
    <w:rsid w:val="00FB5173"/>
    <w:rsid w:val="00FC0A56"/>
    <w:rsid w:val="00FC136D"/>
    <w:rsid w:val="00FC6254"/>
    <w:rsid w:val="00FD0A08"/>
    <w:rsid w:val="00FD1B34"/>
    <w:rsid w:val="00FD4DB0"/>
    <w:rsid w:val="00FD6B08"/>
    <w:rsid w:val="00FD7B23"/>
    <w:rsid w:val="00FE09CC"/>
    <w:rsid w:val="00FE2318"/>
    <w:rsid w:val="00FE555F"/>
    <w:rsid w:val="00FE708B"/>
    <w:rsid w:val="00FF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847904ED-0B0B-43E0-A3A9-2B83AB51E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3824B4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7Char">
    <w:name w:val="Título 7 Char"/>
    <w:link w:val="Ttulo7"/>
    <w:semiHidden/>
    <w:rsid w:val="003824B4"/>
    <w:rPr>
      <w:rFonts w:ascii="Calibri" w:eastAsia="Times New Roman" w:hAnsi="Calibri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0E32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E320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1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9D269-BCBE-4B27-998B-71FD83A0E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11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3</cp:revision>
  <cp:lastPrinted>2018-06-29T20:23:00Z</cp:lastPrinted>
  <dcterms:created xsi:type="dcterms:W3CDTF">2019-08-21T15:05:00Z</dcterms:created>
  <dcterms:modified xsi:type="dcterms:W3CDTF">2019-08-21T15:25:00Z</dcterms:modified>
</cp:coreProperties>
</file>