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0478FD">
        <w:rPr>
          <w:rFonts w:ascii="Arial" w:eastAsia="Arial Unicode MS" w:hAnsi="Arial" w:cs="Arial"/>
          <w:b/>
          <w:bCs/>
          <w:sz w:val="27"/>
          <w:szCs w:val="27"/>
        </w:rPr>
        <w:t>40</w:t>
      </w:r>
      <w:r w:rsidR="00CB64F0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478FD">
        <w:rPr>
          <w:rFonts w:ascii="Arial" w:hAnsi="Arial" w:cs="Arial"/>
          <w:b/>
          <w:bCs/>
          <w:sz w:val="27"/>
          <w:szCs w:val="27"/>
        </w:rPr>
        <w:t>2</w:t>
      </w:r>
      <w:r w:rsidR="00DE76D9">
        <w:rPr>
          <w:rFonts w:ascii="Arial" w:hAnsi="Arial" w:cs="Arial"/>
          <w:b/>
          <w:bCs/>
          <w:sz w:val="27"/>
          <w:szCs w:val="27"/>
        </w:rPr>
        <w:t>1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 de </w:t>
      </w:r>
      <w:proofErr w:type="gramStart"/>
      <w:r w:rsidR="008C698D">
        <w:rPr>
          <w:rFonts w:ascii="Arial" w:hAnsi="Arial" w:cs="Arial"/>
          <w:b/>
          <w:bCs/>
          <w:sz w:val="27"/>
          <w:szCs w:val="27"/>
        </w:rPr>
        <w:t>Agosto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DE76D9" w:rsidRDefault="00DE76D9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À </w:t>
      </w:r>
    </w:p>
    <w:p w:rsidR="00941EA8" w:rsidRPr="00535CED" w:rsidRDefault="00DE76D9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Loja Maçônica </w:t>
      </w:r>
      <w:r w:rsidR="00CB64F0">
        <w:rPr>
          <w:rFonts w:ascii="Arial" w:hAnsi="Arial" w:cs="Arial"/>
          <w:b/>
          <w:bCs/>
          <w:sz w:val="27"/>
          <w:szCs w:val="27"/>
        </w:rPr>
        <w:t>Cavaleiros do Oriente</w:t>
      </w:r>
      <w:bookmarkStart w:id="0" w:name="_GoBack"/>
      <w:bookmarkEnd w:id="0"/>
      <w:r>
        <w:rPr>
          <w:rFonts w:ascii="Arial" w:hAnsi="Arial" w:cs="Arial"/>
          <w:b/>
          <w:bCs/>
          <w:sz w:val="27"/>
          <w:szCs w:val="27"/>
        </w:rPr>
        <w:t>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Default="00DE76D9" w:rsidP="00941E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Tem </w:t>
      </w:r>
      <w:proofErr w:type="spellStart"/>
      <w:r>
        <w:rPr>
          <w:rFonts w:ascii="Arial" w:hAnsi="Arial" w:cs="Arial"/>
          <w:sz w:val="27"/>
          <w:szCs w:val="27"/>
        </w:rPr>
        <w:t>este</w:t>
      </w:r>
      <w:proofErr w:type="spellEnd"/>
      <w:r>
        <w:rPr>
          <w:rFonts w:ascii="Arial" w:hAnsi="Arial" w:cs="Arial"/>
          <w:sz w:val="27"/>
          <w:szCs w:val="27"/>
        </w:rPr>
        <w:t xml:space="preserve"> a finalidade de lhes encaminhar </w:t>
      </w:r>
      <w:r w:rsidR="00BE1729">
        <w:rPr>
          <w:rFonts w:ascii="Arial" w:hAnsi="Arial" w:cs="Arial"/>
          <w:sz w:val="27"/>
          <w:szCs w:val="27"/>
        </w:rPr>
        <w:t>cópia da</w:t>
      </w:r>
      <w:r>
        <w:rPr>
          <w:rFonts w:ascii="Arial" w:hAnsi="Arial" w:cs="Arial"/>
          <w:sz w:val="27"/>
          <w:szCs w:val="27"/>
        </w:rPr>
        <w:t xml:space="preserve"> Moção nº 225/2019, de autoria dos Vereadores Paulo Henrique Ignácio Pereira e Fernando </w:t>
      </w:r>
      <w:r w:rsidR="008B3685">
        <w:rPr>
          <w:rFonts w:ascii="Arial" w:hAnsi="Arial" w:cs="Arial"/>
          <w:sz w:val="27"/>
          <w:szCs w:val="27"/>
        </w:rPr>
        <w:t xml:space="preserve">José </w:t>
      </w:r>
      <w:proofErr w:type="spellStart"/>
      <w:r w:rsidR="008B3685">
        <w:rPr>
          <w:rFonts w:ascii="Arial" w:hAnsi="Arial" w:cs="Arial"/>
          <w:sz w:val="27"/>
          <w:szCs w:val="27"/>
        </w:rPr>
        <w:t>Piffer</w:t>
      </w:r>
      <w:proofErr w:type="spellEnd"/>
      <w:r w:rsidR="008B3685">
        <w:rPr>
          <w:rFonts w:ascii="Arial" w:hAnsi="Arial" w:cs="Arial"/>
          <w:sz w:val="27"/>
          <w:szCs w:val="27"/>
        </w:rPr>
        <w:t>,</w:t>
      </w:r>
      <w:r w:rsidR="00941EA8" w:rsidRPr="00535CED">
        <w:rPr>
          <w:rFonts w:ascii="Arial" w:hAnsi="Arial" w:cs="Arial"/>
          <w:sz w:val="27"/>
          <w:szCs w:val="27"/>
        </w:rPr>
        <w:t xml:space="preserve"> apresentada em Sessão Ordinária realizada no dia </w:t>
      </w:r>
      <w:r w:rsidR="001F3759">
        <w:rPr>
          <w:rFonts w:ascii="Arial" w:hAnsi="Arial" w:cs="Arial"/>
          <w:sz w:val="27"/>
          <w:szCs w:val="27"/>
        </w:rPr>
        <w:t>1</w:t>
      </w:r>
      <w:r w:rsidR="000478FD">
        <w:rPr>
          <w:rFonts w:ascii="Arial" w:hAnsi="Arial" w:cs="Arial"/>
          <w:sz w:val="27"/>
          <w:szCs w:val="27"/>
        </w:rPr>
        <w:t>9</w:t>
      </w:r>
      <w:r w:rsidR="00B72467">
        <w:rPr>
          <w:rFonts w:ascii="Arial" w:hAnsi="Arial" w:cs="Arial"/>
          <w:sz w:val="27"/>
          <w:szCs w:val="27"/>
        </w:rPr>
        <w:t xml:space="preserve"> de </w:t>
      </w:r>
      <w:r w:rsidR="008C698D">
        <w:rPr>
          <w:rFonts w:ascii="Arial" w:hAnsi="Arial" w:cs="Arial"/>
          <w:sz w:val="27"/>
          <w:szCs w:val="27"/>
        </w:rPr>
        <w:t>Agosto</w:t>
      </w:r>
      <w:r w:rsidR="00B72467">
        <w:rPr>
          <w:rFonts w:ascii="Arial" w:hAnsi="Arial" w:cs="Arial"/>
          <w:sz w:val="27"/>
          <w:szCs w:val="27"/>
        </w:rPr>
        <w:t xml:space="preserve"> </w:t>
      </w:r>
      <w:r w:rsidR="00941EA8" w:rsidRPr="00535CED">
        <w:rPr>
          <w:rFonts w:ascii="Arial" w:hAnsi="Arial" w:cs="Arial"/>
          <w:sz w:val="27"/>
          <w:szCs w:val="27"/>
        </w:rPr>
        <w:t>do corrente ano</w:t>
      </w:r>
      <w:r w:rsidR="008B3685">
        <w:rPr>
          <w:rFonts w:ascii="Arial" w:hAnsi="Arial" w:cs="Arial"/>
          <w:sz w:val="27"/>
          <w:szCs w:val="27"/>
        </w:rPr>
        <w:t>.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</w:t>
      </w:r>
      <w:r w:rsidR="008B3685">
        <w:rPr>
          <w:rFonts w:ascii="Arial" w:hAnsi="Arial" w:cs="Arial"/>
          <w:sz w:val="27"/>
          <w:szCs w:val="27"/>
        </w:rPr>
        <w:t>apresentar</w:t>
      </w:r>
      <w:r w:rsidR="00941EA8" w:rsidRPr="00535CED">
        <w:rPr>
          <w:rFonts w:ascii="Arial" w:hAnsi="Arial" w:cs="Arial"/>
          <w:sz w:val="27"/>
          <w:szCs w:val="27"/>
        </w:rPr>
        <w:t xml:space="preserve">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535CED" w:rsidRDefault="00535CED" w:rsidP="00941EA8">
      <w:pPr>
        <w:jc w:val="center"/>
        <w:rPr>
          <w:rFonts w:ascii="Arial" w:hAnsi="Arial" w:cs="Arial"/>
          <w:sz w:val="27"/>
          <w:szCs w:val="27"/>
        </w:rPr>
      </w:pPr>
    </w:p>
    <w:p w:rsidR="00B72467" w:rsidRDefault="00B72467" w:rsidP="00941EA8">
      <w:pPr>
        <w:jc w:val="center"/>
        <w:rPr>
          <w:rFonts w:ascii="Arial" w:hAnsi="Arial" w:cs="Arial"/>
          <w:sz w:val="27"/>
          <w:szCs w:val="27"/>
        </w:rPr>
      </w:pPr>
    </w:p>
    <w:p w:rsidR="00B72467" w:rsidRDefault="00B72467" w:rsidP="00941EA8">
      <w:pPr>
        <w:jc w:val="center"/>
        <w:rPr>
          <w:rFonts w:ascii="Arial" w:hAnsi="Arial" w:cs="Arial"/>
          <w:sz w:val="27"/>
          <w:szCs w:val="27"/>
        </w:rPr>
      </w:pP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sectPr w:rsidR="00601CBD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BC" w:rsidRDefault="00963ABC">
      <w:r>
        <w:separator/>
      </w:r>
    </w:p>
  </w:endnote>
  <w:endnote w:type="continuationSeparator" w:id="0">
    <w:p w:rsidR="00963ABC" w:rsidRDefault="0096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BC" w:rsidRDefault="00963ABC">
      <w:r>
        <w:separator/>
      </w:r>
    </w:p>
  </w:footnote>
  <w:footnote w:type="continuationSeparator" w:id="0">
    <w:p w:rsidR="00963ABC" w:rsidRDefault="0096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963AB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963AB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7431"/>
    <w:rsid w:val="00130BB2"/>
    <w:rsid w:val="00135530"/>
    <w:rsid w:val="0014257B"/>
    <w:rsid w:val="00144381"/>
    <w:rsid w:val="0014502E"/>
    <w:rsid w:val="001537D3"/>
    <w:rsid w:val="00155DE4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6534"/>
    <w:rsid w:val="001B030A"/>
    <w:rsid w:val="001C3151"/>
    <w:rsid w:val="001C3524"/>
    <w:rsid w:val="001C422E"/>
    <w:rsid w:val="001C5CD0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5890"/>
    <w:rsid w:val="002559D8"/>
    <w:rsid w:val="002634B9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7215"/>
    <w:rsid w:val="00321DBD"/>
    <w:rsid w:val="00323924"/>
    <w:rsid w:val="003303E0"/>
    <w:rsid w:val="00332937"/>
    <w:rsid w:val="0033527C"/>
    <w:rsid w:val="003362AA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2283"/>
    <w:rsid w:val="004824D3"/>
    <w:rsid w:val="004853D1"/>
    <w:rsid w:val="00485851"/>
    <w:rsid w:val="00487950"/>
    <w:rsid w:val="0049023B"/>
    <w:rsid w:val="00491B83"/>
    <w:rsid w:val="00492E21"/>
    <w:rsid w:val="00495533"/>
    <w:rsid w:val="00496945"/>
    <w:rsid w:val="004976EA"/>
    <w:rsid w:val="004A17EA"/>
    <w:rsid w:val="004A39B4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4B24"/>
    <w:rsid w:val="00591828"/>
    <w:rsid w:val="00592B0F"/>
    <w:rsid w:val="00597496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F1C26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C1742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5388"/>
    <w:rsid w:val="007F2571"/>
    <w:rsid w:val="007F3854"/>
    <w:rsid w:val="007F4AF2"/>
    <w:rsid w:val="007F4C46"/>
    <w:rsid w:val="00804129"/>
    <w:rsid w:val="008051E2"/>
    <w:rsid w:val="00805BFD"/>
    <w:rsid w:val="008075E6"/>
    <w:rsid w:val="008105EE"/>
    <w:rsid w:val="00810ADE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A0B24"/>
    <w:rsid w:val="008A4BC0"/>
    <w:rsid w:val="008A7B81"/>
    <w:rsid w:val="008B08AC"/>
    <w:rsid w:val="008B1266"/>
    <w:rsid w:val="008B3685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41EA8"/>
    <w:rsid w:val="00942C5F"/>
    <w:rsid w:val="00943491"/>
    <w:rsid w:val="00943A57"/>
    <w:rsid w:val="00945AD3"/>
    <w:rsid w:val="00963ABC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1147"/>
    <w:rsid w:val="00A325EA"/>
    <w:rsid w:val="00A44F18"/>
    <w:rsid w:val="00A460DB"/>
    <w:rsid w:val="00A46E82"/>
    <w:rsid w:val="00A5665B"/>
    <w:rsid w:val="00A60B28"/>
    <w:rsid w:val="00A610B7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E0880"/>
    <w:rsid w:val="00AE31DC"/>
    <w:rsid w:val="00AF0892"/>
    <w:rsid w:val="00AF46F3"/>
    <w:rsid w:val="00AF60A8"/>
    <w:rsid w:val="00AF67D3"/>
    <w:rsid w:val="00B01DDA"/>
    <w:rsid w:val="00B143ED"/>
    <w:rsid w:val="00B1442E"/>
    <w:rsid w:val="00B15AE7"/>
    <w:rsid w:val="00B17234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D9C"/>
    <w:rsid w:val="00B4487B"/>
    <w:rsid w:val="00B450C3"/>
    <w:rsid w:val="00B521AB"/>
    <w:rsid w:val="00B5278F"/>
    <w:rsid w:val="00B615A2"/>
    <w:rsid w:val="00B639F8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C15D3"/>
    <w:rsid w:val="00BC168E"/>
    <w:rsid w:val="00BC4BA2"/>
    <w:rsid w:val="00BC51DD"/>
    <w:rsid w:val="00BC7CC7"/>
    <w:rsid w:val="00BD5FC2"/>
    <w:rsid w:val="00BE1729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217AC"/>
    <w:rsid w:val="00C254F9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64F0"/>
    <w:rsid w:val="00CB718E"/>
    <w:rsid w:val="00CB76F4"/>
    <w:rsid w:val="00CB7AAC"/>
    <w:rsid w:val="00CC55FD"/>
    <w:rsid w:val="00CD093B"/>
    <w:rsid w:val="00CD167D"/>
    <w:rsid w:val="00CD3FE2"/>
    <w:rsid w:val="00CF2699"/>
    <w:rsid w:val="00CF6021"/>
    <w:rsid w:val="00D02628"/>
    <w:rsid w:val="00D12919"/>
    <w:rsid w:val="00D1348A"/>
    <w:rsid w:val="00D15BF8"/>
    <w:rsid w:val="00D30836"/>
    <w:rsid w:val="00D340F3"/>
    <w:rsid w:val="00D35FA3"/>
    <w:rsid w:val="00D44DF7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E76D9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D1825"/>
    <w:rsid w:val="00ED2059"/>
    <w:rsid w:val="00ED3AAA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612"/>
    <w:rsid w:val="00F30AF2"/>
    <w:rsid w:val="00F343E2"/>
    <w:rsid w:val="00F35FCD"/>
    <w:rsid w:val="00F41E7C"/>
    <w:rsid w:val="00F45A73"/>
    <w:rsid w:val="00F5098B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CF98556A-435A-4B13-8DDF-4DF11CE3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316B-D33D-478D-B321-A3E058AA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2018-06-29T20:23:00Z</cp:lastPrinted>
  <dcterms:created xsi:type="dcterms:W3CDTF">2019-08-21T14:29:00Z</dcterms:created>
  <dcterms:modified xsi:type="dcterms:W3CDTF">2019-08-21T14:32:00Z</dcterms:modified>
</cp:coreProperties>
</file>