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27" w:rsidRDefault="00A56627" w:rsidP="00A56627"/>
    <w:p w:rsidR="00A56627" w:rsidRDefault="00A56627" w:rsidP="00A56627">
      <w:pPr>
        <w:pStyle w:val="Ttulo2"/>
        <w:jc w:val="center"/>
        <w:rPr>
          <w:sz w:val="32"/>
          <w:u w:val="single"/>
        </w:rPr>
      </w:pPr>
    </w:p>
    <w:p w:rsidR="00A56627" w:rsidRDefault="00A56627" w:rsidP="00A56627"/>
    <w:p w:rsidR="00A56627" w:rsidRDefault="00A56627" w:rsidP="00A56627"/>
    <w:p w:rsidR="00A56627" w:rsidRDefault="00A56627" w:rsidP="00A56627"/>
    <w:p w:rsidR="00A56627" w:rsidRDefault="00A56627" w:rsidP="00A56627">
      <w:pPr>
        <w:pStyle w:val="Ttulo2"/>
        <w:jc w:val="center"/>
        <w:rPr>
          <w:sz w:val="32"/>
          <w:u w:val="single"/>
        </w:rPr>
      </w:pPr>
      <w:r>
        <w:rPr>
          <w:iCs/>
          <w:sz w:val="32"/>
          <w:u w:val="single"/>
        </w:rPr>
        <w:t>EMENDA MODIFICATIVA N. 10/2017</w:t>
      </w:r>
    </w:p>
    <w:p w:rsidR="00A56627" w:rsidRDefault="00A56627" w:rsidP="00A56627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A56627" w:rsidRDefault="00A56627" w:rsidP="00A56627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A56627" w:rsidRDefault="00A56627" w:rsidP="00A56627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A56627" w:rsidRDefault="00A56627" w:rsidP="00A56627">
      <w:pPr>
        <w:pStyle w:val="Corpodetexto"/>
        <w:rPr>
          <w:rFonts w:ascii="Times New Roman" w:hAnsi="Times New Roman" w:cs="Times New Roman"/>
          <w:b/>
          <w:bCs/>
          <w:sz w:val="24"/>
        </w:rPr>
      </w:pPr>
      <w:r>
        <w:rPr>
          <w:b/>
          <w:sz w:val="24"/>
        </w:rPr>
        <w:t>Emenda de autoria dos vereadores Paulo Henrique Ignácio Pereira e Mariangela Ferraz Mussolini, que suplementa e anula parcialmente dotações do Projeto de Lei n. 74/2017, que estima a receita e fixa a despesa do exercício 2018 - LOA</w:t>
      </w:r>
      <w:r>
        <w:rPr>
          <w:sz w:val="24"/>
        </w:rPr>
        <w:t>.</w:t>
      </w: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Fica suplementada a seguinte dotação:</w:t>
      </w:r>
    </w:p>
    <w:p w:rsidR="00A56627" w:rsidRDefault="00A56627" w:rsidP="00A56627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529"/>
        <w:gridCol w:w="1837"/>
      </w:tblGrid>
      <w:tr w:rsidR="00A56627" w:rsidTr="00133988">
        <w:tc>
          <w:tcPr>
            <w:tcW w:w="2268" w:type="dxa"/>
            <w:hideMark/>
          </w:tcPr>
          <w:p w:rsidR="00A56627" w:rsidRDefault="00A5662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06.00.00                            </w:t>
            </w:r>
          </w:p>
        </w:tc>
        <w:tc>
          <w:tcPr>
            <w:tcW w:w="5529" w:type="dxa"/>
            <w:hideMark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Saúde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  <w:hideMark/>
          </w:tcPr>
          <w:p w:rsidR="00A56627" w:rsidRDefault="00A56627" w:rsidP="00C841C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06.0</w:t>
            </w:r>
            <w:r w:rsidR="00C841C1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529" w:type="dxa"/>
          </w:tcPr>
          <w:p w:rsidR="00A56627" w:rsidRDefault="00C841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Conselho Municipal de Saúde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  <w:hideMark/>
          </w:tcPr>
          <w:p w:rsidR="00A56627" w:rsidRDefault="00C841C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1009</w:t>
            </w:r>
          </w:p>
        </w:tc>
        <w:tc>
          <w:tcPr>
            <w:tcW w:w="5529" w:type="dxa"/>
            <w:hideMark/>
          </w:tcPr>
          <w:p w:rsidR="00A56627" w:rsidRDefault="00C841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Gestão do Sistema de Saúde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  <w:hideMark/>
          </w:tcPr>
          <w:p w:rsidR="00A56627" w:rsidRDefault="00A56627" w:rsidP="00C841C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10.30</w:t>
            </w:r>
            <w:r w:rsidR="00C841C1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.100</w:t>
            </w:r>
            <w:r w:rsidR="00C841C1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.2</w:t>
            </w:r>
            <w:r w:rsidR="00C841C1">
              <w:rPr>
                <w:rFonts w:ascii="Arial" w:hAnsi="Arial" w:cs="Arial"/>
                <w:bCs/>
                <w:iCs/>
                <w:sz w:val="24"/>
                <w:szCs w:val="24"/>
              </w:rPr>
              <w:t>039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</w:t>
            </w:r>
          </w:p>
        </w:tc>
        <w:tc>
          <w:tcPr>
            <w:tcW w:w="5529" w:type="dxa"/>
            <w:hideMark/>
          </w:tcPr>
          <w:p w:rsidR="00A56627" w:rsidRDefault="00C841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Manutenção dos Serviços Administrativos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</w:tcPr>
          <w:p w:rsidR="00A56627" w:rsidRDefault="00A5662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Outras Despesas Correntes ............................... </w:t>
            </w:r>
          </w:p>
        </w:tc>
        <w:tc>
          <w:tcPr>
            <w:tcW w:w="1837" w:type="dxa"/>
            <w:hideMark/>
          </w:tcPr>
          <w:p w:rsidR="00A56627" w:rsidRDefault="00A5662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R$ 182.071,00</w:t>
            </w:r>
          </w:p>
        </w:tc>
      </w:tr>
    </w:tbl>
    <w:p w:rsidR="00A56627" w:rsidRDefault="00A56627" w:rsidP="00A56627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A56627" w:rsidRDefault="00A56627" w:rsidP="00A56627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A56627" w:rsidRDefault="00A56627" w:rsidP="00A56627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5529"/>
        <w:gridCol w:w="1837"/>
      </w:tblGrid>
      <w:tr w:rsidR="00A56627" w:rsidTr="00133988">
        <w:tc>
          <w:tcPr>
            <w:tcW w:w="2268" w:type="dxa"/>
            <w:hideMark/>
          </w:tcPr>
          <w:p w:rsidR="00A56627" w:rsidRDefault="00A5662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529" w:type="dxa"/>
            <w:hideMark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  <w:hideMark/>
          </w:tcPr>
          <w:p w:rsidR="00A56627" w:rsidRDefault="00A5662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529" w:type="dxa"/>
            <w:hideMark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  <w:hideMark/>
          </w:tcPr>
          <w:p w:rsidR="00A56627" w:rsidRDefault="00A5662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9999</w:t>
            </w:r>
          </w:p>
        </w:tc>
        <w:tc>
          <w:tcPr>
            <w:tcW w:w="5529" w:type="dxa"/>
            <w:hideMark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837" w:type="dxa"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56627" w:rsidTr="00133988">
        <w:tc>
          <w:tcPr>
            <w:tcW w:w="2268" w:type="dxa"/>
            <w:hideMark/>
          </w:tcPr>
          <w:p w:rsidR="00A56627" w:rsidRDefault="00A5662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</w:t>
            </w:r>
          </w:p>
        </w:tc>
        <w:tc>
          <w:tcPr>
            <w:tcW w:w="5529" w:type="dxa"/>
            <w:hideMark/>
          </w:tcPr>
          <w:p w:rsidR="00A56627" w:rsidRDefault="00A5662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....................................</w:t>
            </w:r>
          </w:p>
        </w:tc>
        <w:tc>
          <w:tcPr>
            <w:tcW w:w="1837" w:type="dxa"/>
            <w:hideMark/>
          </w:tcPr>
          <w:p w:rsidR="00A56627" w:rsidRDefault="00A56627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R$ 182.071,00</w:t>
            </w:r>
          </w:p>
        </w:tc>
      </w:tr>
    </w:tbl>
    <w:p w:rsidR="00A56627" w:rsidRDefault="00A56627" w:rsidP="00A56627">
      <w:pPr>
        <w:jc w:val="both"/>
        <w:rPr>
          <w:rFonts w:ascii="Arial" w:hAnsi="Arial" w:cs="Arial"/>
          <w:b/>
          <w:sz w:val="24"/>
          <w:szCs w:val="24"/>
        </w:rPr>
      </w:pP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29 de novembro de 2017.</w:t>
      </w: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</w:p>
    <w:p w:rsidR="00A56627" w:rsidRDefault="00A56627" w:rsidP="00A56627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Paulo Henrique Ignácio Pereira      Mariangela Ferraz Mussolini</w:t>
      </w:r>
    </w:p>
    <w:p w:rsidR="00A56627" w:rsidRDefault="00A56627" w:rsidP="00A56627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VEREADOR PMDB                       VEREADOR PMDB</w:t>
      </w:r>
    </w:p>
    <w:p w:rsidR="00A56627" w:rsidRDefault="00A56627" w:rsidP="00A566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56627" w:rsidRDefault="00A56627" w:rsidP="00A566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6627" w:rsidRDefault="00A56627" w:rsidP="00A566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6627" w:rsidRDefault="00A56627" w:rsidP="00A5662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56627" w:rsidRDefault="00A56627" w:rsidP="00A566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</w:p>
    <w:p w:rsidR="00A56627" w:rsidRDefault="00A56627" w:rsidP="00A56627">
      <w:pPr>
        <w:jc w:val="both"/>
        <w:rPr>
          <w:rFonts w:ascii="Arial" w:hAnsi="Arial" w:cs="Arial"/>
          <w:sz w:val="24"/>
          <w:szCs w:val="24"/>
        </w:rPr>
      </w:pPr>
    </w:p>
    <w:p w:rsidR="00D41D20" w:rsidRPr="00115AF3" w:rsidRDefault="00A56627" w:rsidP="00AF0DC9">
      <w:pPr>
        <w:jc w:val="both"/>
      </w:pPr>
      <w:r>
        <w:rPr>
          <w:rFonts w:ascii="Arial" w:hAnsi="Arial" w:cs="Arial"/>
          <w:sz w:val="24"/>
          <w:szCs w:val="24"/>
        </w:rPr>
        <w:t>Apresento esta emenda em consonância com o artigo 162-A da LOMB, que institui o ORÇAMENTO IMPOSITIVO em nossa cidade, destinando recursos à APPRET - Associação Protetora dos Pacientes Renais e Transplantados do Município de Bebedouro</w:t>
      </w:r>
      <w:r w:rsidR="00BC4D6F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entidade </w:t>
      </w:r>
      <w:r w:rsidR="004E50AE">
        <w:rPr>
          <w:rFonts w:ascii="Arial" w:hAnsi="Arial" w:cs="Arial"/>
          <w:sz w:val="24"/>
          <w:szCs w:val="24"/>
        </w:rPr>
        <w:t xml:space="preserve">assistencial </w:t>
      </w:r>
      <w:r>
        <w:rPr>
          <w:rFonts w:ascii="Arial" w:hAnsi="Arial" w:cs="Arial"/>
          <w:sz w:val="24"/>
          <w:szCs w:val="24"/>
        </w:rPr>
        <w:t xml:space="preserve">de nosso </w:t>
      </w:r>
      <w:r w:rsidR="00AF0DC9">
        <w:rPr>
          <w:rFonts w:ascii="Arial" w:hAnsi="Arial" w:cs="Arial"/>
          <w:sz w:val="24"/>
          <w:szCs w:val="24"/>
        </w:rPr>
        <w:t>município</w:t>
      </w:r>
      <w:r w:rsidR="00AF0DC9">
        <w:rPr>
          <w:rFonts w:ascii="Arial" w:hAnsi="Arial" w:cs="Arial"/>
          <w:sz w:val="22"/>
          <w:szCs w:val="22"/>
        </w:rPr>
        <w:t xml:space="preserve"> </w:t>
      </w:r>
      <w:r w:rsidR="00AF0DC9" w:rsidRPr="00AF0DC9">
        <w:rPr>
          <w:rFonts w:ascii="Arial" w:hAnsi="Arial" w:cs="Arial"/>
          <w:sz w:val="24"/>
          <w:szCs w:val="24"/>
        </w:rPr>
        <w:t>que realiza importante trabalho em prol daqueles que padecem enfermidades renais.</w:t>
      </w:r>
    </w:p>
    <w:sectPr w:rsidR="00D41D20" w:rsidRPr="00115AF3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19" w:rsidRDefault="008F0119">
      <w:r>
        <w:separator/>
      </w:r>
    </w:p>
  </w:endnote>
  <w:endnote w:type="continuationSeparator" w:id="0">
    <w:p w:rsidR="008F0119" w:rsidRDefault="008F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19" w:rsidRDefault="008F0119">
      <w:r>
        <w:separator/>
      </w:r>
    </w:p>
  </w:footnote>
  <w:footnote w:type="continuationSeparator" w:id="0">
    <w:p w:rsidR="008F0119" w:rsidRDefault="008F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A56627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A5662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A5662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53C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15AF3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3988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E50AE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119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56627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0DC9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4D6F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1C1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3AEC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177B204-88B1-4EB9-AD13-1235FDE4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0C53CD"/>
    <w:rPr>
      <w:rFonts w:ascii="Arial" w:hAnsi="Arial" w:cs="Arial"/>
      <w:b/>
      <w:bCs/>
    </w:rPr>
  </w:style>
  <w:style w:type="character" w:customStyle="1" w:styleId="Ttulo7Char">
    <w:name w:val="Título 7 Char"/>
    <w:link w:val="Ttulo7"/>
    <w:rsid w:val="000C5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32CA-959E-4029-AC2E-3FC5AE01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9</TotalTime>
  <Pages>1</Pages>
  <Words>176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7</cp:revision>
  <cp:lastPrinted>2017-05-12T13:03:00Z</cp:lastPrinted>
  <dcterms:created xsi:type="dcterms:W3CDTF">2017-11-29T18:04:00Z</dcterms:created>
  <dcterms:modified xsi:type="dcterms:W3CDTF">2017-11-30T16:12:00Z</dcterms:modified>
</cp:coreProperties>
</file>