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24" w:rsidRDefault="00FE3A24" w:rsidP="00FE3A24">
      <w:pPr>
        <w:jc w:val="center"/>
        <w:rPr>
          <w:rFonts w:ascii="Arial" w:hAnsi="Arial" w:cs="Arial"/>
          <w:b/>
          <w:iCs/>
          <w:sz w:val="32"/>
          <w:u w:val="single"/>
        </w:rPr>
      </w:pPr>
    </w:p>
    <w:p w:rsidR="00FE3A24" w:rsidRDefault="00FE3A24" w:rsidP="00FE3A24">
      <w:pPr>
        <w:jc w:val="center"/>
        <w:rPr>
          <w:rFonts w:ascii="Arial" w:hAnsi="Arial" w:cs="Arial"/>
          <w:b/>
          <w:iCs/>
          <w:sz w:val="32"/>
          <w:u w:val="single"/>
        </w:rPr>
      </w:pPr>
    </w:p>
    <w:p w:rsidR="00FE3A24" w:rsidRDefault="00FE3A24" w:rsidP="00FE3A24">
      <w:pPr>
        <w:jc w:val="center"/>
        <w:rPr>
          <w:rFonts w:ascii="Arial" w:hAnsi="Arial" w:cs="Arial"/>
          <w:b/>
          <w:iCs/>
          <w:sz w:val="32"/>
          <w:u w:val="single"/>
        </w:rPr>
      </w:pPr>
    </w:p>
    <w:p w:rsidR="00FE3A24" w:rsidRDefault="00FE3A24" w:rsidP="00FE3A24">
      <w:pPr>
        <w:jc w:val="center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iCs/>
          <w:sz w:val="32"/>
          <w:u w:val="single"/>
        </w:rPr>
        <w:t>EMENDA MODIFICATIVA N. 09/2017</w:t>
      </w:r>
    </w:p>
    <w:p w:rsidR="00FE3A24" w:rsidRDefault="00FE3A24" w:rsidP="00FE3A24">
      <w:pPr>
        <w:pStyle w:val="Corpodetexto"/>
        <w:rPr>
          <w:b/>
        </w:rPr>
      </w:pPr>
    </w:p>
    <w:p w:rsidR="00FE3A24" w:rsidRDefault="00FE3A24" w:rsidP="00FE3A24">
      <w:pPr>
        <w:pStyle w:val="Corpodetexto"/>
      </w:pPr>
    </w:p>
    <w:p w:rsidR="00FE3A24" w:rsidRDefault="00FE3A24" w:rsidP="00FE3A24">
      <w:pPr>
        <w:pStyle w:val="Corpodetexto"/>
      </w:pPr>
    </w:p>
    <w:p w:rsidR="00FE3A24" w:rsidRPr="00BC5D4A" w:rsidRDefault="00FE3A24" w:rsidP="008B1663">
      <w:pPr>
        <w:pStyle w:val="Corpodetexto"/>
        <w:rPr>
          <w:sz w:val="24"/>
        </w:rPr>
      </w:pPr>
      <w:r w:rsidRPr="0049760E">
        <w:rPr>
          <w:b/>
          <w:sz w:val="24"/>
        </w:rPr>
        <w:t>Emenda de autoria dos vereadores Fernando José Piffer e Silvio Delfino, que suplementa e anula parcialmente verbas de dotações orçamentárias do Projeto de Lei n. 74/2017, de autoria do Poder Executivo, que estima a receita e fixa a despesa do município para o exercício de 2018 - LOA</w:t>
      </w:r>
      <w:bookmarkStart w:id="0" w:name="_GoBack"/>
      <w:r w:rsidRPr="0049760E">
        <w:rPr>
          <w:sz w:val="24"/>
        </w:rPr>
        <w:t>.</w:t>
      </w:r>
      <w:bookmarkEnd w:id="0"/>
      <w:r w:rsidRPr="00BC5D4A">
        <w:rPr>
          <w:sz w:val="24"/>
        </w:rPr>
        <w:t xml:space="preserve"> </w:t>
      </w:r>
    </w:p>
    <w:p w:rsidR="00FE3A24" w:rsidRPr="00BC5D4A" w:rsidRDefault="00FE3A24" w:rsidP="008B16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E3A24" w:rsidRPr="00BC5D4A" w:rsidRDefault="00FE3A24" w:rsidP="008B1663">
      <w:pPr>
        <w:pStyle w:val="Corpodetexto"/>
        <w:rPr>
          <w:b/>
          <w:bCs/>
          <w:sz w:val="24"/>
        </w:rPr>
      </w:pPr>
      <w:r w:rsidRPr="00BC5D4A">
        <w:rPr>
          <w:b/>
          <w:sz w:val="24"/>
        </w:rPr>
        <w:t xml:space="preserve">                                         </w:t>
      </w:r>
    </w:p>
    <w:p w:rsidR="00FE3A24" w:rsidRPr="00BC5D4A" w:rsidRDefault="00FE3A24" w:rsidP="008B1663">
      <w:pPr>
        <w:pStyle w:val="Corpodetexto"/>
        <w:rPr>
          <w:sz w:val="24"/>
        </w:rPr>
      </w:pPr>
      <w:r w:rsidRPr="00BC5D4A">
        <w:rPr>
          <w:sz w:val="24"/>
        </w:rPr>
        <w:t>1. Fica suplementada a seguinte dotação</w:t>
      </w:r>
      <w:r w:rsidRPr="00BC5D4A">
        <w:rPr>
          <w:bCs/>
          <w:sz w:val="24"/>
        </w:rPr>
        <w:t>:</w:t>
      </w:r>
    </w:p>
    <w:p w:rsidR="00FE3A24" w:rsidRPr="00BC5D4A" w:rsidRDefault="00FE3A24" w:rsidP="008B1663">
      <w:pPr>
        <w:pStyle w:val="Corpodetexto"/>
        <w:rPr>
          <w:bCs/>
          <w:sz w:val="24"/>
        </w:rPr>
      </w:pPr>
    </w:p>
    <w:p w:rsidR="00FE3A24" w:rsidRPr="006457D4" w:rsidRDefault="00FE3A24" w:rsidP="008B1663">
      <w:pPr>
        <w:pStyle w:val="Corpodetexto"/>
        <w:rPr>
          <w:sz w:val="24"/>
        </w:rPr>
      </w:pPr>
      <w:r w:rsidRPr="006457D4">
        <w:rPr>
          <w:sz w:val="24"/>
        </w:rPr>
        <w:t>10.00.00                     Agricultura, Abastecimento e Meio Ambiente</w:t>
      </w:r>
    </w:p>
    <w:p w:rsidR="00FE3A24" w:rsidRPr="006457D4" w:rsidRDefault="00FE3A24" w:rsidP="008B1663">
      <w:pPr>
        <w:pStyle w:val="Corpodetexto"/>
        <w:rPr>
          <w:sz w:val="24"/>
        </w:rPr>
      </w:pPr>
      <w:r w:rsidRPr="006457D4">
        <w:rPr>
          <w:sz w:val="24"/>
        </w:rPr>
        <w:t>10.02.00                     Recursos Naturais - Meio Ambiente</w:t>
      </w:r>
    </w:p>
    <w:p w:rsidR="00FE3A24" w:rsidRPr="006457D4" w:rsidRDefault="00FE3A24" w:rsidP="008B1663">
      <w:pPr>
        <w:pStyle w:val="Corpodetexto"/>
        <w:rPr>
          <w:sz w:val="24"/>
        </w:rPr>
      </w:pPr>
      <w:r w:rsidRPr="006457D4">
        <w:rPr>
          <w:sz w:val="24"/>
        </w:rPr>
        <w:t>6006                           Recursos Naturais e Meio Ambiente</w:t>
      </w:r>
    </w:p>
    <w:p w:rsidR="00FE3A24" w:rsidRPr="006457D4" w:rsidRDefault="00FE3A24" w:rsidP="008B1663">
      <w:pPr>
        <w:pStyle w:val="Corpodetexto"/>
        <w:rPr>
          <w:sz w:val="24"/>
        </w:rPr>
      </w:pPr>
      <w:r w:rsidRPr="006457D4">
        <w:rPr>
          <w:sz w:val="24"/>
        </w:rPr>
        <w:t>18.541.6006.2514      Patrulha Ecológica</w:t>
      </w:r>
    </w:p>
    <w:p w:rsidR="00FE3A24" w:rsidRPr="006457D4" w:rsidRDefault="00FE3A24" w:rsidP="008B1663">
      <w:pPr>
        <w:pStyle w:val="Corpodetexto"/>
        <w:rPr>
          <w:sz w:val="24"/>
        </w:rPr>
      </w:pPr>
      <w:r w:rsidRPr="006457D4">
        <w:rPr>
          <w:sz w:val="24"/>
        </w:rPr>
        <w:t xml:space="preserve">                                   Outras despesas correntes ...................................</w:t>
      </w:r>
      <w:r w:rsidR="005E158C" w:rsidRPr="006457D4">
        <w:rPr>
          <w:sz w:val="24"/>
        </w:rPr>
        <w:t>.</w:t>
      </w:r>
      <w:r w:rsidRPr="006457D4">
        <w:rPr>
          <w:sz w:val="24"/>
        </w:rPr>
        <w:t xml:space="preserve">..  </w:t>
      </w:r>
      <w:r w:rsidR="005E158C" w:rsidRPr="006457D4">
        <w:rPr>
          <w:sz w:val="24"/>
        </w:rPr>
        <w:t xml:space="preserve"> </w:t>
      </w:r>
      <w:r w:rsidRPr="006457D4">
        <w:rPr>
          <w:sz w:val="24"/>
        </w:rPr>
        <w:t>R$ 60.000,00</w:t>
      </w:r>
    </w:p>
    <w:p w:rsidR="00FE3A24" w:rsidRDefault="00FE3A24" w:rsidP="008B16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</w:t>
      </w: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  <w:r w:rsidRPr="00BC5D4A">
        <w:rPr>
          <w:rFonts w:ascii="Arial" w:hAnsi="Arial" w:cs="Arial"/>
          <w:sz w:val="24"/>
          <w:szCs w:val="24"/>
        </w:rPr>
        <w:t>2. Fica parcialmente anulada a seguinte dotação:</w:t>
      </w:r>
    </w:p>
    <w:p w:rsidR="00FE3A24" w:rsidRDefault="00FE3A24" w:rsidP="008B166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696"/>
      </w:tblGrid>
      <w:tr w:rsidR="005E158C" w:rsidRPr="005E158C" w:rsidTr="006457D4">
        <w:tc>
          <w:tcPr>
            <w:tcW w:w="2122" w:type="dxa"/>
            <w:hideMark/>
          </w:tcPr>
          <w:p w:rsidR="00FE3A24" w:rsidRPr="005E158C" w:rsidRDefault="005E158C" w:rsidP="008B1663">
            <w:pPr>
              <w:ind w:left="-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>02</w:t>
            </w:r>
            <w:r w:rsidR="00FE3A24"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>.00.00</w:t>
            </w:r>
          </w:p>
        </w:tc>
        <w:tc>
          <w:tcPr>
            <w:tcW w:w="5811" w:type="dxa"/>
            <w:hideMark/>
          </w:tcPr>
          <w:p w:rsidR="00FE3A24" w:rsidRPr="006457D4" w:rsidRDefault="00AA1C50" w:rsidP="008B16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Gabinete</w:t>
            </w:r>
          </w:p>
        </w:tc>
        <w:tc>
          <w:tcPr>
            <w:tcW w:w="1696" w:type="dxa"/>
          </w:tcPr>
          <w:p w:rsidR="00FE3A24" w:rsidRPr="005E158C" w:rsidRDefault="00FE3A24" w:rsidP="008B16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158C" w:rsidRPr="005E158C" w:rsidTr="006457D4">
        <w:tc>
          <w:tcPr>
            <w:tcW w:w="2122" w:type="dxa"/>
            <w:hideMark/>
          </w:tcPr>
          <w:p w:rsidR="00FE3A24" w:rsidRPr="005E158C" w:rsidRDefault="005E158C" w:rsidP="008B1663">
            <w:pPr>
              <w:ind w:left="-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>02</w:t>
            </w:r>
            <w:r w:rsidR="00FE3A24"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>.01.00</w:t>
            </w:r>
          </w:p>
        </w:tc>
        <w:tc>
          <w:tcPr>
            <w:tcW w:w="5811" w:type="dxa"/>
            <w:hideMark/>
          </w:tcPr>
          <w:p w:rsidR="00FE3A24" w:rsidRPr="006457D4" w:rsidRDefault="00AA1C50" w:rsidP="008B16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Gabinete do Prefeito e Dependências</w:t>
            </w:r>
          </w:p>
        </w:tc>
        <w:tc>
          <w:tcPr>
            <w:tcW w:w="1696" w:type="dxa"/>
          </w:tcPr>
          <w:p w:rsidR="00FE3A24" w:rsidRPr="005E158C" w:rsidRDefault="00FE3A24" w:rsidP="008B16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158C" w:rsidRPr="005E158C" w:rsidTr="006457D4">
        <w:tc>
          <w:tcPr>
            <w:tcW w:w="2122" w:type="dxa"/>
            <w:hideMark/>
          </w:tcPr>
          <w:p w:rsidR="00FE3A24" w:rsidRPr="005E158C" w:rsidRDefault="005E158C" w:rsidP="008B1663">
            <w:pPr>
              <w:ind w:left="-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>7001</w:t>
            </w:r>
            <w:r w:rsidR="00FE3A24" w:rsidRPr="005E158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hideMark/>
          </w:tcPr>
          <w:p w:rsidR="00FE3A24" w:rsidRPr="006457D4" w:rsidRDefault="00AA1C50" w:rsidP="008B16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Administração Finanças e Planejamento</w:t>
            </w:r>
          </w:p>
        </w:tc>
        <w:tc>
          <w:tcPr>
            <w:tcW w:w="1696" w:type="dxa"/>
          </w:tcPr>
          <w:p w:rsidR="00FE3A24" w:rsidRPr="005E158C" w:rsidRDefault="00FE3A24" w:rsidP="008B16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158C" w:rsidRPr="005E158C" w:rsidTr="006457D4">
        <w:trPr>
          <w:trHeight w:val="241"/>
        </w:trPr>
        <w:tc>
          <w:tcPr>
            <w:tcW w:w="2122" w:type="dxa"/>
            <w:hideMark/>
          </w:tcPr>
          <w:p w:rsidR="00FE3A24" w:rsidRPr="005E158C" w:rsidRDefault="005E158C" w:rsidP="008B1663">
            <w:pPr>
              <w:ind w:left="-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158C">
              <w:rPr>
                <w:rFonts w:ascii="Arial" w:hAnsi="Arial" w:cs="Arial"/>
                <w:bCs/>
                <w:iCs/>
                <w:sz w:val="24"/>
                <w:szCs w:val="24"/>
              </w:rPr>
              <w:t>04.122.7001.2335</w:t>
            </w:r>
          </w:p>
        </w:tc>
        <w:tc>
          <w:tcPr>
            <w:tcW w:w="5811" w:type="dxa"/>
            <w:hideMark/>
          </w:tcPr>
          <w:p w:rsidR="00FE3A24" w:rsidRPr="006457D4" w:rsidRDefault="00AA1C50" w:rsidP="005E158C">
            <w:pPr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Manutenção do Gabinete do Prefeito </w:t>
            </w:r>
          </w:p>
        </w:tc>
        <w:tc>
          <w:tcPr>
            <w:tcW w:w="1696" w:type="dxa"/>
            <w:hideMark/>
          </w:tcPr>
          <w:p w:rsidR="00FE3A24" w:rsidRPr="005E158C" w:rsidRDefault="00FE3A24" w:rsidP="008B166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158C" w:rsidRPr="005E158C" w:rsidTr="006457D4">
        <w:trPr>
          <w:trHeight w:val="377"/>
        </w:trPr>
        <w:tc>
          <w:tcPr>
            <w:tcW w:w="2122" w:type="dxa"/>
          </w:tcPr>
          <w:p w:rsidR="005E158C" w:rsidRPr="005E158C" w:rsidRDefault="005E158C" w:rsidP="008B1663">
            <w:pPr>
              <w:ind w:left="-11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E158C" w:rsidRPr="006457D4" w:rsidRDefault="00AA1C50" w:rsidP="006457D4">
            <w:pPr>
              <w:ind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Outras Despesas Correntes ...............................</w:t>
            </w:r>
            <w:r w:rsidR="006457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6457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5E158C"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.....</w:t>
            </w:r>
          </w:p>
        </w:tc>
        <w:tc>
          <w:tcPr>
            <w:tcW w:w="1696" w:type="dxa"/>
          </w:tcPr>
          <w:p w:rsidR="005E158C" w:rsidRPr="006457D4" w:rsidRDefault="005E158C" w:rsidP="005E158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457D4">
              <w:rPr>
                <w:rFonts w:ascii="Arial" w:hAnsi="Arial" w:cs="Arial"/>
                <w:bCs/>
                <w:iCs/>
                <w:sz w:val="24"/>
                <w:szCs w:val="24"/>
              </w:rPr>
              <w:t>R$ 60.000,00</w:t>
            </w:r>
          </w:p>
        </w:tc>
      </w:tr>
    </w:tbl>
    <w:p w:rsidR="00FE3A24" w:rsidRDefault="00FE3A24" w:rsidP="008B1663">
      <w:pPr>
        <w:jc w:val="both"/>
        <w:rPr>
          <w:rFonts w:ascii="Arial" w:hAnsi="Arial" w:cs="Arial"/>
          <w:sz w:val="22"/>
          <w:szCs w:val="22"/>
        </w:rPr>
      </w:pP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  <w:r w:rsidRPr="00BC5D4A">
        <w:rPr>
          <w:rFonts w:ascii="Arial" w:hAnsi="Arial" w:cs="Arial"/>
          <w:sz w:val="24"/>
          <w:szCs w:val="24"/>
        </w:rPr>
        <w:t>Bebedouro, Capital Nacional da Laranja, 29 de novembro de 2017.</w:t>
      </w: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  <w:r w:rsidRPr="00BC5D4A">
        <w:rPr>
          <w:rFonts w:ascii="Arial" w:hAnsi="Arial" w:cs="Arial"/>
          <w:sz w:val="24"/>
          <w:szCs w:val="24"/>
        </w:rPr>
        <w:t xml:space="preserve"> </w:t>
      </w:r>
    </w:p>
    <w:p w:rsidR="00FE3A24" w:rsidRPr="00BC5D4A" w:rsidRDefault="00FE3A24" w:rsidP="008B1663">
      <w:pPr>
        <w:jc w:val="center"/>
        <w:rPr>
          <w:rFonts w:ascii="Arial" w:hAnsi="Arial" w:cs="Arial"/>
          <w:b/>
          <w:sz w:val="24"/>
          <w:szCs w:val="24"/>
        </w:rPr>
      </w:pPr>
      <w:r w:rsidRPr="00BC5D4A">
        <w:rPr>
          <w:rFonts w:ascii="Arial" w:hAnsi="Arial" w:cs="Arial"/>
          <w:b/>
          <w:sz w:val="24"/>
          <w:szCs w:val="24"/>
        </w:rPr>
        <w:t xml:space="preserve">               Fernando José Piffer                     Silvio Delfino             </w:t>
      </w:r>
    </w:p>
    <w:p w:rsidR="00FE3A24" w:rsidRPr="00BC5D4A" w:rsidRDefault="00FE3A24" w:rsidP="008B1663">
      <w:pPr>
        <w:jc w:val="center"/>
        <w:rPr>
          <w:rFonts w:ascii="Arial" w:hAnsi="Arial" w:cs="Arial"/>
          <w:sz w:val="24"/>
          <w:szCs w:val="24"/>
        </w:rPr>
      </w:pPr>
      <w:r w:rsidRPr="00BC5D4A">
        <w:rPr>
          <w:rFonts w:ascii="Arial" w:hAnsi="Arial" w:cs="Arial"/>
          <w:b/>
          <w:sz w:val="24"/>
          <w:szCs w:val="24"/>
        </w:rPr>
        <w:t xml:space="preserve">                    VEREADOR PSDB                   VEREADOR PSDB         </w:t>
      </w:r>
    </w:p>
    <w:p w:rsidR="00FE3A24" w:rsidRPr="00BC5D4A" w:rsidRDefault="00FE3A24" w:rsidP="008B1663">
      <w:pPr>
        <w:jc w:val="center"/>
        <w:rPr>
          <w:rFonts w:ascii="Arial" w:hAnsi="Arial" w:cs="Arial"/>
          <w:b/>
          <w:sz w:val="24"/>
          <w:szCs w:val="24"/>
        </w:rPr>
      </w:pPr>
    </w:p>
    <w:p w:rsidR="00FE3A24" w:rsidRPr="00BC5D4A" w:rsidRDefault="00FE3A24" w:rsidP="008B1663">
      <w:pPr>
        <w:jc w:val="center"/>
        <w:rPr>
          <w:rFonts w:ascii="Arial" w:hAnsi="Arial" w:cs="Arial"/>
          <w:b/>
          <w:sz w:val="24"/>
          <w:szCs w:val="24"/>
        </w:rPr>
      </w:pPr>
    </w:p>
    <w:p w:rsidR="00FE3A24" w:rsidRPr="00BC5D4A" w:rsidRDefault="00FE3A24" w:rsidP="008B1663">
      <w:pPr>
        <w:pStyle w:val="Ttulo7"/>
        <w:spacing w:before="0" w:after="0"/>
        <w:jc w:val="center"/>
        <w:rPr>
          <w:rFonts w:ascii="Arial" w:hAnsi="Arial" w:cs="Arial"/>
          <w:b/>
        </w:rPr>
      </w:pPr>
    </w:p>
    <w:p w:rsidR="00FE3A24" w:rsidRPr="00BC5D4A" w:rsidRDefault="00FE3A24" w:rsidP="008B1663">
      <w:pPr>
        <w:pStyle w:val="Ttulo7"/>
        <w:spacing w:before="0" w:after="0"/>
        <w:jc w:val="center"/>
      </w:pPr>
    </w:p>
    <w:p w:rsidR="00FE3A24" w:rsidRPr="00BC5D4A" w:rsidRDefault="00FE3A24" w:rsidP="008B1663">
      <w:pPr>
        <w:pStyle w:val="Ttulo7"/>
        <w:spacing w:before="0" w:after="0"/>
        <w:jc w:val="center"/>
        <w:rPr>
          <w:rFonts w:ascii="Arial" w:hAnsi="Arial" w:cs="Arial"/>
          <w:b/>
          <w:u w:val="single"/>
        </w:rPr>
      </w:pPr>
      <w:r w:rsidRPr="00BC5D4A">
        <w:rPr>
          <w:rFonts w:ascii="Arial" w:hAnsi="Arial" w:cs="Arial"/>
          <w:b/>
          <w:u w:val="single"/>
        </w:rPr>
        <w:t>JUSTIFICATIVA</w:t>
      </w:r>
    </w:p>
    <w:p w:rsidR="00FE3A24" w:rsidRPr="00BC5D4A" w:rsidRDefault="00FE3A24" w:rsidP="008B1663">
      <w:pPr>
        <w:pStyle w:val="Ttulo7"/>
        <w:spacing w:before="0" w:after="0"/>
      </w:pP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</w:p>
    <w:p w:rsidR="00FE3A24" w:rsidRPr="00BC5D4A" w:rsidRDefault="00FE3A24" w:rsidP="008B1663">
      <w:pPr>
        <w:jc w:val="both"/>
        <w:rPr>
          <w:rFonts w:ascii="Arial" w:hAnsi="Arial" w:cs="Arial"/>
          <w:sz w:val="24"/>
          <w:szCs w:val="24"/>
        </w:rPr>
      </w:pPr>
      <w:r w:rsidRPr="00BC5D4A">
        <w:rPr>
          <w:rFonts w:ascii="Arial" w:hAnsi="Arial" w:cs="Arial"/>
          <w:sz w:val="24"/>
          <w:szCs w:val="24"/>
        </w:rPr>
        <w:t xml:space="preserve">Apresentamos esta emenda em conformidade com o artigo 162-A da Lei Orgânica do Município de Bebedouro, o qual instituiu o ORÇAMENTO IMPOSITIVO em nossa cidade, com a finalidade de garantir recursos para a manutenção da Patrulha Ecológica, importante entidade das causas ambientais de nossa cidade. </w:t>
      </w:r>
    </w:p>
    <w:p w:rsidR="00D41D20" w:rsidRPr="00BC5D4A" w:rsidRDefault="00D41D20" w:rsidP="00FE3A24">
      <w:pPr>
        <w:rPr>
          <w:sz w:val="24"/>
          <w:szCs w:val="24"/>
        </w:rPr>
      </w:pPr>
    </w:p>
    <w:sectPr w:rsidR="00D41D20" w:rsidRPr="00BC5D4A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19" w:rsidRDefault="008F0119">
      <w:r>
        <w:separator/>
      </w:r>
    </w:p>
  </w:endnote>
  <w:endnote w:type="continuationSeparator" w:id="0">
    <w:p w:rsidR="008F0119" w:rsidRDefault="008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19" w:rsidRDefault="008F0119">
      <w:r>
        <w:separator/>
      </w:r>
    </w:p>
  </w:footnote>
  <w:footnote w:type="continuationSeparator" w:id="0">
    <w:p w:rsidR="008F0119" w:rsidRDefault="008F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FE3A24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FE3A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FE3A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4C10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53C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60E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158C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57D4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1663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119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C50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5D4A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3A24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E9540B4-45F7-4747-8880-634AA5A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0C53CD"/>
    <w:rPr>
      <w:rFonts w:ascii="Arial" w:hAnsi="Arial" w:cs="Arial"/>
      <w:b/>
      <w:bCs/>
    </w:rPr>
  </w:style>
  <w:style w:type="character" w:customStyle="1" w:styleId="Ttulo7Char">
    <w:name w:val="Título 7 Char"/>
    <w:link w:val="Ttulo7"/>
    <w:rsid w:val="000C5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359A-DCB9-4A84-ABB9-15CBF51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8</TotalTime>
  <Pages>1</Pages>
  <Words>182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10</cp:revision>
  <cp:lastPrinted>2017-05-12T13:03:00Z</cp:lastPrinted>
  <dcterms:created xsi:type="dcterms:W3CDTF">2017-11-29T17:39:00Z</dcterms:created>
  <dcterms:modified xsi:type="dcterms:W3CDTF">2017-11-30T16:11:00Z</dcterms:modified>
</cp:coreProperties>
</file>