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EDB51" w14:textId="1D109662" w:rsidR="008060CA" w:rsidRDefault="008060CA" w:rsidP="008060CA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02/2026.</w:t>
      </w:r>
      <w:bookmarkStart w:id="0" w:name="_GoBack"/>
      <w:r w:rsidRPr="00E1481A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 Concede o Diploma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Erbanez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Hernandez aos servidores públicos municipais aposentados, que especifica e dá outras providências.</w:t>
      </w:r>
    </w:p>
    <w:p w14:paraId="2065ECEB" w14:textId="77777777" w:rsidR="008060CA" w:rsidRDefault="008060CA" w:rsidP="008060CA">
      <w:pPr>
        <w:autoSpaceDE w:val="0"/>
        <w:autoSpaceDN w:val="0"/>
        <w:adjustRightInd w:val="0"/>
        <w:ind w:left="3402"/>
        <w:jc w:val="both"/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E5F644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 w:rsidR="008060C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0CA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1A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C5AE-AF75-4922-89B3-E228B8C2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31</TotalTime>
  <Pages>2</Pages>
  <Words>523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46</cp:revision>
  <cp:lastPrinted>2022-10-10T14:22:00Z</cp:lastPrinted>
  <dcterms:created xsi:type="dcterms:W3CDTF">2023-02-02T20:03:00Z</dcterms:created>
  <dcterms:modified xsi:type="dcterms:W3CDTF">2026-02-13T18:27:00Z</dcterms:modified>
</cp:coreProperties>
</file>