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25F2" w14:textId="7777777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A6F541" w14:textId="77777777" w:rsidR="00AF68E0" w:rsidRDefault="00AF68E0" w:rsidP="00AF68E0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SUBSTITUTIVO N. 01 AO PROJETO DE RESOLUÇÃO Nº 08/2025: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Altera o Anexo XII da Resolução 74, de 8 de setembro de 2003, para discriminar os requisitos de provimento para os cargos de Controlador Interno e Analista de Compras, Licitações e Contratos Administrativos.</w:t>
      </w:r>
    </w:p>
    <w:p w14:paraId="74DC666D" w14:textId="77777777" w:rsidR="004B1746" w:rsidRDefault="004B1746" w:rsidP="00AF68E0">
      <w:pPr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bookmarkStart w:id="0" w:name="_GoBack"/>
      <w:bookmarkEnd w:id="0"/>
    </w:p>
    <w:p w14:paraId="214AE36D" w14:textId="7777777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7ED64DC0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 xml:space="preserve">a Câmara Municipal deliberara mediante Resolução sobre assuntos de sua economia interna e os artigos 154 e 155, inciso </w:t>
      </w:r>
      <w:r w:rsidR="004B1746">
        <w:rPr>
          <w:rFonts w:ascii="Arial" w:hAnsi="Arial" w:cs="Arial"/>
          <w:sz w:val="22"/>
          <w:szCs w:val="22"/>
        </w:rPr>
        <w:t>V</w:t>
      </w:r>
      <w:r w:rsidRPr="001C6BE0">
        <w:rPr>
          <w:rFonts w:ascii="Arial" w:hAnsi="Arial" w:cs="Arial"/>
          <w:sz w:val="22"/>
          <w:szCs w:val="22"/>
        </w:rPr>
        <w:t>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65031CB2" w14:textId="17A241DD" w:rsidR="00716D0C" w:rsidRDefault="00716D0C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716D0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</w:p>
    <w:p w14:paraId="46C577AD" w14:textId="208D1120" w:rsidR="00675E33" w:rsidRDefault="00675E33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44D76EAD" w14:textId="77777777" w:rsidR="00675E33" w:rsidRPr="00675E33" w:rsidRDefault="00675E33" w:rsidP="00675E3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675E33">
        <w:rPr>
          <w:rFonts w:ascii="Arial" w:hAnsi="Arial" w:cs="Arial"/>
          <w:i/>
          <w:sz w:val="20"/>
          <w:szCs w:val="20"/>
        </w:rPr>
        <w:t xml:space="preserve">V - </w:t>
      </w:r>
      <w:proofErr w:type="gramStart"/>
      <w:r w:rsidRPr="00675E33">
        <w:rPr>
          <w:rFonts w:ascii="Arial" w:hAnsi="Arial" w:cs="Arial"/>
          <w:i/>
          <w:sz w:val="20"/>
          <w:szCs w:val="20"/>
        </w:rPr>
        <w:t>assuntos</w:t>
      </w:r>
      <w:proofErr w:type="gramEnd"/>
      <w:r w:rsidRPr="00675E33">
        <w:rPr>
          <w:rFonts w:ascii="Arial" w:hAnsi="Arial" w:cs="Arial"/>
          <w:i/>
          <w:sz w:val="20"/>
          <w:szCs w:val="20"/>
        </w:rPr>
        <w:t xml:space="preserve"> de economia interna da Câmara, não compreendidos nos limites dos atos administrativos de competência do presidente ou da Mesa.</w:t>
      </w:r>
    </w:p>
    <w:p w14:paraId="445D94BD" w14:textId="551FF153" w:rsidR="00716D0C" w:rsidRDefault="00716D0C" w:rsidP="00675E3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579CEC0" w14:textId="12146856" w:rsidR="00716D0C" w:rsidRP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</w:t>
      </w: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99A3F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B54C7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3B54C7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3755C6E9" w14:textId="77777777" w:rsidR="004B1746" w:rsidRDefault="004B1746" w:rsidP="006F6B7A">
      <w:pPr>
        <w:jc w:val="both"/>
        <w:rPr>
          <w:rFonts w:ascii="Calibri" w:hAnsi="Calibri" w:cs="Calibri"/>
        </w:rPr>
      </w:pPr>
    </w:p>
    <w:p w14:paraId="10718F32" w14:textId="77777777" w:rsidR="004B1746" w:rsidRDefault="004B1746" w:rsidP="006F6B7A">
      <w:pPr>
        <w:jc w:val="both"/>
        <w:rPr>
          <w:rFonts w:ascii="Calibri" w:hAnsi="Calibri" w:cs="Calibri"/>
        </w:rPr>
      </w:pPr>
    </w:p>
    <w:p w14:paraId="7BD98504" w14:textId="70BCA778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41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4C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746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5E3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418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0C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8E0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0FD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C64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6A38-DFA8-46DD-B57C-0931EFA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42</TotalTime>
  <Pages>2</Pages>
  <Words>250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39</cp:revision>
  <cp:lastPrinted>2022-10-10T14:22:00Z</cp:lastPrinted>
  <dcterms:created xsi:type="dcterms:W3CDTF">2023-02-02T20:03:00Z</dcterms:created>
  <dcterms:modified xsi:type="dcterms:W3CDTF">2025-08-05T00:09:00Z</dcterms:modified>
</cp:coreProperties>
</file>